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DC" w:rsidRPr="00D85AC0" w:rsidRDefault="00BF56B1" w:rsidP="00D85AC0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-148590</wp:posOffset>
            </wp:positionV>
            <wp:extent cx="11430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40" y="21382"/>
                <wp:lineTo x="21240" y="0"/>
                <wp:lineTo x="0" y="0"/>
              </wp:wrapPolygon>
            </wp:wrapTight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B52" w:rsidRPr="00D85AC0" w:rsidRDefault="00D83B52" w:rsidP="00D85AC0">
      <w:pPr>
        <w:ind w:firstLine="709"/>
        <w:rPr>
          <w:rFonts w:cs="Arial"/>
        </w:rPr>
      </w:pPr>
    </w:p>
    <w:p w:rsidR="00D83B52" w:rsidRPr="00D85AC0" w:rsidRDefault="00D83B52" w:rsidP="00D85AC0">
      <w:pPr>
        <w:ind w:firstLine="709"/>
        <w:rPr>
          <w:rFonts w:cs="Arial"/>
        </w:rPr>
      </w:pPr>
    </w:p>
    <w:p w:rsidR="00D83B52" w:rsidRPr="00D85AC0" w:rsidRDefault="00D83B52" w:rsidP="00D85AC0">
      <w:pPr>
        <w:ind w:firstLine="709"/>
        <w:rPr>
          <w:rFonts w:cs="Arial"/>
        </w:rPr>
      </w:pP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Pr="00D85AC0">
        <w:rPr>
          <w:rFonts w:cs="Arial"/>
        </w:rPr>
        <w:tab/>
      </w:r>
      <w:r w:rsidR="00D85AC0">
        <w:rPr>
          <w:rFonts w:cs="Arial"/>
        </w:rPr>
        <w:t xml:space="preserve"> </w:t>
      </w:r>
    </w:p>
    <w:p w:rsidR="004845EB" w:rsidRPr="00D85AC0" w:rsidRDefault="004845EB" w:rsidP="00D85AC0">
      <w:pPr>
        <w:ind w:firstLine="709"/>
        <w:rPr>
          <w:rFonts w:cs="Arial"/>
        </w:rPr>
      </w:pPr>
    </w:p>
    <w:p w:rsidR="00D83B52" w:rsidRPr="00D85AC0" w:rsidRDefault="00D83B52" w:rsidP="00D85AC0">
      <w:pPr>
        <w:ind w:firstLine="709"/>
        <w:jc w:val="center"/>
        <w:rPr>
          <w:rFonts w:cs="Arial"/>
        </w:rPr>
      </w:pPr>
      <w:r w:rsidRPr="00D85AC0">
        <w:rPr>
          <w:rFonts w:cs="Arial"/>
        </w:rPr>
        <w:t>СОВЕТ НАРОДНЫХ ДЕПУТАТОВ</w:t>
      </w:r>
    </w:p>
    <w:p w:rsidR="00D83B52" w:rsidRPr="00D85AC0" w:rsidRDefault="00D83B52" w:rsidP="00D85AC0">
      <w:pPr>
        <w:ind w:firstLine="709"/>
        <w:jc w:val="center"/>
        <w:rPr>
          <w:rFonts w:cs="Arial"/>
        </w:rPr>
      </w:pPr>
      <w:r w:rsidRPr="00D85AC0">
        <w:rPr>
          <w:rFonts w:cs="Arial"/>
        </w:rPr>
        <w:t>ТЕРНОВСКОГО МУНИЦИПАЛЬНОГО РАЙОНА</w:t>
      </w:r>
    </w:p>
    <w:p w:rsidR="00D83B52" w:rsidRPr="00D85AC0" w:rsidRDefault="00D83B52" w:rsidP="00D85AC0">
      <w:pPr>
        <w:ind w:firstLine="709"/>
        <w:jc w:val="center"/>
        <w:rPr>
          <w:rFonts w:cs="Arial"/>
        </w:rPr>
      </w:pPr>
      <w:r w:rsidRPr="00D85AC0">
        <w:rPr>
          <w:rFonts w:cs="Arial"/>
        </w:rPr>
        <w:t>ВОРОНЕЖСКОЙ ОБЛАСТИ</w:t>
      </w:r>
    </w:p>
    <w:p w:rsidR="00D83B52" w:rsidRPr="00D85AC0" w:rsidRDefault="00D83B52" w:rsidP="00D85AC0">
      <w:pPr>
        <w:ind w:firstLine="709"/>
        <w:jc w:val="center"/>
        <w:rPr>
          <w:rFonts w:cs="Arial"/>
        </w:rPr>
      </w:pPr>
    </w:p>
    <w:p w:rsidR="00D83B52" w:rsidRPr="00D85AC0" w:rsidRDefault="00D83B52" w:rsidP="00D85AC0">
      <w:pPr>
        <w:ind w:firstLine="709"/>
        <w:jc w:val="center"/>
        <w:rPr>
          <w:rFonts w:cs="Arial"/>
        </w:rPr>
      </w:pPr>
      <w:r w:rsidRPr="00D85AC0">
        <w:rPr>
          <w:rFonts w:cs="Arial"/>
        </w:rPr>
        <w:t>РЕШЕНИЕ</w:t>
      </w:r>
    </w:p>
    <w:p w:rsidR="00473469" w:rsidRPr="00D85AC0" w:rsidRDefault="00473469" w:rsidP="00D85AC0">
      <w:pPr>
        <w:ind w:firstLine="709"/>
        <w:rPr>
          <w:rFonts w:cs="Arial"/>
        </w:rPr>
      </w:pPr>
    </w:p>
    <w:p w:rsidR="00473469" w:rsidRPr="00D85AC0" w:rsidRDefault="00473469" w:rsidP="00D85AC0">
      <w:pPr>
        <w:ind w:firstLine="709"/>
        <w:rPr>
          <w:rFonts w:cs="Arial"/>
        </w:rPr>
      </w:pPr>
    </w:p>
    <w:p w:rsidR="00473469" w:rsidRPr="00D85AC0" w:rsidRDefault="0043192B" w:rsidP="00D85AC0">
      <w:pPr>
        <w:ind w:firstLine="709"/>
        <w:rPr>
          <w:rFonts w:cs="Arial"/>
        </w:rPr>
      </w:pPr>
      <w:r w:rsidRPr="00D85AC0">
        <w:rPr>
          <w:rFonts w:cs="Arial"/>
        </w:rPr>
        <w:t>от</w:t>
      </w:r>
      <w:r w:rsidR="00D85AC0">
        <w:rPr>
          <w:rFonts w:cs="Arial"/>
        </w:rPr>
        <w:t xml:space="preserve"> </w:t>
      </w:r>
      <w:r w:rsidR="004B61E7" w:rsidRPr="00D85AC0">
        <w:rPr>
          <w:rFonts w:cs="Arial"/>
        </w:rPr>
        <w:t>15</w:t>
      </w:r>
      <w:r w:rsidR="00D85AC0">
        <w:rPr>
          <w:rFonts w:cs="Arial"/>
        </w:rPr>
        <w:t xml:space="preserve"> </w:t>
      </w:r>
      <w:r w:rsidRPr="00D85AC0">
        <w:rPr>
          <w:rFonts w:cs="Arial"/>
        </w:rPr>
        <w:t xml:space="preserve">февраля </w:t>
      </w:r>
      <w:r w:rsidR="00473469" w:rsidRPr="00D85AC0">
        <w:rPr>
          <w:rFonts w:cs="Arial"/>
        </w:rPr>
        <w:t>20</w:t>
      </w:r>
      <w:r w:rsidR="002065E0" w:rsidRPr="00D85AC0">
        <w:rPr>
          <w:rFonts w:cs="Arial"/>
        </w:rPr>
        <w:t>2</w:t>
      </w:r>
      <w:r w:rsidR="00B14239" w:rsidRPr="00D85AC0">
        <w:rPr>
          <w:rFonts w:cs="Arial"/>
        </w:rPr>
        <w:t>3</w:t>
      </w:r>
      <w:r w:rsidRPr="00D85AC0">
        <w:rPr>
          <w:rFonts w:cs="Arial"/>
        </w:rPr>
        <w:t xml:space="preserve"> г</w:t>
      </w:r>
      <w:r w:rsidR="00D85AC0">
        <w:rPr>
          <w:rFonts w:cs="Arial"/>
        </w:rPr>
        <w:t xml:space="preserve"> </w:t>
      </w:r>
      <w:r w:rsidR="00473469" w:rsidRPr="00D85AC0">
        <w:rPr>
          <w:rFonts w:cs="Arial"/>
        </w:rPr>
        <w:t xml:space="preserve">№ </w:t>
      </w:r>
      <w:r w:rsidR="00504410" w:rsidRPr="00D85AC0">
        <w:rPr>
          <w:rFonts w:cs="Arial"/>
        </w:rPr>
        <w:t>16</w:t>
      </w:r>
    </w:p>
    <w:p w:rsidR="00E23DF5" w:rsidRPr="00D85AC0" w:rsidRDefault="00E23DF5" w:rsidP="00D85AC0">
      <w:pPr>
        <w:ind w:firstLine="709"/>
        <w:rPr>
          <w:rFonts w:cs="Arial"/>
        </w:rPr>
      </w:pPr>
    </w:p>
    <w:p w:rsidR="00172D02" w:rsidRPr="00D85AC0" w:rsidRDefault="009E562B" w:rsidP="00D85AC0">
      <w:pPr>
        <w:pStyle w:val="Title"/>
      </w:pPr>
      <w:r w:rsidRPr="00D85AC0">
        <w:t>О повышении (индексации)</w:t>
      </w:r>
      <w:r w:rsidR="001A2D7F" w:rsidRPr="00D85AC0">
        <w:t xml:space="preserve"> </w:t>
      </w:r>
      <w:r w:rsidRPr="00D85AC0">
        <w:t>денежного вознаграждения,</w:t>
      </w:r>
      <w:r w:rsidR="00D85AC0" w:rsidRPr="00D85AC0">
        <w:t xml:space="preserve"> </w:t>
      </w:r>
      <w:r w:rsidRPr="00D85AC0">
        <w:t>должностных окладов,</w:t>
      </w:r>
      <w:r w:rsidR="001A2D7F" w:rsidRPr="00D85AC0">
        <w:t xml:space="preserve"> </w:t>
      </w:r>
      <w:r w:rsidRPr="00D85AC0">
        <w:t>окладов за классный чин, пенсии за выслугу лет</w:t>
      </w:r>
      <w:r w:rsidR="001A2D7F" w:rsidRPr="00D85AC0">
        <w:t xml:space="preserve"> </w:t>
      </w:r>
      <w:r w:rsidRPr="00D85AC0">
        <w:t>(доплаты к пенсии), ежемесячной денежной</w:t>
      </w:r>
      <w:r w:rsidR="001A2D7F" w:rsidRPr="00D85AC0">
        <w:t xml:space="preserve"> </w:t>
      </w:r>
      <w:r w:rsidRPr="00D85AC0">
        <w:t>выплаты к пенсии за выслугу лет</w:t>
      </w:r>
      <w:r w:rsidR="001A2D7F" w:rsidRPr="00D85AC0">
        <w:t xml:space="preserve"> в органах</w:t>
      </w:r>
      <w:r w:rsidR="00D85AC0">
        <w:t xml:space="preserve"> </w:t>
      </w:r>
      <w:r w:rsidR="001A2D7F" w:rsidRPr="00D85AC0">
        <w:t>местного самоуправления Терновского муниципального района Воронежской области</w:t>
      </w:r>
    </w:p>
    <w:p w:rsidR="004A2C4C" w:rsidRPr="00D85AC0" w:rsidRDefault="004A2C4C" w:rsidP="00D85AC0">
      <w:pPr>
        <w:ind w:firstLine="709"/>
        <w:rPr>
          <w:rFonts w:cs="Arial"/>
        </w:rPr>
      </w:pPr>
    </w:p>
    <w:p w:rsidR="004845EB" w:rsidRPr="00D85AC0" w:rsidRDefault="009E562B" w:rsidP="00D85AC0">
      <w:pPr>
        <w:ind w:firstLine="709"/>
        <w:rPr>
          <w:rFonts w:cs="Arial"/>
        </w:rPr>
      </w:pPr>
      <w:bookmarkStart w:id="1" w:name="sub_2"/>
      <w:r w:rsidRPr="00D85AC0">
        <w:rPr>
          <w:rFonts w:cs="Arial"/>
        </w:rPr>
        <w:t xml:space="preserve">В соответствии с </w:t>
      </w:r>
      <w:r w:rsidR="00D83B52" w:rsidRPr="00D85AC0">
        <w:rPr>
          <w:rFonts w:cs="Arial"/>
        </w:rPr>
        <w:t>постановление</w:t>
      </w:r>
      <w:r w:rsidR="008262B4" w:rsidRPr="00D85AC0">
        <w:rPr>
          <w:rFonts w:cs="Arial"/>
        </w:rPr>
        <w:t>м</w:t>
      </w:r>
      <w:r w:rsidR="00D83B52" w:rsidRPr="00D85AC0">
        <w:rPr>
          <w:rFonts w:cs="Arial"/>
        </w:rPr>
        <w:t xml:space="preserve"> </w:t>
      </w:r>
      <w:r w:rsidR="00D83B52" w:rsidRPr="00D85AC0">
        <w:rPr>
          <w:rFonts w:cs="Arial"/>
          <w:shd w:val="clear" w:color="auto" w:fill="FFFFFF"/>
        </w:rPr>
        <w:t>Правительства Воронежской области</w:t>
      </w:r>
      <w:r w:rsidR="00D85AC0">
        <w:rPr>
          <w:rFonts w:cs="Arial"/>
          <w:shd w:val="clear" w:color="auto" w:fill="FFFFFF"/>
        </w:rPr>
        <w:t xml:space="preserve"> </w:t>
      </w:r>
      <w:r w:rsidR="00D83B52" w:rsidRPr="00D85AC0">
        <w:rPr>
          <w:rFonts w:cs="Arial"/>
          <w:shd w:val="clear" w:color="auto" w:fill="FFFFFF"/>
        </w:rPr>
        <w:t>от</w:t>
      </w:r>
      <w:r w:rsidR="00D85AC0">
        <w:rPr>
          <w:rFonts w:cs="Arial"/>
          <w:shd w:val="clear" w:color="auto" w:fill="FFFFFF"/>
        </w:rPr>
        <w:t xml:space="preserve"> </w:t>
      </w:r>
      <w:r w:rsidR="008262B4" w:rsidRPr="00D85AC0">
        <w:rPr>
          <w:rFonts w:cs="Arial"/>
        </w:rPr>
        <w:t>0</w:t>
      </w:r>
      <w:r w:rsidR="008D571C" w:rsidRPr="00D85AC0">
        <w:rPr>
          <w:rFonts w:cs="Arial"/>
        </w:rPr>
        <w:t>3</w:t>
      </w:r>
      <w:r w:rsidR="00D85AC0">
        <w:rPr>
          <w:rFonts w:cs="Arial"/>
        </w:rPr>
        <w:t xml:space="preserve"> </w:t>
      </w:r>
      <w:r w:rsidR="008D571C" w:rsidRPr="00D85AC0">
        <w:rPr>
          <w:rFonts w:cs="Arial"/>
        </w:rPr>
        <w:t>февраля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>20</w:t>
      </w:r>
      <w:r w:rsidR="008D571C" w:rsidRPr="00D85AC0">
        <w:rPr>
          <w:rFonts w:cs="Arial"/>
        </w:rPr>
        <w:t>23</w:t>
      </w:r>
      <w:r w:rsidR="00D83B52" w:rsidRPr="00D85AC0">
        <w:rPr>
          <w:rFonts w:cs="Arial"/>
        </w:rPr>
        <w:t xml:space="preserve"> г. № </w:t>
      </w:r>
      <w:r w:rsidR="008D571C" w:rsidRPr="00D85AC0">
        <w:rPr>
          <w:rFonts w:cs="Arial"/>
        </w:rPr>
        <w:t>51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>«О повышении (индексации) денежного вознаграждения, должностных окладов, окладов за классный чин,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>пенсии за выслугу лет (доплаты к пенсии),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>ежемесячной денежной выплаты к пенсии за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>выслугу лет», решением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>Совета народных депутатов Терновского муниципального района Воронежской области от 14.11.2013г</w:t>
      </w:r>
      <w:r w:rsidR="00C4604E" w:rsidRPr="00D85AC0">
        <w:rPr>
          <w:rFonts w:cs="Arial"/>
        </w:rPr>
        <w:t xml:space="preserve"> №78</w:t>
      </w:r>
      <w:r w:rsidR="00D83B52" w:rsidRPr="00D85AC0">
        <w:rPr>
          <w:rFonts w:cs="Arial"/>
        </w:rPr>
        <w:t>.</w:t>
      </w:r>
      <w:r w:rsidR="00D83B52" w:rsidRPr="00D85AC0">
        <w:rPr>
          <w:rFonts w:cs="Arial"/>
          <w:bCs/>
          <w:kern w:val="28"/>
        </w:rPr>
        <w:t xml:space="preserve"> «Об оплате труда</w:t>
      </w:r>
      <w:r w:rsidR="00D85AC0">
        <w:rPr>
          <w:rFonts w:cs="Arial"/>
          <w:bCs/>
          <w:kern w:val="28"/>
        </w:rPr>
        <w:t xml:space="preserve"> </w:t>
      </w:r>
      <w:r w:rsidR="00D83B52" w:rsidRPr="00D85AC0">
        <w:rPr>
          <w:rFonts w:cs="Arial"/>
          <w:bCs/>
          <w:kern w:val="28"/>
        </w:rPr>
        <w:t>муниципальных служащих органов местного самоуправления</w:t>
      </w:r>
      <w:r w:rsidR="00D85AC0">
        <w:rPr>
          <w:rFonts w:cs="Arial"/>
          <w:bCs/>
          <w:kern w:val="28"/>
        </w:rPr>
        <w:t xml:space="preserve"> </w:t>
      </w:r>
      <w:r w:rsidR="00D83B52" w:rsidRPr="00D85AC0">
        <w:rPr>
          <w:rFonts w:cs="Arial"/>
          <w:bCs/>
          <w:kern w:val="28"/>
        </w:rPr>
        <w:t xml:space="preserve">Терновского муниципального района Воронежской области», </w:t>
      </w:r>
      <w:r w:rsidR="00D83B52" w:rsidRPr="00D85AC0">
        <w:rPr>
          <w:rFonts w:cs="Arial"/>
        </w:rPr>
        <w:t>решением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 xml:space="preserve">Совета народных депутатов Терновского муниципального района Воронежской области </w:t>
      </w:r>
      <w:r w:rsidR="00C4604E" w:rsidRPr="00D85AC0">
        <w:rPr>
          <w:rFonts w:cs="Arial"/>
        </w:rPr>
        <w:t>от</w:t>
      </w:r>
      <w:r w:rsidR="00D85AC0">
        <w:rPr>
          <w:rFonts w:cs="Arial"/>
        </w:rPr>
        <w:t xml:space="preserve"> </w:t>
      </w:r>
      <w:r w:rsidR="00C4604E" w:rsidRPr="00D85AC0">
        <w:rPr>
          <w:rFonts w:cs="Arial"/>
        </w:rPr>
        <w:t>14.11.2013г №77.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>«</w:t>
      </w:r>
      <w:r w:rsidR="00D83B52" w:rsidRPr="00D85AC0">
        <w:rPr>
          <w:rFonts w:cs="Arial"/>
          <w:bCs/>
          <w:kern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Терновского муниципального района Воронежской области», </w:t>
      </w:r>
      <w:r w:rsidR="00D83B52" w:rsidRPr="00D85AC0">
        <w:rPr>
          <w:rFonts w:cs="Arial"/>
        </w:rPr>
        <w:t>решением</w:t>
      </w:r>
      <w:r w:rsidR="00D85AC0">
        <w:rPr>
          <w:rFonts w:cs="Arial"/>
        </w:rPr>
        <w:t xml:space="preserve"> </w:t>
      </w:r>
      <w:r w:rsidR="00D83B52" w:rsidRPr="00D85AC0">
        <w:rPr>
          <w:rFonts w:cs="Arial"/>
        </w:rPr>
        <w:t xml:space="preserve">Совета народных депутатов Терновского муниципального района Воронежской области </w:t>
      </w:r>
      <w:r w:rsidR="0044460D" w:rsidRPr="00D85AC0">
        <w:rPr>
          <w:rFonts w:cs="Arial"/>
        </w:rPr>
        <w:t>от 6 июля 2018 года № 37 «</w:t>
      </w:r>
      <w:r w:rsidR="00D83B52" w:rsidRPr="00D85AC0">
        <w:rPr>
          <w:rFonts w:cs="Arial"/>
          <w:bCs/>
          <w:kern w:val="28"/>
        </w:rPr>
        <w:t>О пенсиях за выслугу лет лицам, замещавшим должности муниципальной службы в органах местного самоуправления Терновского муниципального района Воронежской области</w:t>
      </w:r>
      <w:r w:rsidR="0044460D" w:rsidRPr="00D85AC0">
        <w:rPr>
          <w:rFonts w:cs="Arial"/>
          <w:bCs/>
          <w:kern w:val="28"/>
        </w:rPr>
        <w:t>»</w:t>
      </w:r>
      <w:r w:rsidR="004845EB" w:rsidRPr="00D85AC0">
        <w:rPr>
          <w:rFonts w:cs="Arial"/>
          <w:bCs/>
          <w:kern w:val="28"/>
        </w:rPr>
        <w:t xml:space="preserve"> </w:t>
      </w:r>
      <w:r w:rsidR="004845EB" w:rsidRPr="00D85AC0">
        <w:rPr>
          <w:rFonts w:cs="Arial"/>
        </w:rPr>
        <w:t xml:space="preserve">Совет народных депутатов Терновского муниципального района Воронежской области </w:t>
      </w:r>
    </w:p>
    <w:p w:rsidR="004845EB" w:rsidRPr="00D85AC0" w:rsidRDefault="004845EB" w:rsidP="00D85AC0">
      <w:pPr>
        <w:ind w:firstLine="709"/>
        <w:rPr>
          <w:rFonts w:cs="Arial"/>
        </w:rPr>
      </w:pPr>
    </w:p>
    <w:p w:rsidR="004845EB" w:rsidRPr="00D85AC0" w:rsidRDefault="004845EB" w:rsidP="00D85AC0">
      <w:pPr>
        <w:ind w:firstLine="709"/>
        <w:rPr>
          <w:rFonts w:cs="Arial"/>
        </w:rPr>
      </w:pPr>
      <w:r w:rsidRPr="00D85AC0">
        <w:rPr>
          <w:rFonts w:cs="Arial"/>
        </w:rPr>
        <w:t>РЕШИЛ:</w:t>
      </w:r>
    </w:p>
    <w:p w:rsidR="0043192B" w:rsidRPr="00D85AC0" w:rsidRDefault="0044460D" w:rsidP="00D85AC0">
      <w:pPr>
        <w:ind w:firstLine="709"/>
        <w:rPr>
          <w:rFonts w:cs="Arial"/>
        </w:rPr>
      </w:pPr>
      <w:r w:rsidRPr="00D85AC0">
        <w:rPr>
          <w:rFonts w:cs="Arial"/>
          <w:bCs/>
          <w:kern w:val="28"/>
        </w:rPr>
        <w:t xml:space="preserve"> </w:t>
      </w:r>
    </w:p>
    <w:p w:rsidR="009E562B" w:rsidRPr="00D85AC0" w:rsidRDefault="009E562B" w:rsidP="00D85AC0">
      <w:pPr>
        <w:ind w:firstLine="709"/>
        <w:rPr>
          <w:rFonts w:cs="Arial"/>
        </w:rPr>
      </w:pPr>
      <w:r w:rsidRPr="00D85AC0">
        <w:rPr>
          <w:rFonts w:cs="Arial"/>
        </w:rPr>
        <w:t xml:space="preserve">1. Повысить (проиндексировать) с 1 </w:t>
      </w:r>
      <w:r w:rsidR="00BD3A3F" w:rsidRPr="00D85AC0">
        <w:rPr>
          <w:rFonts w:cs="Arial"/>
        </w:rPr>
        <w:t>января</w:t>
      </w:r>
      <w:r w:rsidR="00D85AC0">
        <w:rPr>
          <w:rFonts w:cs="Arial"/>
        </w:rPr>
        <w:t xml:space="preserve"> </w:t>
      </w:r>
      <w:r w:rsidRPr="00D85AC0">
        <w:rPr>
          <w:rFonts w:cs="Arial"/>
        </w:rPr>
        <w:t>20</w:t>
      </w:r>
      <w:r w:rsidR="002065E0" w:rsidRPr="00D85AC0">
        <w:rPr>
          <w:rFonts w:cs="Arial"/>
        </w:rPr>
        <w:t>2</w:t>
      </w:r>
      <w:r w:rsidR="00BD3A3F" w:rsidRPr="00D85AC0">
        <w:rPr>
          <w:rFonts w:cs="Arial"/>
        </w:rPr>
        <w:t>3</w:t>
      </w:r>
      <w:r w:rsidR="00F112F0" w:rsidRPr="00D85AC0">
        <w:rPr>
          <w:rFonts w:cs="Arial"/>
        </w:rPr>
        <w:t xml:space="preserve"> года в 1,055</w:t>
      </w:r>
      <w:r w:rsidRPr="00D85AC0">
        <w:rPr>
          <w:rFonts w:cs="Arial"/>
        </w:rPr>
        <w:t xml:space="preserve"> раза</w:t>
      </w:r>
      <w:r w:rsidR="00A64DDC" w:rsidRPr="00D85AC0">
        <w:rPr>
          <w:rFonts w:cs="Arial"/>
        </w:rPr>
        <w:t xml:space="preserve"> </w:t>
      </w:r>
      <w:r w:rsidRPr="00D85AC0">
        <w:rPr>
          <w:rFonts w:cs="Arial"/>
        </w:rPr>
        <w:t>в пределах средств, предусмотренных в местном бюджете на 20</w:t>
      </w:r>
      <w:r w:rsidR="00BD3A3F" w:rsidRPr="00D85AC0">
        <w:rPr>
          <w:rFonts w:cs="Arial"/>
        </w:rPr>
        <w:t>23</w:t>
      </w:r>
      <w:r w:rsidRPr="00D85AC0">
        <w:rPr>
          <w:rFonts w:cs="Arial"/>
        </w:rPr>
        <w:t xml:space="preserve"> год:</w:t>
      </w:r>
    </w:p>
    <w:p w:rsidR="009E562B" w:rsidRPr="00D85AC0" w:rsidRDefault="00A64DDC" w:rsidP="00D85AC0">
      <w:pPr>
        <w:autoSpaceDE w:val="0"/>
        <w:autoSpaceDN w:val="0"/>
        <w:adjustRightInd w:val="0"/>
        <w:ind w:firstLine="709"/>
        <w:rPr>
          <w:rFonts w:cs="Arial"/>
        </w:rPr>
      </w:pPr>
      <w:r w:rsidRPr="00D85AC0">
        <w:rPr>
          <w:rFonts w:cs="Arial"/>
        </w:rPr>
        <w:lastRenderedPageBreak/>
        <w:t>1</w:t>
      </w:r>
      <w:r w:rsidR="008262B4" w:rsidRPr="00D85AC0">
        <w:rPr>
          <w:rFonts w:cs="Arial"/>
        </w:rPr>
        <w:t>.1. Должностные оклады</w:t>
      </w:r>
      <w:r w:rsidR="009E562B" w:rsidRPr="00D85AC0">
        <w:rPr>
          <w:rFonts w:cs="Arial"/>
        </w:rPr>
        <w:t xml:space="preserve"> лиц, замещающих муниципальные должности</w:t>
      </w:r>
      <w:r w:rsidRPr="00D85AC0">
        <w:rPr>
          <w:rFonts w:cs="Arial"/>
        </w:rPr>
        <w:t xml:space="preserve"> в органах местного самоуправления Терновского муниципального района Воронежской области</w:t>
      </w:r>
      <w:r w:rsidR="009E562B" w:rsidRPr="00D85AC0">
        <w:rPr>
          <w:rFonts w:cs="Arial"/>
        </w:rPr>
        <w:t>.</w:t>
      </w:r>
    </w:p>
    <w:p w:rsidR="009E562B" w:rsidRPr="00D85AC0" w:rsidRDefault="00A64DDC" w:rsidP="00D85AC0">
      <w:pPr>
        <w:autoSpaceDE w:val="0"/>
        <w:autoSpaceDN w:val="0"/>
        <w:adjustRightInd w:val="0"/>
        <w:ind w:firstLine="709"/>
        <w:rPr>
          <w:rFonts w:cs="Arial"/>
        </w:rPr>
      </w:pPr>
      <w:r w:rsidRPr="00D85AC0">
        <w:rPr>
          <w:rFonts w:cs="Arial"/>
        </w:rPr>
        <w:t>1</w:t>
      </w:r>
      <w:r w:rsidR="009E562B" w:rsidRPr="00D85AC0">
        <w:rPr>
          <w:rFonts w:cs="Arial"/>
        </w:rPr>
        <w:t>.2. Должностны</w:t>
      </w:r>
      <w:r w:rsidR="008262B4" w:rsidRPr="00D85AC0">
        <w:rPr>
          <w:rFonts w:cs="Arial"/>
        </w:rPr>
        <w:t>е оклады, надбавки</w:t>
      </w:r>
      <w:r w:rsidR="009E562B" w:rsidRPr="00D85AC0">
        <w:rPr>
          <w:rFonts w:cs="Arial"/>
        </w:rPr>
        <w:t xml:space="preserve"> к должностным окладам за классные чины муниципальных служащих</w:t>
      </w:r>
      <w:r w:rsidRPr="00D85AC0">
        <w:rPr>
          <w:rFonts w:cs="Arial"/>
        </w:rPr>
        <w:t xml:space="preserve"> </w:t>
      </w:r>
      <w:r w:rsidR="001A2D7F" w:rsidRPr="00D85AC0">
        <w:rPr>
          <w:rFonts w:cs="Arial"/>
        </w:rPr>
        <w:t>органов местного самоуправления</w:t>
      </w:r>
      <w:r w:rsidR="00D85AC0">
        <w:rPr>
          <w:rFonts w:cs="Arial"/>
        </w:rPr>
        <w:t xml:space="preserve"> </w:t>
      </w:r>
      <w:r w:rsidR="001A2D7F" w:rsidRPr="00D85AC0">
        <w:rPr>
          <w:rFonts w:cs="Arial"/>
        </w:rPr>
        <w:t>Терновского муниципального района Воронежской области</w:t>
      </w:r>
      <w:r w:rsidR="009E562B" w:rsidRPr="00D85AC0">
        <w:rPr>
          <w:rFonts w:cs="Arial"/>
        </w:rPr>
        <w:t>.</w:t>
      </w:r>
    </w:p>
    <w:p w:rsidR="00B14239" w:rsidRPr="00D85AC0" w:rsidRDefault="001A2D7F" w:rsidP="00D85AC0">
      <w:pPr>
        <w:autoSpaceDE w:val="0"/>
        <w:autoSpaceDN w:val="0"/>
        <w:adjustRightInd w:val="0"/>
        <w:ind w:firstLine="709"/>
        <w:rPr>
          <w:rFonts w:cs="Arial"/>
        </w:rPr>
      </w:pPr>
      <w:r w:rsidRPr="00D85AC0">
        <w:rPr>
          <w:rFonts w:cs="Arial"/>
        </w:rPr>
        <w:t>1.3. Размеры должностных окладов работников, замещающих должности</w:t>
      </w:r>
      <w:r w:rsidR="00B14239" w:rsidRPr="00D85AC0">
        <w:rPr>
          <w:rFonts w:cs="Arial"/>
          <w:bCs/>
          <w:kern w:val="28"/>
        </w:rPr>
        <w:t>, не являющиеся должностями муниципальной службы органов местного самоуправления Терновского муниципального района Воронежской области</w:t>
      </w:r>
      <w:r w:rsidR="00B14239" w:rsidRPr="00D85AC0">
        <w:rPr>
          <w:rFonts w:cs="Arial"/>
        </w:rPr>
        <w:t xml:space="preserve"> </w:t>
      </w:r>
    </w:p>
    <w:p w:rsidR="009E562B" w:rsidRPr="00D85AC0" w:rsidRDefault="00A64DDC" w:rsidP="00D85AC0">
      <w:pPr>
        <w:autoSpaceDE w:val="0"/>
        <w:autoSpaceDN w:val="0"/>
        <w:adjustRightInd w:val="0"/>
        <w:ind w:firstLine="709"/>
        <w:rPr>
          <w:rFonts w:cs="Arial"/>
        </w:rPr>
      </w:pPr>
      <w:r w:rsidRPr="00D85AC0">
        <w:rPr>
          <w:rFonts w:cs="Arial"/>
        </w:rPr>
        <w:t>1</w:t>
      </w:r>
      <w:r w:rsidR="009E562B" w:rsidRPr="00D85AC0">
        <w:rPr>
          <w:rFonts w:cs="Arial"/>
        </w:rPr>
        <w:t>.</w:t>
      </w:r>
      <w:r w:rsidR="001A2D7F" w:rsidRPr="00D85AC0">
        <w:rPr>
          <w:rFonts w:cs="Arial"/>
        </w:rPr>
        <w:t>4</w:t>
      </w:r>
      <w:r w:rsidR="008262B4" w:rsidRPr="00D85AC0">
        <w:rPr>
          <w:rFonts w:cs="Arial"/>
        </w:rPr>
        <w:t>. Пенсии</w:t>
      </w:r>
      <w:r w:rsidR="009E562B" w:rsidRPr="00D85AC0">
        <w:rPr>
          <w:rFonts w:cs="Arial"/>
        </w:rPr>
        <w:t xml:space="preserve"> за выслугу лет (доплат</w:t>
      </w:r>
      <w:r w:rsidR="008262B4" w:rsidRPr="00D85AC0">
        <w:rPr>
          <w:rFonts w:cs="Arial"/>
        </w:rPr>
        <w:t>у к пенсии), назначенные и выплачиваемые</w:t>
      </w:r>
      <w:r w:rsidR="009E562B" w:rsidRPr="00D85AC0">
        <w:rPr>
          <w:rFonts w:cs="Arial"/>
        </w:rPr>
        <w:t xml:space="preserve"> лицам, замещавшим муниципальные должности, </w:t>
      </w:r>
      <w:r w:rsidR="007B3F38" w:rsidRPr="00D85AC0">
        <w:rPr>
          <w:rFonts w:cs="Arial"/>
        </w:rPr>
        <w:t>должности муниципальной службы</w:t>
      </w:r>
      <w:r w:rsidR="001A2D7F" w:rsidRPr="00D85AC0">
        <w:rPr>
          <w:rFonts w:cs="Arial"/>
        </w:rPr>
        <w:t>, должности в органах местного самоуправления</w:t>
      </w:r>
      <w:r w:rsidR="007B3F38" w:rsidRPr="00D85AC0">
        <w:rPr>
          <w:rFonts w:cs="Arial"/>
        </w:rPr>
        <w:t xml:space="preserve"> </w:t>
      </w:r>
      <w:r w:rsidRPr="00D85AC0">
        <w:rPr>
          <w:rFonts w:cs="Arial"/>
        </w:rPr>
        <w:t xml:space="preserve">Терновского муниципального района </w:t>
      </w:r>
      <w:r w:rsidR="009E562B" w:rsidRPr="00D85AC0">
        <w:rPr>
          <w:rFonts w:cs="Arial"/>
        </w:rPr>
        <w:t>Воронежской области до введения в действие Реестра (перечня) муниципальных должностей.</w:t>
      </w:r>
    </w:p>
    <w:p w:rsidR="00A64DDC" w:rsidRPr="00D85AC0" w:rsidRDefault="00A64DDC" w:rsidP="00D85AC0">
      <w:pPr>
        <w:autoSpaceDE w:val="0"/>
        <w:autoSpaceDN w:val="0"/>
        <w:adjustRightInd w:val="0"/>
        <w:ind w:firstLine="709"/>
        <w:rPr>
          <w:rFonts w:cs="Arial"/>
        </w:rPr>
      </w:pPr>
      <w:r w:rsidRPr="00D85AC0">
        <w:rPr>
          <w:rFonts w:cs="Arial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E51CB4" w:rsidRPr="00D85AC0" w:rsidRDefault="0093510A" w:rsidP="00D85AC0">
      <w:pPr>
        <w:ind w:firstLine="709"/>
        <w:rPr>
          <w:rFonts w:eastAsia="Calibri" w:cs="Arial"/>
        </w:rPr>
      </w:pPr>
      <w:r w:rsidRPr="00D85AC0">
        <w:rPr>
          <w:rFonts w:cs="Arial"/>
        </w:rPr>
        <w:t xml:space="preserve">3. Настоящее решение вступает в силу с </w:t>
      </w:r>
      <w:r w:rsidR="00D85AC0">
        <w:rPr>
          <w:rFonts w:eastAsia="Calibri" w:cs="Arial"/>
        </w:rPr>
        <w:t>даты</w:t>
      </w:r>
      <w:r w:rsidR="00E51CB4" w:rsidRPr="00D85AC0">
        <w:rPr>
          <w:rFonts w:eastAsia="Calibri" w:cs="Arial"/>
        </w:rPr>
        <w:t xml:space="preserve"> опубликования</w:t>
      </w:r>
      <w:r w:rsidR="00D85AC0">
        <w:rPr>
          <w:rFonts w:eastAsia="Calibri" w:cs="Arial"/>
        </w:rPr>
        <w:t xml:space="preserve"> </w:t>
      </w:r>
      <w:r w:rsidR="00E51CB4" w:rsidRPr="00D85AC0">
        <w:rPr>
          <w:rFonts w:eastAsia="Calibri" w:cs="Arial"/>
        </w:rPr>
        <w:t>в официальном периодическом печатном издании «Те</w:t>
      </w:r>
      <w:r w:rsidR="008022CE" w:rsidRPr="00D85AC0">
        <w:rPr>
          <w:rFonts w:eastAsia="Calibri" w:cs="Arial"/>
        </w:rPr>
        <w:t xml:space="preserve">рновский муниципальный вестник» и распространяет свое действие на правоотношения, возникшие с 01 </w:t>
      </w:r>
      <w:r w:rsidR="00BD3A3F" w:rsidRPr="00D85AC0">
        <w:rPr>
          <w:rFonts w:eastAsia="Calibri" w:cs="Arial"/>
        </w:rPr>
        <w:t>января</w:t>
      </w:r>
      <w:r w:rsidR="00D85AC0">
        <w:rPr>
          <w:rFonts w:eastAsia="Calibri" w:cs="Arial"/>
        </w:rPr>
        <w:t xml:space="preserve"> </w:t>
      </w:r>
      <w:r w:rsidR="00BD3A3F" w:rsidRPr="00D85AC0">
        <w:rPr>
          <w:rFonts w:eastAsia="Calibri" w:cs="Arial"/>
        </w:rPr>
        <w:t>2023</w:t>
      </w:r>
      <w:r w:rsidR="008022CE" w:rsidRPr="00D85AC0">
        <w:rPr>
          <w:rFonts w:eastAsia="Calibri" w:cs="Arial"/>
        </w:rPr>
        <w:t xml:space="preserve"> года.</w:t>
      </w:r>
    </w:p>
    <w:bookmarkEnd w:id="1"/>
    <w:p w:rsidR="005A6509" w:rsidRPr="00D85AC0" w:rsidRDefault="005A6509" w:rsidP="00D85AC0">
      <w:pPr>
        <w:autoSpaceDE w:val="0"/>
        <w:autoSpaceDN w:val="0"/>
        <w:adjustRightInd w:val="0"/>
        <w:ind w:firstLine="709"/>
        <w:rPr>
          <w:rFonts w:cs="Arial"/>
        </w:rPr>
      </w:pPr>
    </w:p>
    <w:p w:rsidR="004845EB" w:rsidRPr="00D85AC0" w:rsidRDefault="004845EB" w:rsidP="00D85AC0">
      <w:pPr>
        <w:ind w:firstLine="709"/>
        <w:rPr>
          <w:rFonts w:cs="Arial"/>
        </w:rPr>
      </w:pPr>
    </w:p>
    <w:p w:rsidR="00A64DDC" w:rsidRPr="00D85AC0" w:rsidRDefault="00A64DDC" w:rsidP="00D85AC0">
      <w:pPr>
        <w:ind w:firstLine="709"/>
        <w:rPr>
          <w:rFonts w:cs="Arial"/>
        </w:rPr>
      </w:pPr>
      <w:r w:rsidRPr="00D85AC0">
        <w:rPr>
          <w:rFonts w:cs="Arial"/>
        </w:rPr>
        <w:t>Глава Терновского</w:t>
      </w:r>
    </w:p>
    <w:p w:rsidR="00A64DDC" w:rsidRPr="00D85AC0" w:rsidRDefault="00A64DDC" w:rsidP="00D85AC0">
      <w:pPr>
        <w:ind w:firstLine="709"/>
        <w:rPr>
          <w:rFonts w:cs="Arial"/>
        </w:rPr>
      </w:pPr>
      <w:r w:rsidRPr="00D85AC0">
        <w:rPr>
          <w:rFonts w:cs="Arial"/>
        </w:rPr>
        <w:t>муниципального района</w:t>
      </w:r>
      <w:r w:rsidR="00D85AC0">
        <w:rPr>
          <w:rFonts w:cs="Arial"/>
        </w:rPr>
        <w:t xml:space="preserve"> </w:t>
      </w:r>
      <w:r w:rsidR="008022CE" w:rsidRPr="00D85AC0">
        <w:rPr>
          <w:rFonts w:cs="Arial"/>
        </w:rPr>
        <w:t>В.В. Шишкин</w:t>
      </w:r>
    </w:p>
    <w:p w:rsidR="001905B3" w:rsidRPr="00D85AC0" w:rsidRDefault="001905B3" w:rsidP="00D85AC0">
      <w:pPr>
        <w:ind w:firstLine="709"/>
        <w:rPr>
          <w:rFonts w:cs="Arial"/>
        </w:rPr>
      </w:pPr>
    </w:p>
    <w:sectPr w:rsidR="001905B3" w:rsidRPr="00D85AC0" w:rsidSect="00D85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11" w:rsidRDefault="00145611" w:rsidP="0006158C">
      <w:r>
        <w:separator/>
      </w:r>
    </w:p>
  </w:endnote>
  <w:endnote w:type="continuationSeparator" w:id="0">
    <w:p w:rsidR="00145611" w:rsidRDefault="00145611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C0" w:rsidRDefault="00D85A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C0" w:rsidRDefault="00D85A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C0" w:rsidRDefault="00D85A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11" w:rsidRDefault="00145611" w:rsidP="0006158C">
      <w:r>
        <w:separator/>
      </w:r>
    </w:p>
  </w:footnote>
  <w:footnote w:type="continuationSeparator" w:id="0">
    <w:p w:rsidR="00145611" w:rsidRDefault="00145611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AC" w:rsidRDefault="00DD08AC" w:rsidP="004C01D9">
    <w:pPr>
      <w:pStyle w:val="a6"/>
      <w:ind w:firstLine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D08AC" w:rsidRDefault="00DD08AC" w:rsidP="004C01D9">
    <w:pPr>
      <w:pStyle w:val="a6"/>
      <w:ind w:firstLine="360"/>
      <w:rPr>
        <w:color w:val="800000"/>
        <w:sz w:val="20"/>
      </w:rPr>
    </w:pPr>
    <w:r>
      <w:rPr>
        <w:color w:val="800000"/>
        <w:sz w:val="20"/>
      </w:rPr>
      <w:t>Владелец: СОВЕТ НАРОДНЫХ ДЕПУТАТОВ ТЕРНОВСКОГО МУНИЦИПАЛЬНОГО РАЙОНА ВОРОНЕЖСКОЙ ОБЛАСТИ</w:t>
    </w:r>
  </w:p>
  <w:p w:rsidR="00DD08AC" w:rsidRDefault="00DD08AC" w:rsidP="004C01D9">
    <w:pPr>
      <w:pStyle w:val="a6"/>
      <w:ind w:firstLine="360"/>
      <w:rPr>
        <w:color w:val="800000"/>
        <w:sz w:val="20"/>
      </w:rPr>
    </w:pPr>
    <w:r>
      <w:rPr>
        <w:color w:val="800000"/>
        <w:sz w:val="20"/>
      </w:rPr>
      <w:t>Должность: ГЛАВА ТЕРНОВСКОГО МУНИЦИПАЛЬНОГО РАЙОНА ВОРОНЕЖСКОЙ ОБЛАСТИ ДЕПУТАТА СОВЕТА НАРОДНЫХ ДЕПУТАТОВ"улица Советская</w:t>
    </w:r>
  </w:p>
  <w:p w:rsidR="00DD08AC" w:rsidRDefault="00DD08AC" w:rsidP="004C01D9">
    <w:pPr>
      <w:pStyle w:val="a6"/>
      <w:ind w:firstLine="360"/>
      <w:rPr>
        <w:color w:val="800000"/>
        <w:sz w:val="20"/>
      </w:rPr>
    </w:pPr>
    <w:r>
      <w:rPr>
        <w:color w:val="800000"/>
        <w:sz w:val="20"/>
      </w:rPr>
      <w:t>Дата подписи: 09.03.2023 15:52:39</w:t>
    </w:r>
  </w:p>
  <w:p w:rsidR="00D8560B" w:rsidRPr="00DD08AC" w:rsidRDefault="00D8560B" w:rsidP="004C01D9">
    <w:pPr>
      <w:pStyle w:val="a6"/>
      <w:ind w:firstLine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C0" w:rsidRDefault="00D85A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40E9"/>
    <w:rsid w:val="00046156"/>
    <w:rsid w:val="000479EF"/>
    <w:rsid w:val="00047EFD"/>
    <w:rsid w:val="00047FD4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A3AE3"/>
    <w:rsid w:val="000A7A46"/>
    <w:rsid w:val="000B5E61"/>
    <w:rsid w:val="000B6B32"/>
    <w:rsid w:val="000B7B86"/>
    <w:rsid w:val="000C7A52"/>
    <w:rsid w:val="000C7D37"/>
    <w:rsid w:val="000D5F66"/>
    <w:rsid w:val="000E1650"/>
    <w:rsid w:val="000E1668"/>
    <w:rsid w:val="000E5193"/>
    <w:rsid w:val="000E53F2"/>
    <w:rsid w:val="000E71E2"/>
    <w:rsid w:val="000F32C1"/>
    <w:rsid w:val="000F6500"/>
    <w:rsid w:val="00121F72"/>
    <w:rsid w:val="001229B5"/>
    <w:rsid w:val="0012420C"/>
    <w:rsid w:val="0012489A"/>
    <w:rsid w:val="00136CAC"/>
    <w:rsid w:val="00141F3A"/>
    <w:rsid w:val="00142BE9"/>
    <w:rsid w:val="00145611"/>
    <w:rsid w:val="0015265E"/>
    <w:rsid w:val="00163134"/>
    <w:rsid w:val="00163F3C"/>
    <w:rsid w:val="00171F4D"/>
    <w:rsid w:val="00172D02"/>
    <w:rsid w:val="00172F8C"/>
    <w:rsid w:val="001859D2"/>
    <w:rsid w:val="00187365"/>
    <w:rsid w:val="001905B3"/>
    <w:rsid w:val="00190FA6"/>
    <w:rsid w:val="00192866"/>
    <w:rsid w:val="00194DA3"/>
    <w:rsid w:val="001A2D7F"/>
    <w:rsid w:val="001B190D"/>
    <w:rsid w:val="001B1AC1"/>
    <w:rsid w:val="001B4A70"/>
    <w:rsid w:val="001E4EFA"/>
    <w:rsid w:val="001E53EF"/>
    <w:rsid w:val="001E7193"/>
    <w:rsid w:val="001F6A5F"/>
    <w:rsid w:val="002015FA"/>
    <w:rsid w:val="0020242D"/>
    <w:rsid w:val="00205B77"/>
    <w:rsid w:val="002065E0"/>
    <w:rsid w:val="002132E5"/>
    <w:rsid w:val="002306FA"/>
    <w:rsid w:val="00231BAB"/>
    <w:rsid w:val="00237721"/>
    <w:rsid w:val="0024691F"/>
    <w:rsid w:val="002662E0"/>
    <w:rsid w:val="00267C26"/>
    <w:rsid w:val="00273181"/>
    <w:rsid w:val="002736D9"/>
    <w:rsid w:val="00276C75"/>
    <w:rsid w:val="002A065A"/>
    <w:rsid w:val="002A399D"/>
    <w:rsid w:val="002B0D53"/>
    <w:rsid w:val="002B0E29"/>
    <w:rsid w:val="002B262D"/>
    <w:rsid w:val="002B2B27"/>
    <w:rsid w:val="002C0D48"/>
    <w:rsid w:val="002C152A"/>
    <w:rsid w:val="002D401E"/>
    <w:rsid w:val="002D77F7"/>
    <w:rsid w:val="00302D65"/>
    <w:rsid w:val="003031C6"/>
    <w:rsid w:val="0030606A"/>
    <w:rsid w:val="00307E34"/>
    <w:rsid w:val="0032458F"/>
    <w:rsid w:val="00343B2B"/>
    <w:rsid w:val="003566D3"/>
    <w:rsid w:val="00362F4F"/>
    <w:rsid w:val="0037305B"/>
    <w:rsid w:val="003748B2"/>
    <w:rsid w:val="0038251B"/>
    <w:rsid w:val="003A2062"/>
    <w:rsid w:val="003A37C8"/>
    <w:rsid w:val="003A4D7F"/>
    <w:rsid w:val="003A5AE9"/>
    <w:rsid w:val="003A703F"/>
    <w:rsid w:val="003A7E8A"/>
    <w:rsid w:val="003B3F4C"/>
    <w:rsid w:val="003B63B1"/>
    <w:rsid w:val="003C22B1"/>
    <w:rsid w:val="003C5EFB"/>
    <w:rsid w:val="003D2748"/>
    <w:rsid w:val="003D338C"/>
    <w:rsid w:val="003E0156"/>
    <w:rsid w:val="003F22A7"/>
    <w:rsid w:val="00401CF6"/>
    <w:rsid w:val="00402C2E"/>
    <w:rsid w:val="00404FDE"/>
    <w:rsid w:val="0041527D"/>
    <w:rsid w:val="00421060"/>
    <w:rsid w:val="004223EF"/>
    <w:rsid w:val="004307B2"/>
    <w:rsid w:val="0043192B"/>
    <w:rsid w:val="004326D0"/>
    <w:rsid w:val="004378BF"/>
    <w:rsid w:val="00440005"/>
    <w:rsid w:val="0044095A"/>
    <w:rsid w:val="00442A7F"/>
    <w:rsid w:val="0044460D"/>
    <w:rsid w:val="00451AAB"/>
    <w:rsid w:val="004538F1"/>
    <w:rsid w:val="00460C6F"/>
    <w:rsid w:val="00462DC4"/>
    <w:rsid w:val="004676C9"/>
    <w:rsid w:val="004714AC"/>
    <w:rsid w:val="00473469"/>
    <w:rsid w:val="00475339"/>
    <w:rsid w:val="004816A1"/>
    <w:rsid w:val="004845EB"/>
    <w:rsid w:val="00492B57"/>
    <w:rsid w:val="00494880"/>
    <w:rsid w:val="004A2C4C"/>
    <w:rsid w:val="004B0348"/>
    <w:rsid w:val="004B1495"/>
    <w:rsid w:val="004B3F40"/>
    <w:rsid w:val="004B56F2"/>
    <w:rsid w:val="004B61E7"/>
    <w:rsid w:val="004C01D9"/>
    <w:rsid w:val="004C3EDA"/>
    <w:rsid w:val="004C6756"/>
    <w:rsid w:val="004D0414"/>
    <w:rsid w:val="004E4011"/>
    <w:rsid w:val="004E41F2"/>
    <w:rsid w:val="004E4B66"/>
    <w:rsid w:val="004F2A71"/>
    <w:rsid w:val="00504410"/>
    <w:rsid w:val="00505C9D"/>
    <w:rsid w:val="00506D63"/>
    <w:rsid w:val="005217F2"/>
    <w:rsid w:val="005220F1"/>
    <w:rsid w:val="00523130"/>
    <w:rsid w:val="00524455"/>
    <w:rsid w:val="0052559C"/>
    <w:rsid w:val="00530F40"/>
    <w:rsid w:val="00531446"/>
    <w:rsid w:val="00544AD4"/>
    <w:rsid w:val="00547C40"/>
    <w:rsid w:val="005526E6"/>
    <w:rsid w:val="0055618E"/>
    <w:rsid w:val="0055653A"/>
    <w:rsid w:val="005644EA"/>
    <w:rsid w:val="0057571D"/>
    <w:rsid w:val="00580283"/>
    <w:rsid w:val="00580299"/>
    <w:rsid w:val="005844D1"/>
    <w:rsid w:val="00591D9E"/>
    <w:rsid w:val="00596EBD"/>
    <w:rsid w:val="005971FF"/>
    <w:rsid w:val="005975FA"/>
    <w:rsid w:val="005A6509"/>
    <w:rsid w:val="005A6A2E"/>
    <w:rsid w:val="005C55F1"/>
    <w:rsid w:val="005C71C6"/>
    <w:rsid w:val="005D0362"/>
    <w:rsid w:val="005D152A"/>
    <w:rsid w:val="005F29F4"/>
    <w:rsid w:val="005F2BE3"/>
    <w:rsid w:val="00625D37"/>
    <w:rsid w:val="00637688"/>
    <w:rsid w:val="006403E4"/>
    <w:rsid w:val="0064328A"/>
    <w:rsid w:val="0065286F"/>
    <w:rsid w:val="006644FE"/>
    <w:rsid w:val="006772DE"/>
    <w:rsid w:val="00677F64"/>
    <w:rsid w:val="0068404F"/>
    <w:rsid w:val="006902EF"/>
    <w:rsid w:val="00691ED0"/>
    <w:rsid w:val="0069446C"/>
    <w:rsid w:val="00694E7E"/>
    <w:rsid w:val="00695600"/>
    <w:rsid w:val="00696D7F"/>
    <w:rsid w:val="006A1F24"/>
    <w:rsid w:val="006A25F7"/>
    <w:rsid w:val="006A7AD8"/>
    <w:rsid w:val="006B12DC"/>
    <w:rsid w:val="006B53F3"/>
    <w:rsid w:val="006B5E78"/>
    <w:rsid w:val="006D074E"/>
    <w:rsid w:val="006D2E9F"/>
    <w:rsid w:val="006E13A0"/>
    <w:rsid w:val="006E3908"/>
    <w:rsid w:val="00701561"/>
    <w:rsid w:val="00704D96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6945"/>
    <w:rsid w:val="007977D1"/>
    <w:rsid w:val="007A2C4E"/>
    <w:rsid w:val="007A398D"/>
    <w:rsid w:val="007A448D"/>
    <w:rsid w:val="007B3F38"/>
    <w:rsid w:val="007B4B61"/>
    <w:rsid w:val="007B51C2"/>
    <w:rsid w:val="007C2DC3"/>
    <w:rsid w:val="007C50C3"/>
    <w:rsid w:val="007D0A5A"/>
    <w:rsid w:val="007D3903"/>
    <w:rsid w:val="007E02C8"/>
    <w:rsid w:val="007E579F"/>
    <w:rsid w:val="007E7F46"/>
    <w:rsid w:val="007F4F0A"/>
    <w:rsid w:val="007F7CA0"/>
    <w:rsid w:val="008022CE"/>
    <w:rsid w:val="00806D81"/>
    <w:rsid w:val="00811452"/>
    <w:rsid w:val="00812671"/>
    <w:rsid w:val="00813CA0"/>
    <w:rsid w:val="00814616"/>
    <w:rsid w:val="008150ED"/>
    <w:rsid w:val="008262B4"/>
    <w:rsid w:val="00826DB5"/>
    <w:rsid w:val="008343D7"/>
    <w:rsid w:val="008360BE"/>
    <w:rsid w:val="00847B85"/>
    <w:rsid w:val="00863E0A"/>
    <w:rsid w:val="00872A0B"/>
    <w:rsid w:val="00877D68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D571C"/>
    <w:rsid w:val="008F3E59"/>
    <w:rsid w:val="00902C11"/>
    <w:rsid w:val="009175D6"/>
    <w:rsid w:val="00921A05"/>
    <w:rsid w:val="00921B33"/>
    <w:rsid w:val="00923AC5"/>
    <w:rsid w:val="00930095"/>
    <w:rsid w:val="00934EEF"/>
    <w:rsid w:val="0093510A"/>
    <w:rsid w:val="009440F8"/>
    <w:rsid w:val="009471C3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D0"/>
    <w:rsid w:val="009D3BF5"/>
    <w:rsid w:val="009D6BDD"/>
    <w:rsid w:val="009D6EB0"/>
    <w:rsid w:val="009E562B"/>
    <w:rsid w:val="009E719F"/>
    <w:rsid w:val="009F7622"/>
    <w:rsid w:val="00A0068A"/>
    <w:rsid w:val="00A012BF"/>
    <w:rsid w:val="00A07800"/>
    <w:rsid w:val="00A10C0C"/>
    <w:rsid w:val="00A12DB2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4DDC"/>
    <w:rsid w:val="00A660D1"/>
    <w:rsid w:val="00A70085"/>
    <w:rsid w:val="00A723B2"/>
    <w:rsid w:val="00A723B6"/>
    <w:rsid w:val="00A76536"/>
    <w:rsid w:val="00A76CFE"/>
    <w:rsid w:val="00A87DB3"/>
    <w:rsid w:val="00A90BBD"/>
    <w:rsid w:val="00A9665D"/>
    <w:rsid w:val="00A96E6D"/>
    <w:rsid w:val="00AA34DE"/>
    <w:rsid w:val="00AB55B6"/>
    <w:rsid w:val="00AB766E"/>
    <w:rsid w:val="00AC05C8"/>
    <w:rsid w:val="00AC1F2F"/>
    <w:rsid w:val="00AC3105"/>
    <w:rsid w:val="00AC3F96"/>
    <w:rsid w:val="00AD6B16"/>
    <w:rsid w:val="00AD7AF5"/>
    <w:rsid w:val="00AE083D"/>
    <w:rsid w:val="00B04B42"/>
    <w:rsid w:val="00B050B9"/>
    <w:rsid w:val="00B11D0B"/>
    <w:rsid w:val="00B14239"/>
    <w:rsid w:val="00B24523"/>
    <w:rsid w:val="00B31AB1"/>
    <w:rsid w:val="00B35601"/>
    <w:rsid w:val="00B456B4"/>
    <w:rsid w:val="00B4602F"/>
    <w:rsid w:val="00B46B15"/>
    <w:rsid w:val="00B569AE"/>
    <w:rsid w:val="00B65AC9"/>
    <w:rsid w:val="00B82173"/>
    <w:rsid w:val="00B936BC"/>
    <w:rsid w:val="00B9613F"/>
    <w:rsid w:val="00B97D1D"/>
    <w:rsid w:val="00BA0336"/>
    <w:rsid w:val="00BB1013"/>
    <w:rsid w:val="00BB5142"/>
    <w:rsid w:val="00BC10CC"/>
    <w:rsid w:val="00BC1979"/>
    <w:rsid w:val="00BC3346"/>
    <w:rsid w:val="00BD1653"/>
    <w:rsid w:val="00BD3A3F"/>
    <w:rsid w:val="00BD448E"/>
    <w:rsid w:val="00BD5CC2"/>
    <w:rsid w:val="00BD731E"/>
    <w:rsid w:val="00BE390C"/>
    <w:rsid w:val="00BE7DCA"/>
    <w:rsid w:val="00BF0325"/>
    <w:rsid w:val="00BF17F6"/>
    <w:rsid w:val="00BF56B1"/>
    <w:rsid w:val="00C014C0"/>
    <w:rsid w:val="00C0599D"/>
    <w:rsid w:val="00C134EA"/>
    <w:rsid w:val="00C13831"/>
    <w:rsid w:val="00C13A38"/>
    <w:rsid w:val="00C24ED7"/>
    <w:rsid w:val="00C330FB"/>
    <w:rsid w:val="00C37070"/>
    <w:rsid w:val="00C4053C"/>
    <w:rsid w:val="00C427F1"/>
    <w:rsid w:val="00C45F7F"/>
    <w:rsid w:val="00C4604E"/>
    <w:rsid w:val="00C46397"/>
    <w:rsid w:val="00C51D0C"/>
    <w:rsid w:val="00C56B0C"/>
    <w:rsid w:val="00C6095C"/>
    <w:rsid w:val="00C609D6"/>
    <w:rsid w:val="00C63FD7"/>
    <w:rsid w:val="00C64D91"/>
    <w:rsid w:val="00C80560"/>
    <w:rsid w:val="00C80853"/>
    <w:rsid w:val="00C82610"/>
    <w:rsid w:val="00C83B0F"/>
    <w:rsid w:val="00C86185"/>
    <w:rsid w:val="00C915C7"/>
    <w:rsid w:val="00C93291"/>
    <w:rsid w:val="00CA0992"/>
    <w:rsid w:val="00CA104D"/>
    <w:rsid w:val="00CB1079"/>
    <w:rsid w:val="00CB1447"/>
    <w:rsid w:val="00CC3C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48D5"/>
    <w:rsid w:val="00D26CE7"/>
    <w:rsid w:val="00D4794E"/>
    <w:rsid w:val="00D50C30"/>
    <w:rsid w:val="00D54DDA"/>
    <w:rsid w:val="00D65CFB"/>
    <w:rsid w:val="00D76C2F"/>
    <w:rsid w:val="00D8027C"/>
    <w:rsid w:val="00D8151A"/>
    <w:rsid w:val="00D83B52"/>
    <w:rsid w:val="00D843D2"/>
    <w:rsid w:val="00D8560B"/>
    <w:rsid w:val="00D85AC0"/>
    <w:rsid w:val="00D9036E"/>
    <w:rsid w:val="00DA3BDD"/>
    <w:rsid w:val="00DB2B33"/>
    <w:rsid w:val="00DB5B53"/>
    <w:rsid w:val="00DC105E"/>
    <w:rsid w:val="00DC453E"/>
    <w:rsid w:val="00DC5C3F"/>
    <w:rsid w:val="00DD05D9"/>
    <w:rsid w:val="00DD08AC"/>
    <w:rsid w:val="00DD425D"/>
    <w:rsid w:val="00DD74EC"/>
    <w:rsid w:val="00DD7738"/>
    <w:rsid w:val="00DE03C4"/>
    <w:rsid w:val="00DE12B2"/>
    <w:rsid w:val="00DE34A2"/>
    <w:rsid w:val="00DE3636"/>
    <w:rsid w:val="00DF0D8E"/>
    <w:rsid w:val="00DF726C"/>
    <w:rsid w:val="00DF7E17"/>
    <w:rsid w:val="00E0046F"/>
    <w:rsid w:val="00E010FD"/>
    <w:rsid w:val="00E02948"/>
    <w:rsid w:val="00E0305B"/>
    <w:rsid w:val="00E131F9"/>
    <w:rsid w:val="00E149BB"/>
    <w:rsid w:val="00E15DF5"/>
    <w:rsid w:val="00E2132B"/>
    <w:rsid w:val="00E23DF5"/>
    <w:rsid w:val="00E2725F"/>
    <w:rsid w:val="00E46CD3"/>
    <w:rsid w:val="00E51CB4"/>
    <w:rsid w:val="00E577A6"/>
    <w:rsid w:val="00E57BD7"/>
    <w:rsid w:val="00E6082D"/>
    <w:rsid w:val="00E65D97"/>
    <w:rsid w:val="00E66073"/>
    <w:rsid w:val="00E80DD7"/>
    <w:rsid w:val="00E81391"/>
    <w:rsid w:val="00E81F28"/>
    <w:rsid w:val="00E82FEB"/>
    <w:rsid w:val="00E91099"/>
    <w:rsid w:val="00E9135D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C47"/>
    <w:rsid w:val="00F0600E"/>
    <w:rsid w:val="00F06A7F"/>
    <w:rsid w:val="00F112F0"/>
    <w:rsid w:val="00F2128E"/>
    <w:rsid w:val="00F21727"/>
    <w:rsid w:val="00F23733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1705"/>
    <w:rsid w:val="00F85556"/>
    <w:rsid w:val="00F900BB"/>
    <w:rsid w:val="00F92F1A"/>
    <w:rsid w:val="00F94BE1"/>
    <w:rsid w:val="00F96CED"/>
    <w:rsid w:val="00FA5CB6"/>
    <w:rsid w:val="00FC56CB"/>
    <w:rsid w:val="00FC6861"/>
    <w:rsid w:val="00FD3F97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56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56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56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56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56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F56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F56B1"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</w:pPr>
    <w:rPr>
      <w:rFonts w:cs="Arial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  <w:lang w:val="x-none" w:eastAsia="x-none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character" w:customStyle="1" w:styleId="10">
    <w:name w:val="Заголовок 1 Знак"/>
    <w:link w:val="1"/>
    <w:rsid w:val="00D85A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5AC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5AC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5AC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F56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F56B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D85AC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56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BF56B1"/>
    <w:rPr>
      <w:color w:val="0000FF"/>
      <w:u w:val="none"/>
    </w:rPr>
  </w:style>
  <w:style w:type="paragraph" w:customStyle="1" w:styleId="Application">
    <w:name w:val="Application!Приложение"/>
    <w:rsid w:val="00BF56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56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56B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56B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56B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56B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56B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56B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F56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F56B1"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</w:pPr>
    <w:rPr>
      <w:rFonts w:cs="Arial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  <w:lang w:val="x-none" w:eastAsia="x-none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character" w:customStyle="1" w:styleId="10">
    <w:name w:val="Заголовок 1 Знак"/>
    <w:link w:val="1"/>
    <w:rsid w:val="00D85AC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5AC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5AC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5AC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F56B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F56B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semiHidden/>
    <w:rsid w:val="00D85AC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56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BF56B1"/>
    <w:rPr>
      <w:color w:val="0000FF"/>
      <w:u w:val="none"/>
    </w:rPr>
  </w:style>
  <w:style w:type="paragraph" w:customStyle="1" w:styleId="Application">
    <w:name w:val="Application!Приложение"/>
    <w:rsid w:val="00BF56B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56B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56B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C03E-7116-4306-9320-1BE40C02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Осадчева Лидия И.</dc:creator>
  <cp:lastModifiedBy>Осадчева Лидия И.</cp:lastModifiedBy>
  <cp:revision>1</cp:revision>
  <cp:lastPrinted>2023-02-06T10:51:00Z</cp:lastPrinted>
  <dcterms:created xsi:type="dcterms:W3CDTF">2023-05-22T10:29:00Z</dcterms:created>
  <dcterms:modified xsi:type="dcterms:W3CDTF">2023-05-22T10:29:00Z</dcterms:modified>
</cp:coreProperties>
</file>