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A2" w:rsidRPr="00B52BA2" w:rsidRDefault="0091748C" w:rsidP="00B52BA2">
      <w:pPr>
        <w:pBdr>
          <w:bottom w:val="single" w:sz="6" w:space="1" w:color="auto"/>
        </w:pBdr>
        <w:ind w:firstLine="709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BA2" w:rsidRPr="00B52BA2" w:rsidRDefault="00B52BA2" w:rsidP="00B52BA2">
      <w:pPr>
        <w:pBdr>
          <w:bottom w:val="single" w:sz="6" w:space="1" w:color="auto"/>
        </w:pBdr>
        <w:ind w:firstLine="709"/>
        <w:rPr>
          <w:rFonts w:cs="Arial"/>
        </w:rPr>
      </w:pPr>
    </w:p>
    <w:p w:rsidR="00B52BA2" w:rsidRPr="00B52BA2" w:rsidRDefault="00B52BA2" w:rsidP="00B52BA2">
      <w:pPr>
        <w:pBdr>
          <w:bottom w:val="single" w:sz="6" w:space="1" w:color="auto"/>
        </w:pBdr>
        <w:ind w:firstLine="709"/>
        <w:rPr>
          <w:rFonts w:cs="Arial"/>
        </w:rPr>
      </w:pPr>
    </w:p>
    <w:p w:rsidR="00B52BA2" w:rsidRDefault="00B52BA2" w:rsidP="00B52BA2">
      <w:pPr>
        <w:pBdr>
          <w:bottom w:val="single" w:sz="6" w:space="1" w:color="auto"/>
        </w:pBdr>
        <w:ind w:firstLine="709"/>
        <w:rPr>
          <w:rFonts w:cs="Arial"/>
        </w:rPr>
      </w:pPr>
    </w:p>
    <w:p w:rsidR="00B52BA2" w:rsidRPr="00B52BA2" w:rsidRDefault="00B52BA2" w:rsidP="00B52BA2">
      <w:pPr>
        <w:pBdr>
          <w:bottom w:val="single" w:sz="6" w:space="1" w:color="auto"/>
        </w:pBdr>
        <w:ind w:firstLine="709"/>
        <w:rPr>
          <w:rFonts w:cs="Arial"/>
        </w:rPr>
      </w:pPr>
    </w:p>
    <w:p w:rsidR="00B52BA2" w:rsidRPr="00147501" w:rsidRDefault="00B52BA2" w:rsidP="00B52BA2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7501">
        <w:rPr>
          <w:rFonts w:ascii="Times New Roman" w:hAnsi="Times New Roman"/>
          <w:b/>
          <w:sz w:val="28"/>
          <w:szCs w:val="28"/>
        </w:rPr>
        <w:t>АДМИНИСТРАЦИЯ</w:t>
      </w:r>
    </w:p>
    <w:p w:rsidR="00B52BA2" w:rsidRPr="00147501" w:rsidRDefault="00B52BA2" w:rsidP="00B52BA2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7501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B52BA2" w:rsidRPr="00147501" w:rsidRDefault="00B52BA2" w:rsidP="00B52BA2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750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52BA2" w:rsidRPr="00147501" w:rsidRDefault="00B52BA2" w:rsidP="00B52B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47501">
        <w:rPr>
          <w:rFonts w:ascii="Times New Roman" w:hAnsi="Times New Roman"/>
          <w:b/>
          <w:sz w:val="28"/>
          <w:szCs w:val="28"/>
        </w:rPr>
        <w:t>ПОСТАНОВЛЕНИЕ</w:t>
      </w:r>
    </w:p>
    <w:p w:rsidR="00B52BA2" w:rsidRPr="00147501" w:rsidRDefault="00B52BA2" w:rsidP="00B52BA2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52BA2" w:rsidRPr="00147501" w:rsidRDefault="00B52BA2" w:rsidP="00147501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147501">
        <w:rPr>
          <w:rFonts w:ascii="Times New Roman" w:hAnsi="Times New Roman"/>
          <w:sz w:val="28"/>
          <w:szCs w:val="28"/>
        </w:rPr>
        <w:t>05.11.2024 г.</w:t>
      </w:r>
      <w:r w:rsidR="001475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147501">
        <w:rPr>
          <w:rFonts w:ascii="Times New Roman" w:hAnsi="Times New Roman"/>
          <w:sz w:val="28"/>
          <w:szCs w:val="28"/>
        </w:rPr>
        <w:t>№ 386</w:t>
      </w:r>
    </w:p>
    <w:p w:rsidR="00B52BA2" w:rsidRPr="00147501" w:rsidRDefault="00B52BA2" w:rsidP="00147501">
      <w:pPr>
        <w:ind w:firstLine="0"/>
        <w:rPr>
          <w:rFonts w:ascii="Times New Roman" w:hAnsi="Times New Roman"/>
          <w:b/>
          <w:sz w:val="28"/>
          <w:szCs w:val="28"/>
        </w:rPr>
      </w:pPr>
      <w:r w:rsidRPr="00147501">
        <w:rPr>
          <w:rFonts w:ascii="Times New Roman" w:hAnsi="Times New Roman"/>
          <w:b/>
          <w:sz w:val="28"/>
          <w:szCs w:val="28"/>
        </w:rPr>
        <w:t>с. Терновка</w:t>
      </w:r>
    </w:p>
    <w:p w:rsidR="00B52BA2" w:rsidRPr="00147501" w:rsidRDefault="00B52BA2" w:rsidP="00B52BA2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147501" w:rsidRDefault="00B52BA2" w:rsidP="00147501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47501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B52BA2" w:rsidRPr="00147501" w:rsidRDefault="00B52BA2" w:rsidP="00147501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47501">
        <w:rPr>
          <w:rFonts w:ascii="Times New Roman" w:hAnsi="Times New Roman"/>
          <w:b/>
          <w:bCs/>
          <w:kern w:val="28"/>
          <w:sz w:val="28"/>
          <w:szCs w:val="28"/>
        </w:rPr>
        <w:t>администрации Терновского муниципального района</w:t>
      </w:r>
    </w:p>
    <w:p w:rsidR="00147501" w:rsidRDefault="00B52BA2" w:rsidP="00147501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47501">
        <w:rPr>
          <w:rFonts w:ascii="Times New Roman" w:hAnsi="Times New Roman"/>
          <w:b/>
          <w:bCs/>
          <w:kern w:val="28"/>
          <w:sz w:val="28"/>
          <w:szCs w:val="28"/>
        </w:rPr>
        <w:t xml:space="preserve">Воронежской области от 20.05.2024 г. №162 </w:t>
      </w:r>
    </w:p>
    <w:p w:rsidR="00B52BA2" w:rsidRPr="00147501" w:rsidRDefault="00B52BA2" w:rsidP="00147501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47501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административного регламента</w:t>
      </w:r>
    </w:p>
    <w:p w:rsidR="00B52BA2" w:rsidRPr="00147501" w:rsidRDefault="00B52BA2" w:rsidP="00147501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47501">
        <w:rPr>
          <w:rFonts w:ascii="Times New Roman" w:hAnsi="Times New Roman"/>
          <w:b/>
          <w:bCs/>
          <w:kern w:val="28"/>
          <w:sz w:val="28"/>
          <w:szCs w:val="28"/>
        </w:rPr>
        <w:t>предоставления муниципальной услуги</w:t>
      </w:r>
    </w:p>
    <w:p w:rsidR="00B52BA2" w:rsidRPr="00147501" w:rsidRDefault="00B52BA2" w:rsidP="00147501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47501">
        <w:rPr>
          <w:rFonts w:ascii="Times New Roman" w:hAnsi="Times New Roman"/>
          <w:b/>
          <w:bCs/>
          <w:kern w:val="28"/>
          <w:sz w:val="28"/>
          <w:szCs w:val="28"/>
        </w:rPr>
        <w:t>«Предоставление земельного участка, находящегося</w:t>
      </w:r>
    </w:p>
    <w:p w:rsidR="00B52BA2" w:rsidRPr="00147501" w:rsidRDefault="00B52BA2" w:rsidP="00147501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47501">
        <w:rPr>
          <w:rFonts w:ascii="Times New Roman" w:hAnsi="Times New Roman"/>
          <w:b/>
          <w:bCs/>
          <w:kern w:val="28"/>
          <w:sz w:val="28"/>
          <w:szCs w:val="28"/>
        </w:rPr>
        <w:t>в муниципальной собственности, гражданину</w:t>
      </w:r>
    </w:p>
    <w:p w:rsidR="00147501" w:rsidRDefault="00B52BA2" w:rsidP="00147501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47501">
        <w:rPr>
          <w:rFonts w:ascii="Times New Roman" w:hAnsi="Times New Roman"/>
          <w:b/>
          <w:bCs/>
          <w:kern w:val="28"/>
          <w:sz w:val="28"/>
          <w:szCs w:val="28"/>
        </w:rPr>
        <w:t>или юридическому лицу в собственность бесплатно»</w:t>
      </w:r>
    </w:p>
    <w:p w:rsidR="00147501" w:rsidRDefault="00B52BA2" w:rsidP="00147501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47501">
        <w:rPr>
          <w:rFonts w:ascii="Times New Roman" w:hAnsi="Times New Roman"/>
          <w:b/>
          <w:bCs/>
          <w:kern w:val="28"/>
          <w:sz w:val="28"/>
          <w:szCs w:val="28"/>
        </w:rPr>
        <w:t>на территории муниципального района</w:t>
      </w:r>
    </w:p>
    <w:p w:rsidR="00B52BA2" w:rsidRPr="00147501" w:rsidRDefault="00B52BA2" w:rsidP="00147501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147501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области»</w:t>
      </w:r>
    </w:p>
    <w:p w:rsidR="00B52BA2" w:rsidRPr="00147501" w:rsidRDefault="00B52BA2" w:rsidP="00B52BA2">
      <w:pPr>
        <w:ind w:firstLine="709"/>
        <w:rPr>
          <w:rFonts w:ascii="Times New Roman" w:hAnsi="Times New Roman"/>
          <w:sz w:val="28"/>
          <w:szCs w:val="28"/>
        </w:rPr>
      </w:pPr>
    </w:p>
    <w:p w:rsidR="00147501" w:rsidRDefault="00B52BA2" w:rsidP="0014750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4750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Федерации», Уставом Терновского муниципального района</w:t>
      </w:r>
      <w:r w:rsidR="003B2489" w:rsidRPr="00147501">
        <w:rPr>
          <w:rFonts w:ascii="Times New Roman" w:hAnsi="Times New Roman"/>
          <w:sz w:val="28"/>
          <w:szCs w:val="28"/>
        </w:rPr>
        <w:t xml:space="preserve"> </w:t>
      </w:r>
      <w:r w:rsidRPr="00147501">
        <w:rPr>
          <w:rFonts w:ascii="Times New Roman" w:hAnsi="Times New Roman"/>
          <w:sz w:val="28"/>
          <w:szCs w:val="28"/>
        </w:rPr>
        <w:t>Воронежской области</w:t>
      </w:r>
      <w:r w:rsidR="00147501">
        <w:rPr>
          <w:rFonts w:ascii="Times New Roman" w:hAnsi="Times New Roman"/>
          <w:sz w:val="28"/>
          <w:szCs w:val="28"/>
        </w:rPr>
        <w:t>,</w:t>
      </w:r>
      <w:r w:rsidRPr="00147501">
        <w:rPr>
          <w:rFonts w:ascii="Times New Roman" w:hAnsi="Times New Roman"/>
          <w:sz w:val="28"/>
          <w:szCs w:val="28"/>
        </w:rPr>
        <w:t xml:space="preserve"> администрация Терновского муниципаль</w:t>
      </w:r>
      <w:r w:rsidR="00147501">
        <w:rPr>
          <w:rFonts w:ascii="Times New Roman" w:hAnsi="Times New Roman"/>
          <w:sz w:val="28"/>
          <w:szCs w:val="28"/>
        </w:rPr>
        <w:t>ного</w:t>
      </w:r>
      <w:proofErr w:type="gramEnd"/>
      <w:r w:rsidR="00147501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B52BA2" w:rsidRPr="00147501" w:rsidRDefault="00B52BA2" w:rsidP="0014750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7501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B52BA2" w:rsidRPr="00147501" w:rsidRDefault="00B52BA2" w:rsidP="00B52BA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7501">
        <w:rPr>
          <w:rFonts w:ascii="Times New Roman" w:eastAsia="Calibri" w:hAnsi="Times New Roman"/>
          <w:sz w:val="28"/>
          <w:szCs w:val="28"/>
        </w:rPr>
        <w:t xml:space="preserve">1. Внести в административный регламент администрации </w:t>
      </w:r>
      <w:r w:rsidRPr="00147501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Терновского муниципального района Воронежской области, утвержденный постановлением администрации муниципального района от 20.05.2024 г. №162, следующие изменения:</w:t>
      </w:r>
    </w:p>
    <w:p w:rsidR="00B52BA2" w:rsidRPr="00147501" w:rsidRDefault="00B52BA2" w:rsidP="00B52BA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7501">
        <w:rPr>
          <w:rFonts w:ascii="Times New Roman" w:eastAsia="Calibri" w:hAnsi="Times New Roman"/>
          <w:sz w:val="28"/>
          <w:szCs w:val="28"/>
          <w:lang w:eastAsia="en-US"/>
        </w:rPr>
        <w:t xml:space="preserve">1.1. пункт 6 Раздела </w:t>
      </w:r>
      <w:r w:rsidRPr="00147501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7501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новым подпунктом 6.6 следующего содержания:</w:t>
      </w:r>
    </w:p>
    <w:p w:rsidR="00B52BA2" w:rsidRPr="00147501" w:rsidRDefault="00B52BA2" w:rsidP="00B5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50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147501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147501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52BA2" w:rsidRPr="00147501" w:rsidRDefault="00B52BA2" w:rsidP="00B5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47501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52BA2" w:rsidRPr="00147501" w:rsidRDefault="00B52BA2" w:rsidP="00B5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501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пунктами 21.2.11, 22.2, 23.6 Раздела </w:t>
      </w:r>
      <w:r w:rsidRPr="00147501">
        <w:rPr>
          <w:rFonts w:ascii="Times New Roman" w:hAnsi="Times New Roman"/>
          <w:sz w:val="28"/>
          <w:szCs w:val="28"/>
          <w:lang w:val="en-US"/>
        </w:rPr>
        <w:t>III</w:t>
      </w:r>
      <w:r w:rsidRPr="001475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147501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B52BA2" w:rsidRPr="00147501" w:rsidRDefault="00B52BA2" w:rsidP="00B52BA2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7501">
        <w:rPr>
          <w:rFonts w:ascii="Times New Roman" w:eastAsia="Calibri" w:hAnsi="Times New Roman"/>
          <w:sz w:val="28"/>
          <w:szCs w:val="28"/>
          <w:lang w:eastAsia="en-US"/>
        </w:rPr>
        <w:t>1.2. подпункт 21.3.</w:t>
      </w:r>
      <w:r w:rsidR="0090001B" w:rsidRPr="00147501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147501">
        <w:rPr>
          <w:rFonts w:ascii="Times New Roman" w:eastAsia="Calibri" w:hAnsi="Times New Roman"/>
          <w:sz w:val="28"/>
          <w:szCs w:val="28"/>
          <w:lang w:eastAsia="en-US"/>
        </w:rPr>
        <w:t xml:space="preserve"> раздела </w:t>
      </w:r>
      <w:r w:rsidRPr="00147501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Pr="00147501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B52BA2" w:rsidRPr="00147501" w:rsidRDefault="00B52BA2" w:rsidP="00B5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750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147501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147501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147501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6" w:history="1">
        <w:r w:rsidRPr="00147501">
          <w:rPr>
            <w:rFonts w:ascii="Times New Roman" w:hAnsi="Times New Roman"/>
            <w:sz w:val="28"/>
            <w:szCs w:val="28"/>
          </w:rPr>
          <w:t>статьей 11</w:t>
        </w:r>
      </w:hyperlink>
      <w:r w:rsidRPr="00147501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B52BA2" w:rsidRPr="00147501" w:rsidRDefault="00B52BA2" w:rsidP="00B52BA2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147501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147501">
        <w:rPr>
          <w:rFonts w:ascii="Times New Roman" w:hAnsi="Times New Roman"/>
          <w:kern w:val="2"/>
          <w:sz w:val="28"/>
          <w:szCs w:val="28"/>
        </w:rPr>
        <w:t xml:space="preserve"> В подпункте 21.2.4</w:t>
      </w:r>
      <w:r w:rsidR="00B00772" w:rsidRPr="0014750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47501">
        <w:rPr>
          <w:rFonts w:ascii="Times New Roman" w:hAnsi="Times New Roman"/>
          <w:kern w:val="2"/>
          <w:sz w:val="28"/>
          <w:szCs w:val="28"/>
        </w:rPr>
        <w:t>слова «</w:t>
      </w:r>
      <w:r w:rsidRPr="00147501">
        <w:rPr>
          <w:rFonts w:ascii="Times New Roman" w:eastAsia="Calibri" w:hAnsi="Times New Roman"/>
          <w:sz w:val="28"/>
          <w:szCs w:val="28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7" w:history="1">
        <w:r w:rsidRPr="00147501">
          <w:rPr>
            <w:rFonts w:ascii="Times New Roman" w:eastAsia="Calibri" w:hAnsi="Times New Roman"/>
            <w:sz w:val="28"/>
            <w:szCs w:val="28"/>
            <w:lang w:eastAsia="en-US"/>
          </w:rPr>
          <w:t>частью 18 статьи 14.1</w:t>
        </w:r>
      </w:hyperlink>
      <w:r w:rsidRPr="00147501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147501">
          <w:rPr>
            <w:rFonts w:ascii="Times New Roman" w:eastAsia="Calibri" w:hAnsi="Times New Roman"/>
            <w:sz w:val="28"/>
            <w:szCs w:val="28"/>
            <w:lang w:eastAsia="en-US"/>
          </w:rPr>
          <w:t>27 июля 2006 года</w:t>
        </w:r>
      </w:smartTag>
      <w:r w:rsidRPr="00147501">
        <w:rPr>
          <w:rFonts w:ascii="Times New Roman" w:eastAsia="Calibri" w:hAnsi="Times New Roman"/>
          <w:sz w:val="28"/>
          <w:szCs w:val="28"/>
          <w:lang w:eastAsia="en-US"/>
        </w:rPr>
        <w:t xml:space="preserve"> № 149-ФЗ «Об информации, информационных технологиях и о защите информации» </w:t>
      </w:r>
      <w:r w:rsidRPr="00147501">
        <w:rPr>
          <w:rFonts w:ascii="Times New Roman" w:hAnsi="Times New Roman"/>
          <w:kern w:val="2"/>
          <w:sz w:val="28"/>
          <w:szCs w:val="28"/>
        </w:rPr>
        <w:t>исключить.</w:t>
      </w:r>
    </w:p>
    <w:p w:rsidR="00B52BA2" w:rsidRPr="00147501" w:rsidRDefault="00B52BA2" w:rsidP="00B52BA2">
      <w:pPr>
        <w:ind w:firstLine="709"/>
        <w:rPr>
          <w:rFonts w:ascii="Times New Roman" w:hAnsi="Times New Roman"/>
          <w:sz w:val="28"/>
          <w:szCs w:val="28"/>
        </w:rPr>
      </w:pPr>
      <w:r w:rsidRPr="00147501">
        <w:rPr>
          <w:rFonts w:ascii="Times New Roman" w:hAnsi="Times New Roman"/>
          <w:kern w:val="2"/>
          <w:sz w:val="28"/>
          <w:szCs w:val="28"/>
        </w:rPr>
        <w:t>3.</w:t>
      </w:r>
      <w:r w:rsidRPr="00147501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B52BA2" w:rsidRPr="00147501" w:rsidRDefault="00B52BA2" w:rsidP="00B52BA2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147501">
        <w:rPr>
          <w:rFonts w:ascii="Times New Roman" w:hAnsi="Times New Roman"/>
          <w:kern w:val="2"/>
          <w:sz w:val="28"/>
          <w:szCs w:val="28"/>
        </w:rPr>
        <w:t xml:space="preserve"> 4. </w:t>
      </w:r>
      <w:proofErr w:type="gramStart"/>
      <w:r w:rsidRPr="00147501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147501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</w:t>
      </w:r>
      <w:r w:rsidR="00E5356D" w:rsidRPr="0014750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47501">
        <w:rPr>
          <w:rFonts w:ascii="Times New Roman" w:hAnsi="Times New Roman"/>
          <w:kern w:val="2"/>
          <w:sz w:val="28"/>
          <w:szCs w:val="28"/>
        </w:rPr>
        <w:t>Т.С. Носову.</w:t>
      </w:r>
    </w:p>
    <w:p w:rsidR="00B52BA2" w:rsidRPr="00147501" w:rsidRDefault="00B52BA2" w:rsidP="00B52BA2">
      <w:pPr>
        <w:ind w:firstLine="709"/>
        <w:rPr>
          <w:rFonts w:ascii="Times New Roman" w:hAnsi="Times New Roman"/>
          <w:sz w:val="28"/>
          <w:szCs w:val="28"/>
        </w:rPr>
      </w:pPr>
    </w:p>
    <w:p w:rsidR="00B52BA2" w:rsidRPr="00147501" w:rsidRDefault="00B52BA2" w:rsidP="00B52BA2">
      <w:pPr>
        <w:tabs>
          <w:tab w:val="left" w:pos="0"/>
          <w:tab w:val="left" w:pos="5387"/>
        </w:tabs>
        <w:ind w:firstLine="709"/>
        <w:rPr>
          <w:rFonts w:ascii="Times New Roman" w:hAnsi="Times New Roman"/>
          <w:sz w:val="28"/>
          <w:szCs w:val="28"/>
        </w:rPr>
      </w:pPr>
    </w:p>
    <w:p w:rsidR="00B52BA2" w:rsidRPr="00147501" w:rsidRDefault="00B52BA2" w:rsidP="00147501">
      <w:pPr>
        <w:tabs>
          <w:tab w:val="left" w:pos="0"/>
          <w:tab w:val="left" w:pos="5387"/>
        </w:tabs>
        <w:ind w:firstLine="0"/>
        <w:rPr>
          <w:rFonts w:ascii="Times New Roman" w:hAnsi="Times New Roman"/>
          <w:b/>
          <w:sz w:val="28"/>
          <w:szCs w:val="28"/>
        </w:rPr>
      </w:pPr>
      <w:r w:rsidRPr="00147501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52BA2" w:rsidRPr="00147501" w:rsidRDefault="00B52BA2" w:rsidP="00147501">
      <w:pPr>
        <w:tabs>
          <w:tab w:val="left" w:pos="0"/>
          <w:tab w:val="left" w:pos="6900"/>
        </w:tabs>
        <w:ind w:firstLine="0"/>
        <w:rPr>
          <w:rFonts w:ascii="Times New Roman" w:hAnsi="Times New Roman"/>
          <w:b/>
          <w:sz w:val="28"/>
          <w:szCs w:val="28"/>
        </w:rPr>
      </w:pPr>
      <w:r w:rsidRPr="00147501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147501">
        <w:rPr>
          <w:rFonts w:ascii="Times New Roman" w:hAnsi="Times New Roman"/>
          <w:b/>
          <w:sz w:val="28"/>
          <w:szCs w:val="28"/>
        </w:rPr>
        <w:tab/>
      </w:r>
      <w:r w:rsidR="00147501">
        <w:rPr>
          <w:rFonts w:ascii="Times New Roman" w:hAnsi="Times New Roman"/>
          <w:b/>
          <w:sz w:val="28"/>
          <w:szCs w:val="28"/>
        </w:rPr>
        <w:t xml:space="preserve">            </w:t>
      </w:r>
      <w:r w:rsidRPr="00147501">
        <w:rPr>
          <w:rFonts w:ascii="Times New Roman" w:hAnsi="Times New Roman"/>
          <w:b/>
          <w:sz w:val="28"/>
          <w:szCs w:val="28"/>
        </w:rPr>
        <w:t>М.А. Брагин</w:t>
      </w:r>
    </w:p>
    <w:p w:rsidR="00A17152" w:rsidRDefault="00A17152" w:rsidP="00B52BA2">
      <w:pPr>
        <w:ind w:firstLine="709"/>
        <w:rPr>
          <w:rFonts w:ascii="Times New Roman" w:hAnsi="Times New Roman"/>
          <w:sz w:val="28"/>
          <w:szCs w:val="28"/>
        </w:rPr>
      </w:pPr>
    </w:p>
    <w:p w:rsidR="00C63755" w:rsidRDefault="00C63755" w:rsidP="00B52BA2">
      <w:pPr>
        <w:ind w:firstLine="709"/>
        <w:rPr>
          <w:rFonts w:ascii="Times New Roman" w:hAnsi="Times New Roman"/>
          <w:sz w:val="28"/>
          <w:szCs w:val="28"/>
        </w:rPr>
      </w:pPr>
    </w:p>
    <w:p w:rsidR="00C63755" w:rsidRDefault="00C63755" w:rsidP="00B52BA2">
      <w:pPr>
        <w:ind w:firstLine="709"/>
        <w:rPr>
          <w:rFonts w:ascii="Times New Roman" w:hAnsi="Times New Roman"/>
          <w:sz w:val="28"/>
          <w:szCs w:val="28"/>
        </w:rPr>
      </w:pPr>
    </w:p>
    <w:p w:rsidR="00C63755" w:rsidRDefault="00C63755" w:rsidP="00B52BA2">
      <w:pPr>
        <w:ind w:firstLine="709"/>
        <w:rPr>
          <w:rFonts w:ascii="Times New Roman" w:hAnsi="Times New Roman"/>
          <w:sz w:val="28"/>
          <w:szCs w:val="28"/>
        </w:rPr>
      </w:pPr>
    </w:p>
    <w:p w:rsidR="00C63755" w:rsidRDefault="00C63755" w:rsidP="00B52BA2">
      <w:pPr>
        <w:ind w:firstLine="709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63755">
        <w:rPr>
          <w:rFonts w:ascii="Times New Roman" w:hAnsi="Times New Roman"/>
          <w:sz w:val="28"/>
          <w:szCs w:val="28"/>
        </w:rPr>
        <w:t xml:space="preserve">Согласовано: </w:t>
      </w: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63755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63755" w:rsidRPr="00C63755" w:rsidRDefault="00C63755" w:rsidP="00C63755">
      <w:pPr>
        <w:tabs>
          <w:tab w:val="left" w:pos="7371"/>
          <w:tab w:val="left" w:pos="7655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63755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Т.С. Носова</w:t>
      </w:r>
    </w:p>
    <w:p w:rsidR="00C63755" w:rsidRPr="00C63755" w:rsidRDefault="00C63755" w:rsidP="00C63755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6375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63755" w:rsidRPr="00C63755" w:rsidRDefault="00C63755" w:rsidP="00C63755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63755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C63755" w:rsidRPr="00C63755" w:rsidRDefault="00C63755" w:rsidP="00C63755">
      <w:pPr>
        <w:tabs>
          <w:tab w:val="left" w:pos="7371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63755">
        <w:rPr>
          <w:rFonts w:ascii="Times New Roman" w:hAnsi="Times New Roman"/>
          <w:sz w:val="28"/>
          <w:szCs w:val="28"/>
        </w:rPr>
        <w:t>Терновского муниципального района                                               Т.В. Юдина</w:t>
      </w:r>
    </w:p>
    <w:p w:rsidR="00C63755" w:rsidRPr="00C63755" w:rsidRDefault="00C63755" w:rsidP="00C63755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6375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63755" w:rsidRPr="00C63755" w:rsidRDefault="00C63755" w:rsidP="00C63755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63755">
        <w:rPr>
          <w:rFonts w:ascii="Times New Roman" w:hAnsi="Times New Roman"/>
          <w:sz w:val="28"/>
          <w:szCs w:val="28"/>
        </w:rPr>
        <w:t>Начальник отдела по экономике,</w:t>
      </w:r>
    </w:p>
    <w:p w:rsidR="00C63755" w:rsidRPr="00C63755" w:rsidRDefault="00C63755" w:rsidP="00C63755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63755">
        <w:rPr>
          <w:rFonts w:ascii="Times New Roman" w:hAnsi="Times New Roman"/>
          <w:sz w:val="28"/>
          <w:szCs w:val="28"/>
        </w:rPr>
        <w:t>управлению муниципальным имуществом</w:t>
      </w:r>
    </w:p>
    <w:p w:rsidR="00C63755" w:rsidRPr="00C63755" w:rsidRDefault="00C63755" w:rsidP="00C63755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63755">
        <w:rPr>
          <w:rFonts w:ascii="Times New Roman" w:hAnsi="Times New Roman"/>
          <w:sz w:val="28"/>
          <w:szCs w:val="28"/>
        </w:rPr>
        <w:t>и земельным отношениям администрации</w:t>
      </w:r>
    </w:p>
    <w:p w:rsidR="00C63755" w:rsidRPr="00C63755" w:rsidRDefault="00C63755" w:rsidP="00C63755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6375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О.В. Суханова  </w:t>
      </w:r>
    </w:p>
    <w:p w:rsidR="00C63755" w:rsidRPr="00C63755" w:rsidRDefault="00C63755" w:rsidP="00C63755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C63755" w:rsidRPr="00C63755" w:rsidRDefault="00C63755" w:rsidP="00C63755">
      <w:pPr>
        <w:ind w:firstLine="0"/>
        <w:jc w:val="left"/>
        <w:rPr>
          <w:rFonts w:ascii="Times New Roman" w:hAnsi="Times New Roman"/>
        </w:rPr>
      </w:pPr>
      <w:r w:rsidRPr="00C63755">
        <w:rPr>
          <w:rFonts w:ascii="Times New Roman" w:hAnsi="Times New Roman"/>
        </w:rPr>
        <w:t>Заборовская Н.Г.___________</w:t>
      </w:r>
    </w:p>
    <w:p w:rsidR="00C63755" w:rsidRPr="00C63755" w:rsidRDefault="00C63755" w:rsidP="00C6375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63755" w:rsidRPr="00147501" w:rsidRDefault="00C63755" w:rsidP="00B52BA2">
      <w:pPr>
        <w:ind w:firstLine="709"/>
        <w:rPr>
          <w:rFonts w:ascii="Times New Roman" w:hAnsi="Times New Roman"/>
          <w:sz w:val="28"/>
          <w:szCs w:val="28"/>
        </w:rPr>
      </w:pPr>
    </w:p>
    <w:sectPr w:rsidR="00C63755" w:rsidRPr="00147501" w:rsidSect="0014750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D"/>
    <w:rsid w:val="00006698"/>
    <w:rsid w:val="00006D0F"/>
    <w:rsid w:val="00013934"/>
    <w:rsid w:val="00015EEA"/>
    <w:rsid w:val="00017689"/>
    <w:rsid w:val="0002539C"/>
    <w:rsid w:val="00034E7C"/>
    <w:rsid w:val="000415AB"/>
    <w:rsid w:val="0004436A"/>
    <w:rsid w:val="00045643"/>
    <w:rsid w:val="00045F38"/>
    <w:rsid w:val="00050C38"/>
    <w:rsid w:val="000531E8"/>
    <w:rsid w:val="00057D89"/>
    <w:rsid w:val="0006173D"/>
    <w:rsid w:val="000645BC"/>
    <w:rsid w:val="000654A6"/>
    <w:rsid w:val="00086702"/>
    <w:rsid w:val="00092207"/>
    <w:rsid w:val="00094AEA"/>
    <w:rsid w:val="000A3294"/>
    <w:rsid w:val="000A7601"/>
    <w:rsid w:val="000B25E2"/>
    <w:rsid w:val="000B2CA6"/>
    <w:rsid w:val="000C590D"/>
    <w:rsid w:val="000D2424"/>
    <w:rsid w:val="000D69CF"/>
    <w:rsid w:val="000E308F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5BDF"/>
    <w:rsid w:val="0014693E"/>
    <w:rsid w:val="00146945"/>
    <w:rsid w:val="00147501"/>
    <w:rsid w:val="00166BD4"/>
    <w:rsid w:val="00166C9D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17A54"/>
    <w:rsid w:val="0032011B"/>
    <w:rsid w:val="00322B8D"/>
    <w:rsid w:val="0032676B"/>
    <w:rsid w:val="00340D11"/>
    <w:rsid w:val="0034185B"/>
    <w:rsid w:val="00345A45"/>
    <w:rsid w:val="00351531"/>
    <w:rsid w:val="0035469D"/>
    <w:rsid w:val="00376863"/>
    <w:rsid w:val="0037773F"/>
    <w:rsid w:val="00377A95"/>
    <w:rsid w:val="00380516"/>
    <w:rsid w:val="00390580"/>
    <w:rsid w:val="00397247"/>
    <w:rsid w:val="003A3389"/>
    <w:rsid w:val="003A6BE9"/>
    <w:rsid w:val="003A7C67"/>
    <w:rsid w:val="003B0653"/>
    <w:rsid w:val="003B2489"/>
    <w:rsid w:val="003C3861"/>
    <w:rsid w:val="003C6313"/>
    <w:rsid w:val="003C6F70"/>
    <w:rsid w:val="003D049A"/>
    <w:rsid w:val="003D39A7"/>
    <w:rsid w:val="003D7ED3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84BF5"/>
    <w:rsid w:val="00490EA9"/>
    <w:rsid w:val="00495776"/>
    <w:rsid w:val="00495C35"/>
    <w:rsid w:val="004972BE"/>
    <w:rsid w:val="004A0363"/>
    <w:rsid w:val="004B2B72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403C4"/>
    <w:rsid w:val="0065278A"/>
    <w:rsid w:val="00655073"/>
    <w:rsid w:val="006774CE"/>
    <w:rsid w:val="0068071A"/>
    <w:rsid w:val="00685B0F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4525A"/>
    <w:rsid w:val="00756A70"/>
    <w:rsid w:val="00774B5F"/>
    <w:rsid w:val="00782629"/>
    <w:rsid w:val="00783798"/>
    <w:rsid w:val="007845F9"/>
    <w:rsid w:val="007A2FE5"/>
    <w:rsid w:val="007A34E0"/>
    <w:rsid w:val="00804703"/>
    <w:rsid w:val="008047BF"/>
    <w:rsid w:val="00817D31"/>
    <w:rsid w:val="008327E2"/>
    <w:rsid w:val="00847992"/>
    <w:rsid w:val="00854A4F"/>
    <w:rsid w:val="008576E4"/>
    <w:rsid w:val="00865CDD"/>
    <w:rsid w:val="00867C91"/>
    <w:rsid w:val="00876F6C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3094"/>
    <w:rsid w:val="008F6AD0"/>
    <w:rsid w:val="0090001B"/>
    <w:rsid w:val="00914518"/>
    <w:rsid w:val="0091748C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879A6"/>
    <w:rsid w:val="00987BA3"/>
    <w:rsid w:val="009A3893"/>
    <w:rsid w:val="009B0A56"/>
    <w:rsid w:val="009C1992"/>
    <w:rsid w:val="009E5368"/>
    <w:rsid w:val="00A02057"/>
    <w:rsid w:val="00A17152"/>
    <w:rsid w:val="00A2412E"/>
    <w:rsid w:val="00A26F3A"/>
    <w:rsid w:val="00A44E28"/>
    <w:rsid w:val="00A51B58"/>
    <w:rsid w:val="00A55AA0"/>
    <w:rsid w:val="00A579C9"/>
    <w:rsid w:val="00A8333C"/>
    <w:rsid w:val="00A863E2"/>
    <w:rsid w:val="00AB2DC2"/>
    <w:rsid w:val="00AB49C6"/>
    <w:rsid w:val="00AB757E"/>
    <w:rsid w:val="00AD43F9"/>
    <w:rsid w:val="00AE510C"/>
    <w:rsid w:val="00AF019B"/>
    <w:rsid w:val="00B00772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52BA2"/>
    <w:rsid w:val="00B65AB3"/>
    <w:rsid w:val="00B81317"/>
    <w:rsid w:val="00B84A1E"/>
    <w:rsid w:val="00B85715"/>
    <w:rsid w:val="00B916F3"/>
    <w:rsid w:val="00B91D44"/>
    <w:rsid w:val="00B949E8"/>
    <w:rsid w:val="00BA430E"/>
    <w:rsid w:val="00BA52CB"/>
    <w:rsid w:val="00BA7D29"/>
    <w:rsid w:val="00BB236C"/>
    <w:rsid w:val="00BC4D29"/>
    <w:rsid w:val="00BD523F"/>
    <w:rsid w:val="00BE1BEA"/>
    <w:rsid w:val="00BE76F5"/>
    <w:rsid w:val="00BE797E"/>
    <w:rsid w:val="00C02FBF"/>
    <w:rsid w:val="00C1073C"/>
    <w:rsid w:val="00C27C4C"/>
    <w:rsid w:val="00C30D80"/>
    <w:rsid w:val="00C30F7A"/>
    <w:rsid w:val="00C32897"/>
    <w:rsid w:val="00C5416E"/>
    <w:rsid w:val="00C5480D"/>
    <w:rsid w:val="00C5580D"/>
    <w:rsid w:val="00C62A93"/>
    <w:rsid w:val="00C63755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6CAE"/>
    <w:rsid w:val="00CF10E8"/>
    <w:rsid w:val="00D034CB"/>
    <w:rsid w:val="00D04542"/>
    <w:rsid w:val="00D13BC4"/>
    <w:rsid w:val="00D14BD9"/>
    <w:rsid w:val="00D3683D"/>
    <w:rsid w:val="00D45F01"/>
    <w:rsid w:val="00D538DF"/>
    <w:rsid w:val="00D54960"/>
    <w:rsid w:val="00D60386"/>
    <w:rsid w:val="00DB45EE"/>
    <w:rsid w:val="00DB4E34"/>
    <w:rsid w:val="00DB7D47"/>
    <w:rsid w:val="00DC2318"/>
    <w:rsid w:val="00DC56EB"/>
    <w:rsid w:val="00DD37F6"/>
    <w:rsid w:val="00DD6709"/>
    <w:rsid w:val="00DD71F0"/>
    <w:rsid w:val="00DD73A5"/>
    <w:rsid w:val="00DE24F7"/>
    <w:rsid w:val="00E11FE1"/>
    <w:rsid w:val="00E151C7"/>
    <w:rsid w:val="00E3772F"/>
    <w:rsid w:val="00E52A68"/>
    <w:rsid w:val="00E5356D"/>
    <w:rsid w:val="00E55FB7"/>
    <w:rsid w:val="00E57AC3"/>
    <w:rsid w:val="00E57C50"/>
    <w:rsid w:val="00E57E21"/>
    <w:rsid w:val="00E6321C"/>
    <w:rsid w:val="00E74500"/>
    <w:rsid w:val="00E80BE4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3DEC"/>
    <w:rsid w:val="00F43F96"/>
    <w:rsid w:val="00F724A1"/>
    <w:rsid w:val="00F735AC"/>
    <w:rsid w:val="00F748CC"/>
    <w:rsid w:val="00F74AC8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74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74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74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74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74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52B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52B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52B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52B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174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1748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B52B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174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1748C"/>
    <w:rPr>
      <w:color w:val="0000FF"/>
      <w:u w:val="none"/>
    </w:rPr>
  </w:style>
  <w:style w:type="paragraph" w:customStyle="1" w:styleId="Application">
    <w:name w:val="Application!Приложение"/>
    <w:rsid w:val="009174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74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74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C63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7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74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74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74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74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74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52B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52B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52B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52B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174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1748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B52B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174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1748C"/>
    <w:rPr>
      <w:color w:val="0000FF"/>
      <w:u w:val="none"/>
    </w:rPr>
  </w:style>
  <w:style w:type="paragraph" w:customStyle="1" w:styleId="Application">
    <w:name w:val="Application!Приложение"/>
    <w:rsid w:val="009174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74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74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C63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7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5378</CharactersWithSpaces>
  <SharedDoc>false</SharedDoc>
  <HLinks>
    <vt:vector size="12" baseType="variant"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consultantplus://offline/ref=F29D8E1031341F8A226F74B7304BE880748F76088C40B418A4EDB74E96E84BE5F757ABF8F981DBC5B489F26EF24D0BC7370E5118F947D0FDkDJEM</vt:lpwstr>
      </vt:variant>
      <vt:variant>
        <vt:lpwstr/>
      </vt:variant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Червякова Юлия</cp:lastModifiedBy>
  <cp:revision>4</cp:revision>
  <cp:lastPrinted>2024-11-27T11:37:00Z</cp:lastPrinted>
  <dcterms:created xsi:type="dcterms:W3CDTF">2024-11-26T12:16:00Z</dcterms:created>
  <dcterms:modified xsi:type="dcterms:W3CDTF">2024-11-27T11:39:00Z</dcterms:modified>
</cp:coreProperties>
</file>