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EB" w:rsidRPr="00FF4CEC" w:rsidRDefault="00C80510" w:rsidP="00FF4CEC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6572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EB" w:rsidRPr="00FF4CEC" w:rsidRDefault="001C7AEB" w:rsidP="00FF4CEC">
      <w:pPr>
        <w:ind w:firstLine="709"/>
        <w:jc w:val="center"/>
        <w:rPr>
          <w:rFonts w:cs="Arial"/>
        </w:rPr>
      </w:pPr>
      <w:r w:rsidRPr="00FF4CEC">
        <w:rPr>
          <w:rFonts w:cs="Arial"/>
        </w:rPr>
        <w:t>АДМИНИСТРАЦИЯ</w:t>
      </w:r>
    </w:p>
    <w:p w:rsidR="001C7AEB" w:rsidRPr="00FF4CEC" w:rsidRDefault="001C7AEB" w:rsidP="00FF4CEC">
      <w:pPr>
        <w:ind w:firstLine="709"/>
        <w:jc w:val="center"/>
        <w:rPr>
          <w:rFonts w:cs="Arial"/>
        </w:rPr>
      </w:pPr>
      <w:r w:rsidRPr="00FF4CEC">
        <w:rPr>
          <w:rFonts w:cs="Arial"/>
        </w:rPr>
        <w:t>ТЕРНОВСКОГО МУНИЦИПАЛЬНОГО РАЙОНА</w:t>
      </w:r>
    </w:p>
    <w:p w:rsidR="001C7AEB" w:rsidRPr="00FF4CEC" w:rsidRDefault="001C7AEB" w:rsidP="00FF4CEC">
      <w:pPr>
        <w:ind w:firstLine="709"/>
        <w:jc w:val="center"/>
        <w:rPr>
          <w:rFonts w:cs="Arial"/>
        </w:rPr>
      </w:pPr>
      <w:r w:rsidRPr="00FF4CEC">
        <w:rPr>
          <w:rFonts w:cs="Arial"/>
        </w:rPr>
        <w:t>ВОРОНЕЖСКОЙ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ОБЛАСТИ</w:t>
      </w:r>
    </w:p>
    <w:p w:rsidR="001C7AEB" w:rsidRPr="00FF4CEC" w:rsidRDefault="001C7AEB" w:rsidP="00FF4CEC">
      <w:pPr>
        <w:ind w:firstLine="709"/>
        <w:jc w:val="center"/>
        <w:rPr>
          <w:rFonts w:cs="Arial"/>
        </w:rPr>
      </w:pPr>
    </w:p>
    <w:p w:rsidR="001C7AEB" w:rsidRPr="00FF4CEC" w:rsidRDefault="001C7AEB" w:rsidP="00FF4CEC">
      <w:pPr>
        <w:ind w:firstLine="709"/>
        <w:jc w:val="center"/>
        <w:rPr>
          <w:rFonts w:cs="Arial"/>
          <w:bCs/>
        </w:rPr>
      </w:pPr>
      <w:r w:rsidRPr="00FF4CEC">
        <w:rPr>
          <w:rFonts w:cs="Arial"/>
          <w:bCs/>
        </w:rPr>
        <w:t>ПОСТАНОВЛЕНИЕ</w:t>
      </w:r>
    </w:p>
    <w:p w:rsidR="001C7AEB" w:rsidRPr="00FF4CEC" w:rsidRDefault="001C7AEB" w:rsidP="00FF4CEC">
      <w:pPr>
        <w:ind w:firstLine="709"/>
        <w:jc w:val="center"/>
        <w:rPr>
          <w:rFonts w:cs="Arial"/>
        </w:rPr>
      </w:pPr>
    </w:p>
    <w:p w:rsidR="001C7AEB" w:rsidRPr="00FF4CEC" w:rsidRDefault="001C7AEB" w:rsidP="00FF4CEC">
      <w:pPr>
        <w:ind w:firstLine="709"/>
        <w:rPr>
          <w:rFonts w:cs="Arial"/>
        </w:rPr>
      </w:pPr>
      <w:r w:rsidRPr="00FF4CEC">
        <w:rPr>
          <w:rFonts w:cs="Arial"/>
        </w:rPr>
        <w:t>от</w:t>
      </w:r>
      <w:r w:rsidR="00FF4CEC">
        <w:rPr>
          <w:rFonts w:cs="Arial"/>
        </w:rPr>
        <w:t xml:space="preserve"> </w:t>
      </w:r>
      <w:r w:rsidR="00560261" w:rsidRPr="00FF4CEC">
        <w:rPr>
          <w:rFonts w:cs="Arial"/>
        </w:rPr>
        <w:t>1</w:t>
      </w:r>
      <w:r w:rsidR="00E448A4" w:rsidRPr="00FF4CEC">
        <w:rPr>
          <w:rFonts w:cs="Arial"/>
        </w:rPr>
        <w:t>3 марта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202</w:t>
      </w:r>
      <w:r w:rsidR="00E448A4" w:rsidRPr="00FF4CEC">
        <w:rPr>
          <w:rFonts w:cs="Arial"/>
        </w:rPr>
        <w:t>3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года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 xml:space="preserve">№ </w:t>
      </w:r>
      <w:r w:rsidR="00E448A4" w:rsidRPr="00FF4CEC">
        <w:rPr>
          <w:rFonts w:cs="Arial"/>
        </w:rPr>
        <w:t>71</w:t>
      </w:r>
    </w:p>
    <w:p w:rsidR="001C7AEB" w:rsidRPr="00FF4CEC" w:rsidRDefault="001C7AEB" w:rsidP="00FF4CEC">
      <w:pPr>
        <w:ind w:firstLine="709"/>
        <w:rPr>
          <w:rFonts w:cs="Arial"/>
        </w:rPr>
      </w:pPr>
      <w:r w:rsidRPr="00FF4CEC">
        <w:rPr>
          <w:rFonts w:cs="Arial"/>
        </w:rPr>
        <w:t>с.Терновка</w:t>
      </w:r>
      <w:r w:rsidR="00FF4CEC">
        <w:rPr>
          <w:rFonts w:cs="Arial"/>
        </w:rPr>
        <w:t xml:space="preserve"> </w:t>
      </w:r>
    </w:p>
    <w:p w:rsidR="001C7AEB" w:rsidRPr="00FF4CEC" w:rsidRDefault="001C7AEB" w:rsidP="00FF4CEC">
      <w:pPr>
        <w:ind w:firstLine="709"/>
        <w:rPr>
          <w:rFonts w:cs="Arial"/>
        </w:rPr>
      </w:pPr>
    </w:p>
    <w:p w:rsidR="001C7AEB" w:rsidRPr="00FF4CEC" w:rsidRDefault="00DC4C48" w:rsidP="00FF4CEC">
      <w:pPr>
        <w:pStyle w:val="Title"/>
        <w:rPr>
          <w:lang w:val="ru"/>
        </w:rPr>
      </w:pPr>
      <w:r w:rsidRPr="00FF4CEC">
        <w:t>О внесении изменений в постановление администрации Терновского муниципального</w:t>
      </w:r>
      <w:r w:rsidR="00FF4CEC" w:rsidRPr="00FF4CEC">
        <w:t xml:space="preserve"> </w:t>
      </w:r>
      <w:r w:rsidRPr="00FF4CEC">
        <w:t>района № 417 от</w:t>
      </w:r>
      <w:r w:rsidR="00FF4CEC">
        <w:t xml:space="preserve"> </w:t>
      </w:r>
      <w:r w:rsidRPr="00FF4CEC">
        <w:t>30.11.2021</w:t>
      </w:r>
      <w:r w:rsidR="00FF4CEC">
        <w:t xml:space="preserve"> </w:t>
      </w:r>
      <w:r w:rsidRPr="00FF4CEC">
        <w:t>года</w:t>
      </w:r>
      <w:r w:rsidR="00FF4CEC" w:rsidRPr="00FF4CEC">
        <w:t xml:space="preserve"> </w:t>
      </w:r>
      <w:r w:rsidRPr="00FF4CEC">
        <w:rPr>
          <w:lang w:val="ru"/>
        </w:rPr>
        <w:t>«</w:t>
      </w:r>
      <w:r w:rsidR="001C7AEB" w:rsidRPr="00FF4CEC">
        <w:rPr>
          <w:lang w:val="ru"/>
        </w:rPr>
        <w:t>Об</w:t>
      </w:r>
      <w:r w:rsidR="009B2A06" w:rsidRPr="00FF4CEC">
        <w:rPr>
          <w:lang w:val="ru"/>
        </w:rPr>
        <w:t xml:space="preserve"> </w:t>
      </w:r>
      <w:r w:rsidR="001C7AEB" w:rsidRPr="00FF4CEC">
        <w:rPr>
          <w:lang w:val="ru"/>
        </w:rPr>
        <w:t>утверждении Порядка предоставления субсидий на компенсацию части затрат</w:t>
      </w:r>
      <w:r w:rsidR="00FF4CEC" w:rsidRPr="00FF4CEC">
        <w:t xml:space="preserve"> </w:t>
      </w:r>
      <w:r w:rsidR="001C7AEB" w:rsidRPr="00FF4CEC">
        <w:rPr>
          <w:lang w:val="ru"/>
        </w:rPr>
        <w:t>субъектов малого и среднего предпринимательства,</w:t>
      </w:r>
      <w:r w:rsidR="00FF4CEC" w:rsidRPr="00FF4CEC">
        <w:t xml:space="preserve"> </w:t>
      </w:r>
      <w:r w:rsidRPr="00FF4CEC">
        <w:rPr>
          <w:lang w:val="ru"/>
        </w:rPr>
        <w:t>с</w:t>
      </w:r>
      <w:r w:rsidR="001C7AEB" w:rsidRPr="00FF4CEC">
        <w:rPr>
          <w:lang w:val="ru"/>
        </w:rPr>
        <w:t>вязанных с</w:t>
      </w:r>
      <w:r w:rsidRPr="00FF4CEC">
        <w:rPr>
          <w:lang w:val="ru"/>
        </w:rPr>
        <w:t xml:space="preserve"> </w:t>
      </w:r>
      <w:r w:rsidR="001C7AEB" w:rsidRPr="00FF4CEC">
        <w:rPr>
          <w:lang w:val="ru"/>
        </w:rPr>
        <w:t>приобретением оборудования</w:t>
      </w:r>
      <w:r w:rsidR="00FF4CEC" w:rsidRPr="00FF4CEC">
        <w:t xml:space="preserve"> </w:t>
      </w:r>
      <w:r w:rsidR="001C7AEB" w:rsidRPr="00FF4CEC">
        <w:rPr>
          <w:lang w:val="ru"/>
        </w:rPr>
        <w:t>в целях создания и (или) развития либо модернизации производства товаров (работ, услуг)</w:t>
      </w:r>
      <w:r w:rsidRPr="00FF4CEC">
        <w:rPr>
          <w:lang w:val="ru"/>
        </w:rPr>
        <w:t>»</w:t>
      </w:r>
    </w:p>
    <w:p w:rsidR="001C7AEB" w:rsidRPr="00FF4CEC" w:rsidRDefault="001C7AEB" w:rsidP="00FF4CEC">
      <w:pPr>
        <w:ind w:firstLine="709"/>
        <w:rPr>
          <w:rFonts w:cs="Arial"/>
          <w:lang w:val="ru"/>
        </w:rPr>
      </w:pPr>
    </w:p>
    <w:p w:rsidR="00A30916" w:rsidRPr="00FF4CEC" w:rsidRDefault="00A30916" w:rsidP="00FF4CEC">
      <w:pPr>
        <w:ind w:firstLine="709"/>
        <w:rPr>
          <w:rFonts w:cs="Arial"/>
        </w:rPr>
      </w:pPr>
    </w:p>
    <w:p w:rsidR="00A30916" w:rsidRPr="00FF4CEC" w:rsidRDefault="00681210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В целях поддержки малого предпринимательства на территории Терновского муниципального района Воронежской области, в соответствии со ст. 78 Бюджетного кодекса Российской Федерации, Федеральным законом от 24.07.2007 №209-ФЗ «О развитии малого и среднего предпринимательства в Российской Федерации», </w:t>
      </w:r>
      <w:r w:rsidR="00E448A4" w:rsidRPr="00FF4CEC">
        <w:rPr>
          <w:rFonts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FF4CEC">
        <w:rPr>
          <w:rFonts w:cs="Arial"/>
        </w:rPr>
        <w:t>»</w:t>
      </w:r>
      <w:r w:rsidR="00A30916" w:rsidRPr="00FF4CEC">
        <w:rPr>
          <w:rFonts w:cs="Arial"/>
        </w:rPr>
        <w:t>, муниципальной программы Терновского муниципального района Воронежской области «Экономическое развитие, управление муниципальным имуществом и земельными ресурсами Терновского муниципального района Воронежской области» №230 от 10 августа 2020 года (в редакции постановления №</w:t>
      </w:r>
      <w:r w:rsidR="00E448A4" w:rsidRPr="00FF4CEC">
        <w:rPr>
          <w:rFonts w:cs="Arial"/>
        </w:rPr>
        <w:t xml:space="preserve"> 456</w:t>
      </w:r>
      <w:r w:rsidR="00A30916" w:rsidRPr="00FF4CEC">
        <w:rPr>
          <w:rFonts w:cs="Arial"/>
        </w:rPr>
        <w:t xml:space="preserve"> от </w:t>
      </w:r>
      <w:r w:rsidR="00E448A4" w:rsidRPr="00FF4CEC">
        <w:rPr>
          <w:rFonts w:cs="Arial"/>
        </w:rPr>
        <w:t>2</w:t>
      </w:r>
      <w:r w:rsidR="00560261" w:rsidRPr="00FF4CEC">
        <w:rPr>
          <w:rFonts w:cs="Arial"/>
        </w:rPr>
        <w:t>1</w:t>
      </w:r>
      <w:r w:rsidR="00A30916" w:rsidRPr="00FF4CEC">
        <w:rPr>
          <w:rFonts w:cs="Arial"/>
        </w:rPr>
        <w:t>.</w:t>
      </w:r>
      <w:r w:rsidR="00E448A4" w:rsidRPr="00FF4CEC">
        <w:rPr>
          <w:rFonts w:cs="Arial"/>
        </w:rPr>
        <w:t>12</w:t>
      </w:r>
      <w:r w:rsidR="00A30916" w:rsidRPr="00FF4CEC">
        <w:rPr>
          <w:rFonts w:cs="Arial"/>
        </w:rPr>
        <w:t>.2022 г. «Об утверждении муниципальной программы Терновского муниципального района Воронежской области «Экономическое развитие,</w:t>
      </w:r>
      <w:r w:rsidR="00FF4CEC">
        <w:rPr>
          <w:rFonts w:cs="Arial"/>
        </w:rPr>
        <w:t xml:space="preserve"> </w:t>
      </w:r>
      <w:r w:rsidR="00A30916" w:rsidRPr="00FF4CEC">
        <w:rPr>
          <w:rFonts w:cs="Arial"/>
        </w:rPr>
        <w:t>управление муниципальным имуществом и земельными ресурсами Терновского муниципального района Воронежской области»</w:t>
      </w:r>
      <w:r w:rsidR="00560261" w:rsidRPr="00FF4CEC">
        <w:rPr>
          <w:rFonts w:cs="Arial"/>
        </w:rPr>
        <w:t>)</w:t>
      </w:r>
      <w:r w:rsidR="00A30916" w:rsidRPr="00FF4CEC">
        <w:rPr>
          <w:rFonts w:cs="Arial"/>
        </w:rPr>
        <w:t>, администрация Терновского муниципального района</w:t>
      </w:r>
      <w:r w:rsidR="00FF4CEC">
        <w:rPr>
          <w:rFonts w:cs="Arial"/>
        </w:rPr>
        <w:t xml:space="preserve"> </w:t>
      </w:r>
      <w:r w:rsidR="00A30916" w:rsidRPr="00FF4CEC">
        <w:rPr>
          <w:rFonts w:cs="Arial"/>
          <w:spacing w:val="40"/>
        </w:rPr>
        <w:t>п о с т а н о в л я е т:</w:t>
      </w:r>
    </w:p>
    <w:p w:rsidR="00A30916" w:rsidRPr="00FF4CEC" w:rsidRDefault="00A30916" w:rsidP="00FF4CEC">
      <w:pPr>
        <w:ind w:firstLine="709"/>
        <w:rPr>
          <w:rFonts w:cs="Arial"/>
        </w:rPr>
      </w:pPr>
      <w:r w:rsidRPr="00FF4CEC">
        <w:rPr>
          <w:rFonts w:cs="Arial"/>
        </w:rPr>
        <w:t>1.</w:t>
      </w:r>
      <w:r w:rsidRPr="00FF4CEC">
        <w:rPr>
          <w:rFonts w:cs="Arial"/>
        </w:rPr>
        <w:tab/>
        <w:t>Внести изменения в постановление администрации Терновского муниципального района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№ 417 от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30.11.2021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года</w:t>
      </w:r>
      <w:r w:rsidR="00FF4CEC">
        <w:rPr>
          <w:rFonts w:cs="Arial"/>
        </w:rPr>
        <w:t xml:space="preserve"> </w:t>
      </w:r>
      <w:r w:rsidRPr="00FF4CEC">
        <w:rPr>
          <w:rFonts w:cs="Arial"/>
          <w:lang w:val="ru"/>
        </w:rPr>
        <w:t>«Об утверждении Порядка предоставления</w:t>
      </w:r>
      <w:r w:rsidR="00FF4CEC">
        <w:rPr>
          <w:rFonts w:cs="Arial"/>
          <w:lang w:val="ru"/>
        </w:rPr>
        <w:t xml:space="preserve"> </w:t>
      </w:r>
      <w:r w:rsidRPr="00FF4CEC">
        <w:rPr>
          <w:rFonts w:cs="Arial"/>
          <w:lang w:val="ru"/>
        </w:rPr>
        <w:t xml:space="preserve">субсидий на компенсацию части затрат субъектов малого и среднего предпринимательства, связанных с приобретением оборудования в целях </w:t>
      </w:r>
      <w:r w:rsidRPr="00FF4CEC">
        <w:rPr>
          <w:rFonts w:cs="Arial"/>
          <w:lang w:val="ru"/>
        </w:rPr>
        <w:lastRenderedPageBreak/>
        <w:t xml:space="preserve">создания и (или) развития либо модернизации производства товаров (работ, услуг)» </w:t>
      </w:r>
      <w:r w:rsidRPr="00FF4CEC">
        <w:rPr>
          <w:rFonts w:cs="Arial"/>
        </w:rPr>
        <w:t>и утвердить Положение</w:t>
      </w:r>
      <w:r w:rsidR="00FF4CEC">
        <w:rPr>
          <w:rFonts w:cs="Arial"/>
        </w:rPr>
        <w:t xml:space="preserve"> </w:t>
      </w:r>
      <w:r w:rsidR="003605DB" w:rsidRPr="00FF4CEC">
        <w:rPr>
          <w:rFonts w:cs="Arial"/>
        </w:rPr>
        <w:t>в новой редакции согласно приложению. 1.</w:t>
      </w:r>
    </w:p>
    <w:p w:rsidR="00E448A4" w:rsidRPr="00FF4CEC" w:rsidRDefault="003605DB" w:rsidP="00FF4CEC">
      <w:pPr>
        <w:ind w:firstLine="709"/>
        <w:rPr>
          <w:rFonts w:cs="Arial"/>
        </w:rPr>
      </w:pPr>
      <w:r w:rsidRPr="00FF4CEC">
        <w:rPr>
          <w:rFonts w:cs="Arial"/>
        </w:rPr>
        <w:t>2.</w:t>
      </w:r>
      <w:r w:rsidRPr="00FF4CEC">
        <w:rPr>
          <w:rFonts w:cs="Arial"/>
        </w:rPr>
        <w:tab/>
        <w:t xml:space="preserve"> Постановление №</w:t>
      </w:r>
      <w:r w:rsidR="000F288E" w:rsidRPr="00FF4CEC">
        <w:rPr>
          <w:rFonts w:cs="Arial"/>
        </w:rPr>
        <w:t xml:space="preserve"> </w:t>
      </w:r>
      <w:r w:rsidR="00E448A4" w:rsidRPr="00FF4CEC">
        <w:rPr>
          <w:rFonts w:cs="Arial"/>
        </w:rPr>
        <w:t xml:space="preserve">318 </w:t>
      </w:r>
      <w:r w:rsidR="00A528E4" w:rsidRPr="00FF4CEC">
        <w:rPr>
          <w:rFonts w:cs="Arial"/>
        </w:rPr>
        <w:t>от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1</w:t>
      </w:r>
      <w:r w:rsidR="00E448A4" w:rsidRPr="00FF4CEC">
        <w:rPr>
          <w:rFonts w:cs="Arial"/>
        </w:rPr>
        <w:t>5</w:t>
      </w:r>
      <w:r w:rsidRPr="00FF4CEC">
        <w:rPr>
          <w:rFonts w:cs="Arial"/>
        </w:rPr>
        <w:t>.0</w:t>
      </w:r>
      <w:r w:rsidR="00E448A4" w:rsidRPr="00FF4CEC">
        <w:rPr>
          <w:rFonts w:cs="Arial"/>
        </w:rPr>
        <w:t>9</w:t>
      </w:r>
      <w:r w:rsidRPr="00FF4CEC">
        <w:rPr>
          <w:rFonts w:cs="Arial"/>
        </w:rPr>
        <w:t>.2022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года «О внесении изменений в постановление администрации Терновского муниципального района № 417 от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30.11.2021 года «Об утверждении Порядка предоставления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модернизации производства товаров (работ, услуг)»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признать утратившим силу.</w:t>
      </w:r>
      <w:r w:rsidR="00E448A4" w:rsidRPr="00FF4CEC">
        <w:rPr>
          <w:rFonts w:cs="Arial"/>
        </w:rPr>
        <w:t xml:space="preserve"> </w:t>
      </w:r>
    </w:p>
    <w:p w:rsidR="00A30916" w:rsidRPr="00FF4CEC" w:rsidRDefault="003605DB" w:rsidP="00FF4CEC">
      <w:pPr>
        <w:ind w:firstLine="709"/>
        <w:rPr>
          <w:rFonts w:cs="Arial"/>
        </w:rPr>
      </w:pPr>
      <w:r w:rsidRPr="00FF4CEC">
        <w:rPr>
          <w:rFonts w:cs="Arial"/>
        </w:rPr>
        <w:t>3</w:t>
      </w:r>
      <w:r w:rsidR="00A30916" w:rsidRPr="00FF4CEC">
        <w:rPr>
          <w:rFonts w:cs="Arial"/>
        </w:rPr>
        <w:t>. Опубликовать настоящее постановление в официальном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A30916" w:rsidRPr="00FF4CEC" w:rsidRDefault="003605DB" w:rsidP="00FF4CEC">
      <w:pPr>
        <w:ind w:firstLine="709"/>
        <w:rPr>
          <w:rFonts w:cs="Arial"/>
        </w:rPr>
      </w:pPr>
      <w:r w:rsidRPr="00FF4CEC">
        <w:rPr>
          <w:rFonts w:cs="Arial"/>
        </w:rPr>
        <w:t>4</w:t>
      </w:r>
      <w:r w:rsidR="00A30916" w:rsidRPr="00FF4CEC">
        <w:rPr>
          <w:rFonts w:cs="Arial"/>
        </w:rPr>
        <w:t>. Контроль за исполнением настоящего постановления возложить на заместителя главы администрации муниципального района Т.С. Носову.</w:t>
      </w:r>
    </w:p>
    <w:p w:rsidR="00A30916" w:rsidRPr="00FF4CEC" w:rsidRDefault="00A30916" w:rsidP="00FF4CEC">
      <w:pPr>
        <w:ind w:firstLine="709"/>
        <w:rPr>
          <w:rFonts w:cs="Arial"/>
        </w:rPr>
      </w:pPr>
    </w:p>
    <w:p w:rsidR="00A30916" w:rsidRPr="00FF4CEC" w:rsidRDefault="00E448A4" w:rsidP="00FF4CEC">
      <w:pPr>
        <w:ind w:firstLine="709"/>
        <w:rPr>
          <w:rFonts w:cs="Arial"/>
        </w:rPr>
      </w:pPr>
      <w:r w:rsidRPr="00FF4CEC">
        <w:rPr>
          <w:rFonts w:cs="Arial"/>
        </w:rPr>
        <w:t>Глава</w:t>
      </w:r>
      <w:r w:rsidR="003605DB" w:rsidRPr="00FF4CEC">
        <w:rPr>
          <w:rFonts w:cs="Arial"/>
        </w:rPr>
        <w:t xml:space="preserve"> </w:t>
      </w:r>
      <w:r w:rsidR="00A30916" w:rsidRPr="00FF4CEC">
        <w:rPr>
          <w:rFonts w:cs="Arial"/>
        </w:rPr>
        <w:t xml:space="preserve">администрации </w:t>
      </w:r>
    </w:p>
    <w:p w:rsidR="00A30916" w:rsidRPr="00FF4CEC" w:rsidRDefault="00A30916" w:rsidP="00FF4CEC">
      <w:pPr>
        <w:ind w:firstLine="709"/>
        <w:rPr>
          <w:rFonts w:cs="Arial"/>
        </w:rPr>
      </w:pPr>
      <w:r w:rsidRPr="00FF4CEC">
        <w:rPr>
          <w:rFonts w:cs="Arial"/>
        </w:rPr>
        <w:t>Терновского муниципального района</w:t>
      </w:r>
      <w:r w:rsidR="00FF4CEC">
        <w:rPr>
          <w:rFonts w:cs="Arial"/>
        </w:rPr>
        <w:t xml:space="preserve"> </w:t>
      </w:r>
      <w:r w:rsidR="00E448A4" w:rsidRPr="00FF4CEC">
        <w:rPr>
          <w:rFonts w:cs="Arial"/>
        </w:rPr>
        <w:t>П. В. Чибисов</w:t>
      </w:r>
    </w:p>
    <w:p w:rsidR="00FF4CEC" w:rsidRDefault="00FF4CEC" w:rsidP="00FF4CE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C7AEB" w:rsidRPr="00FF4CEC" w:rsidRDefault="00FF4CEC" w:rsidP="00FF4CEC">
      <w:pPr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>
        <w:rPr>
          <w:rFonts w:cs="Arial"/>
        </w:rPr>
        <w:br w:type="page"/>
      </w:r>
      <w:r>
        <w:rPr>
          <w:rFonts w:cs="Arial"/>
          <w:lang w:val="ru"/>
        </w:rPr>
        <w:lastRenderedPageBreak/>
        <w:t xml:space="preserve"> </w:t>
      </w:r>
      <w:r w:rsidR="001C7AEB" w:rsidRPr="00FF4CEC">
        <w:rPr>
          <w:rFonts w:cs="Arial"/>
          <w:bCs/>
        </w:rPr>
        <w:t>Утверждено</w:t>
      </w:r>
    </w:p>
    <w:p w:rsidR="0024090E" w:rsidRPr="00FF4CEC" w:rsidRDefault="001C7AEB" w:rsidP="00FF4CEC">
      <w:pPr>
        <w:tabs>
          <w:tab w:val="left" w:pos="1214"/>
        </w:tabs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FF4CEC">
        <w:rPr>
          <w:rFonts w:cs="Arial"/>
          <w:bCs/>
        </w:rPr>
        <w:t>Постановлением администрации Терновского</w:t>
      </w:r>
    </w:p>
    <w:p w:rsidR="00FF4CEC" w:rsidRDefault="001C7AEB" w:rsidP="00FF4CEC">
      <w:pPr>
        <w:tabs>
          <w:tab w:val="left" w:pos="1214"/>
        </w:tabs>
        <w:autoSpaceDE w:val="0"/>
        <w:autoSpaceDN w:val="0"/>
        <w:adjustRightInd w:val="0"/>
        <w:ind w:firstLine="709"/>
        <w:jc w:val="right"/>
        <w:rPr>
          <w:rFonts w:cs="Arial"/>
          <w:bCs/>
          <w:lang w:val="en-US"/>
        </w:rPr>
      </w:pPr>
      <w:r w:rsidRPr="00FF4CEC">
        <w:rPr>
          <w:rFonts w:cs="Arial"/>
          <w:bCs/>
        </w:rPr>
        <w:t>муниципального района Воронежской области</w:t>
      </w:r>
      <w:r w:rsidR="00FF4CEC">
        <w:rPr>
          <w:rFonts w:cs="Arial"/>
          <w:bCs/>
        </w:rPr>
        <w:t xml:space="preserve"> </w:t>
      </w:r>
      <w:r w:rsidR="00916DFC" w:rsidRPr="00FF4CEC">
        <w:rPr>
          <w:rFonts w:cs="Arial"/>
          <w:bCs/>
        </w:rPr>
        <w:t>района</w:t>
      </w:r>
      <w:r w:rsidR="00FF4CEC">
        <w:rPr>
          <w:rFonts w:cs="Arial"/>
          <w:bCs/>
        </w:rPr>
        <w:t xml:space="preserve"> </w:t>
      </w:r>
    </w:p>
    <w:p w:rsidR="00570156" w:rsidRPr="00FF4CEC" w:rsidRDefault="00A30916" w:rsidP="00FF4CEC">
      <w:pPr>
        <w:tabs>
          <w:tab w:val="left" w:pos="1214"/>
        </w:tabs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FF4CEC">
        <w:rPr>
          <w:rFonts w:cs="Arial"/>
          <w:bCs/>
        </w:rPr>
        <w:t>№</w:t>
      </w:r>
      <w:r w:rsidR="00150F05" w:rsidRPr="00FF4CEC">
        <w:rPr>
          <w:rFonts w:cs="Arial"/>
          <w:bCs/>
        </w:rPr>
        <w:t xml:space="preserve"> </w:t>
      </w:r>
      <w:r w:rsidR="00E448A4" w:rsidRPr="00FF4CEC">
        <w:rPr>
          <w:rFonts w:cs="Arial"/>
          <w:bCs/>
        </w:rPr>
        <w:t>71</w:t>
      </w:r>
      <w:r w:rsidRPr="00FF4CEC">
        <w:rPr>
          <w:rFonts w:cs="Arial"/>
          <w:bCs/>
        </w:rPr>
        <w:t xml:space="preserve"> </w:t>
      </w:r>
      <w:r w:rsidR="001C7AEB" w:rsidRPr="00FF4CEC">
        <w:rPr>
          <w:rFonts w:cs="Arial"/>
          <w:bCs/>
        </w:rPr>
        <w:t xml:space="preserve">от </w:t>
      </w:r>
      <w:r w:rsidR="00A528E4" w:rsidRPr="00FF4CEC">
        <w:rPr>
          <w:rFonts w:cs="Arial"/>
          <w:bCs/>
        </w:rPr>
        <w:t>1</w:t>
      </w:r>
      <w:r w:rsidR="00E448A4" w:rsidRPr="00FF4CEC">
        <w:rPr>
          <w:rFonts w:cs="Arial"/>
          <w:bCs/>
        </w:rPr>
        <w:t>3 марта</w:t>
      </w:r>
      <w:r w:rsidR="00FF4CEC">
        <w:rPr>
          <w:rFonts w:cs="Arial"/>
          <w:bCs/>
        </w:rPr>
        <w:t xml:space="preserve"> </w:t>
      </w:r>
      <w:r w:rsidR="00A528E4" w:rsidRPr="00FF4CEC">
        <w:rPr>
          <w:rFonts w:cs="Arial"/>
          <w:bCs/>
        </w:rPr>
        <w:t>202</w:t>
      </w:r>
      <w:r w:rsidR="00E448A4" w:rsidRPr="00FF4CEC">
        <w:rPr>
          <w:rFonts w:cs="Arial"/>
          <w:bCs/>
        </w:rPr>
        <w:t>3</w:t>
      </w:r>
      <w:r w:rsidR="001C7AEB" w:rsidRPr="00FF4CEC">
        <w:rPr>
          <w:rFonts w:cs="Arial"/>
          <w:bCs/>
        </w:rPr>
        <w:t xml:space="preserve"> года</w:t>
      </w:r>
    </w:p>
    <w:p w:rsidR="00570156" w:rsidRPr="00FF4CEC" w:rsidRDefault="00570156" w:rsidP="00FF4CEC">
      <w:pPr>
        <w:ind w:firstLine="709"/>
        <w:jc w:val="center"/>
        <w:rPr>
          <w:rFonts w:cs="Arial"/>
        </w:rPr>
      </w:pPr>
    </w:p>
    <w:p w:rsidR="001C7AEB" w:rsidRPr="00FF4CEC" w:rsidRDefault="001C7AEB" w:rsidP="00FF4CEC">
      <w:pPr>
        <w:ind w:firstLine="709"/>
        <w:jc w:val="center"/>
        <w:rPr>
          <w:rFonts w:cs="Arial"/>
          <w:bCs/>
          <w:lang w:val="ru"/>
        </w:rPr>
      </w:pPr>
      <w:r w:rsidRPr="00FF4CEC">
        <w:rPr>
          <w:rFonts w:cs="Arial"/>
          <w:bCs/>
          <w:lang w:val="ru"/>
        </w:rPr>
        <w:t>Порядок</w:t>
      </w:r>
    </w:p>
    <w:p w:rsidR="00916DFC" w:rsidRPr="00FF4CEC" w:rsidRDefault="00916DFC" w:rsidP="00FF4CEC">
      <w:pPr>
        <w:ind w:firstLine="709"/>
        <w:jc w:val="center"/>
        <w:rPr>
          <w:rFonts w:eastAsia="Calibri" w:cs="Arial"/>
          <w:lang w:eastAsia="en-US"/>
        </w:rPr>
      </w:pPr>
      <w:r w:rsidRPr="00FF4CEC">
        <w:rPr>
          <w:rFonts w:eastAsia="Calibri" w:cs="Arial"/>
          <w:lang w:eastAsia="en-US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FF4CEC" w:rsidRDefault="00916DFC" w:rsidP="00FF4CEC">
      <w:pPr>
        <w:ind w:firstLine="709"/>
        <w:jc w:val="center"/>
        <w:rPr>
          <w:rFonts w:cs="Arial"/>
        </w:rPr>
      </w:pPr>
    </w:p>
    <w:p w:rsidR="00916DFC" w:rsidRPr="00FF4CEC" w:rsidRDefault="00916DFC" w:rsidP="00FF4CEC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cs="Arial"/>
        </w:rPr>
      </w:pPr>
      <w:bookmarkStart w:id="1" w:name="P41"/>
      <w:bookmarkEnd w:id="1"/>
      <w:r w:rsidRPr="00FF4CEC">
        <w:rPr>
          <w:rFonts w:cs="Arial"/>
        </w:rPr>
        <w:t>Общие положения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1.1. Настоящее Положение о порядке предоставления субсидий из бюджета Терновского муниципального района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Воронежской области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 xml:space="preserve">субъектам малого и среднего предпринимательства на компенсацию части затрат, связанных с </w:t>
      </w:r>
      <w:r w:rsidR="00767D96" w:rsidRPr="00FF4CEC">
        <w:rPr>
          <w:rFonts w:cs="Arial"/>
        </w:rPr>
        <w:t>приобретением оборудования в целях создания и (или) развития либо модернизации производства товаров (работ, услуг) (далее – Положение),</w:t>
      </w:r>
      <w:r w:rsidRPr="00FF4CEC">
        <w:rPr>
          <w:rFonts w:cs="Arial"/>
        </w:rPr>
        <w:t xml:space="preserve"> в рамках реализации муниципальной программы Терновского муниципального района Воронежской области «Экономическое развитие, управление муниципальным имуществом и земельными ресурсами Терновского муниципального района Воронежской области» в редакции постановления №</w:t>
      </w:r>
      <w:r w:rsidR="00767D96" w:rsidRPr="00FF4CEC">
        <w:rPr>
          <w:rFonts w:cs="Arial"/>
        </w:rPr>
        <w:t>456</w:t>
      </w:r>
      <w:r w:rsidRPr="00FF4CEC">
        <w:rPr>
          <w:rFonts w:cs="Arial"/>
        </w:rPr>
        <w:t xml:space="preserve"> от </w:t>
      </w:r>
      <w:r w:rsidR="00767D96" w:rsidRPr="00FF4CEC">
        <w:rPr>
          <w:rFonts w:cs="Arial"/>
        </w:rPr>
        <w:t>2</w:t>
      </w:r>
      <w:r w:rsidRPr="00FF4CEC">
        <w:rPr>
          <w:rFonts w:cs="Arial"/>
        </w:rPr>
        <w:t>1.</w:t>
      </w:r>
      <w:r w:rsidR="00767D96" w:rsidRPr="00FF4CEC">
        <w:rPr>
          <w:rFonts w:cs="Arial"/>
        </w:rPr>
        <w:t>12</w:t>
      </w:r>
      <w:r w:rsidRPr="00FF4CEC">
        <w:rPr>
          <w:rFonts w:cs="Arial"/>
        </w:rPr>
        <w:t xml:space="preserve">.2022 г. </w:t>
      </w:r>
      <w:r w:rsidR="00767D96" w:rsidRPr="00FF4CEC">
        <w:rPr>
          <w:rFonts w:cs="Arial"/>
        </w:rPr>
        <w:t xml:space="preserve">«О внесении изменений в постановление администрации Терновского муниципального района №230 от 10 августа 2020 года </w:t>
      </w:r>
      <w:r w:rsidRPr="00FF4CEC">
        <w:rPr>
          <w:rFonts w:cs="Arial"/>
        </w:rPr>
        <w:t>«Об утверждении муниципальной программы Терновского муниципального района Воронежской области «Экономическое развитие,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управление муниципальным имуществом и земельными ресурсами Терновского муниципального района Воронежской области»</w:t>
      </w:r>
      <w:r w:rsidRPr="00FF4CEC">
        <w:rPr>
          <w:rFonts w:cs="Arial"/>
          <w:lang w:eastAsia="ar-SA"/>
        </w:rPr>
        <w:t>,</w:t>
      </w:r>
      <w:r w:rsidRPr="00FF4CEC">
        <w:rPr>
          <w:rFonts w:cs="Arial"/>
        </w:rPr>
        <w:t xml:space="preserve"> разработано в </w:t>
      </w:r>
      <w:r w:rsidR="00767D96" w:rsidRPr="00FF4CEC">
        <w:rPr>
          <w:rFonts w:cs="Arial"/>
        </w:rPr>
        <w:t>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 (далее - Закон о развитии МСП),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FF4CEC">
        <w:rPr>
          <w:rFonts w:cs="Arial"/>
        </w:rPr>
        <w:t xml:space="preserve"> и определяет порядок предоставления субсидий за счет средств муниципального бюджета.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bookmarkStart w:id="2" w:name="P56"/>
      <w:bookmarkEnd w:id="2"/>
      <w:r w:rsidRPr="00FF4CEC">
        <w:rPr>
          <w:rFonts w:cs="Arial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проведение отбора получателей субсидий (далее – отбор), требования к участникам отбора, условия и порядок предоставления субсидий за счет средств муниципального бюджета, требования к отчетности, требования об осуществлении контроля за соблюдением условий, целей и порядка предоставление субсидий, а также порядок возврата субсидий в случае нарушения условий, установленных настоящим Положением. 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1.2. Целью предоставления субсидий является финансовая поддержка субъектов малого и среднего предпринимательства на компенсацию части затрат, связанных с приобретением оборудования, включая затраты на монтаж оборудования, в целях создания и (или) развития, и (или) модернизации </w:t>
      </w:r>
      <w:r w:rsidRPr="00FF4CEC">
        <w:rPr>
          <w:rFonts w:cs="Arial"/>
        </w:rPr>
        <w:lastRenderedPageBreak/>
        <w:t xml:space="preserve">производства товаров (работ, услуг) (далее – </w:t>
      </w:r>
      <w:r w:rsidR="00054A08" w:rsidRPr="00FF4CEC">
        <w:rPr>
          <w:rFonts w:cs="Arial"/>
        </w:rPr>
        <w:t>С</w:t>
      </w:r>
      <w:r w:rsidRPr="00FF4CEC">
        <w:rPr>
          <w:rFonts w:cs="Arial"/>
        </w:rPr>
        <w:t>убсидии) по результатам конкурсного отбора в порядке, определенном настоящим Положением.</w:t>
      </w:r>
    </w:p>
    <w:p w:rsidR="00916DFC" w:rsidRPr="00FF4CEC" w:rsidRDefault="00916DFC" w:rsidP="00FF4CEC">
      <w:pPr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1.3. Главным распорядителем средств бюджета Терновского муниципального района Воронежской области, осуществляющим предоставление субсидий в пределах бюджетных ассигнований, предусмотренных в бюджете Терновского муниципального района Воронежской области на соответствующий финансовый год и плановый период,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субсидий, является администрация Терновского муниципального района Воронежской области (далее – Администрация).</w:t>
      </w:r>
    </w:p>
    <w:p w:rsidR="00EA36BE" w:rsidRPr="00FF4CEC" w:rsidRDefault="00EA36BE" w:rsidP="00FF4CEC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FF4CEC">
        <w:rPr>
          <w:rFonts w:cs="Arial"/>
        </w:rPr>
        <w:t>1</w:t>
      </w:r>
      <w:r w:rsidR="00916DFC" w:rsidRPr="00FF4CEC">
        <w:rPr>
          <w:rFonts w:cs="Arial"/>
        </w:rPr>
        <w:t xml:space="preserve">.4.  Субсидии предоставляются субъектам малого и среднего предпринимательства, </w:t>
      </w:r>
      <w:r w:rsidR="00982D64" w:rsidRPr="00FF4CEC">
        <w:rPr>
          <w:rFonts w:cs="Arial"/>
        </w:rPr>
        <w:t>осуществляющим следующие виды деятельности (Общероссийский классификатор видов экономической деятельности (ОК 029-2014 (КДЕС ред. 2):</w:t>
      </w:r>
    </w:p>
    <w:p w:rsidR="00EA36BE" w:rsidRPr="00FF4CEC" w:rsidRDefault="00EA36BE" w:rsidP="00FF4CEC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FF4CEC">
        <w:rPr>
          <w:rFonts w:cs="Arial"/>
        </w:rPr>
        <w:t>раздел A. Сельское, лесное хозяйство, охота, рыболовство и рыбоводство;</w:t>
      </w:r>
    </w:p>
    <w:p w:rsidR="00982D64" w:rsidRPr="00FF4CEC" w:rsidRDefault="00982D64" w:rsidP="00FF4CEC">
      <w:pPr>
        <w:pStyle w:val="Style6"/>
        <w:tabs>
          <w:tab w:val="left" w:pos="1066"/>
          <w:tab w:val="left" w:pos="8331"/>
        </w:tabs>
        <w:spacing w:line="240" w:lineRule="auto"/>
        <w:ind w:firstLine="709"/>
        <w:rPr>
          <w:rFonts w:cs="Arial"/>
        </w:rPr>
      </w:pPr>
      <w:r w:rsidRPr="00FF4CEC">
        <w:rPr>
          <w:rFonts w:cs="Arial"/>
        </w:rPr>
        <w:t>раздел C. Обрабатывающие производства;</w:t>
      </w:r>
      <w:r w:rsidR="00EA36BE" w:rsidRPr="00FF4CEC">
        <w:rPr>
          <w:rFonts w:cs="Arial"/>
        </w:rPr>
        <w:tab/>
      </w:r>
    </w:p>
    <w:p w:rsidR="008E6614" w:rsidRPr="00FF4CEC" w:rsidRDefault="00982D64" w:rsidP="00FF4CEC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FF4CEC">
        <w:rPr>
          <w:rFonts w:cs="Arial"/>
        </w:rPr>
        <w:t>раздел Q. Деятельность в области здр</w:t>
      </w:r>
      <w:r w:rsidR="00EA36BE" w:rsidRPr="00FF4CEC">
        <w:rPr>
          <w:rFonts w:cs="Arial"/>
        </w:rPr>
        <w:t>авоохранения и социальных услуг</w:t>
      </w:r>
    </w:p>
    <w:p w:rsidR="00EA36BE" w:rsidRPr="00FF4CEC" w:rsidRDefault="00EA36BE" w:rsidP="00FF4CEC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FF4CEC">
        <w:rPr>
          <w:rFonts w:cs="Arial"/>
        </w:rPr>
        <w:t>раздел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H. Транспортировка и хранение.</w:t>
      </w:r>
    </w:p>
    <w:p w:rsidR="00916DFC" w:rsidRPr="00FF4CEC" w:rsidRDefault="00916DFC" w:rsidP="00FF4CEC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FF4CEC">
        <w:rPr>
          <w:rFonts w:cs="Arial"/>
        </w:rPr>
        <w:t xml:space="preserve">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10" w:history="1">
        <w:r w:rsidRPr="00FF4CEC">
          <w:rPr>
            <w:rFonts w:cs="Arial"/>
          </w:rPr>
          <w:t>Классификации</w:t>
        </w:r>
      </w:hyperlink>
      <w:r w:rsidRPr="00FF4CEC">
        <w:rPr>
          <w:rFonts w:cs="Arial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Оборудование не может быть физически изношенным (не бывшего в употреблении, с момента изготовления которого, прошло не более 5 лет).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1.5. Категории получателей субсидии - юридические лица и индивидуальные предприниматели, являющиеся субъектами малого и среднего предпринимательства (далее -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субъекты МСП) и осуществляющие деятельность на территории Терновского муниципального района Воронежской области (далее - получатели субсидии).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1.6. Участниками конкурсного отбора (далее - заявители) могут быть юридические лица и индивидуальные предприниматели, соответствующие указанным ниже критериям: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1)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916DFC" w:rsidRPr="00FF4CEC" w:rsidRDefault="00F62FB5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2</w:t>
      </w:r>
      <w:r w:rsidR="00916DFC" w:rsidRPr="00FF4CEC">
        <w:rPr>
          <w:rFonts w:cs="Arial"/>
        </w:rPr>
        <w:t>) 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916DFC" w:rsidRPr="00FF4CEC" w:rsidRDefault="00F62FB5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3</w:t>
      </w:r>
      <w:r w:rsidR="00916DFC" w:rsidRPr="00FF4CEC">
        <w:rPr>
          <w:rFonts w:cs="Arial"/>
        </w:rPr>
        <w:t xml:space="preserve">) зарегистрированные на территории </w:t>
      </w:r>
      <w:r w:rsidR="00AA741D" w:rsidRPr="00FF4CEC">
        <w:rPr>
          <w:rFonts w:cs="Arial"/>
        </w:rPr>
        <w:t>Тер</w:t>
      </w:r>
      <w:r w:rsidR="00916DFC" w:rsidRPr="00FF4CEC">
        <w:rPr>
          <w:rFonts w:cs="Arial"/>
        </w:rPr>
        <w:t>новского муниципального района;</w:t>
      </w:r>
    </w:p>
    <w:p w:rsidR="00916DFC" w:rsidRPr="00FF4CEC" w:rsidRDefault="00F62FB5" w:rsidP="00FF4CEC">
      <w:pPr>
        <w:ind w:firstLine="709"/>
        <w:rPr>
          <w:rFonts w:cs="Arial"/>
        </w:rPr>
      </w:pPr>
      <w:r w:rsidRPr="00FF4CEC">
        <w:rPr>
          <w:rFonts w:cs="Arial"/>
        </w:rPr>
        <w:lastRenderedPageBreak/>
        <w:t>4</w:t>
      </w:r>
      <w:r w:rsidR="00916DFC" w:rsidRPr="00FF4CEC">
        <w:rPr>
          <w:rFonts w:cs="Arial"/>
        </w:rPr>
        <w:t>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находиться в процессе прекращения деятельности в качестве индивидуального предпринимателя;</w:t>
      </w:r>
    </w:p>
    <w:p w:rsidR="00916DFC" w:rsidRPr="00FF4CEC" w:rsidRDefault="00F62FB5" w:rsidP="00FF4CEC">
      <w:pPr>
        <w:ind w:firstLine="709"/>
        <w:rPr>
          <w:rFonts w:cs="Arial"/>
        </w:rPr>
      </w:pPr>
      <w:r w:rsidRPr="00FF4CEC">
        <w:rPr>
          <w:rFonts w:cs="Arial"/>
        </w:rPr>
        <w:t>5</w:t>
      </w:r>
      <w:r w:rsidR="00916DFC" w:rsidRPr="00FF4CEC">
        <w:rPr>
          <w:rFonts w:cs="Arial"/>
        </w:rPr>
        <w:t>) в реестре дисквалифицированных лиц отсутствуют сведения о дисквалифицированных руководителе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</w:p>
    <w:p w:rsidR="00916DFC" w:rsidRPr="00FF4CEC" w:rsidRDefault="00F62FB5" w:rsidP="00FF4CEC">
      <w:pPr>
        <w:ind w:firstLine="709"/>
        <w:rPr>
          <w:rFonts w:cs="Arial"/>
        </w:rPr>
      </w:pPr>
      <w:r w:rsidRPr="00FF4CEC">
        <w:rPr>
          <w:rFonts w:cs="Arial"/>
        </w:rPr>
        <w:t>6</w:t>
      </w:r>
      <w:r w:rsidR="00916DFC" w:rsidRPr="00FF4CEC">
        <w:rPr>
          <w:rFonts w:cs="Arial"/>
        </w:rPr>
        <w:t>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 процентов;</w:t>
      </w:r>
    </w:p>
    <w:p w:rsidR="00916DFC" w:rsidRPr="00FF4CEC" w:rsidRDefault="00F62FB5" w:rsidP="00FF4CEC">
      <w:pPr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7</w:t>
      </w:r>
      <w:r w:rsidR="00916DFC" w:rsidRPr="00FF4CEC">
        <w:rPr>
          <w:rFonts w:cs="Arial"/>
        </w:rPr>
        <w:t xml:space="preserve">) </w:t>
      </w:r>
      <w:r w:rsidR="00916DFC" w:rsidRPr="00FF4CEC">
        <w:rPr>
          <w:rFonts w:eastAsia="Calibri" w:cs="Arial"/>
        </w:rPr>
        <w:t xml:space="preserve">не получающим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hyperlink w:anchor="P48" w:history="1">
        <w:r w:rsidR="00916DFC" w:rsidRPr="00FF4CEC">
          <w:rPr>
            <w:rFonts w:cs="Arial"/>
          </w:rPr>
          <w:t>пункте 1.2.</w:t>
        </w:r>
      </w:hyperlink>
      <w:r w:rsidR="00916DFC" w:rsidRPr="00FF4CEC">
        <w:rPr>
          <w:rFonts w:cs="Arial"/>
        </w:rPr>
        <w:t xml:space="preserve"> настоящего Порядка.</w:t>
      </w:r>
    </w:p>
    <w:p w:rsidR="00916DFC" w:rsidRPr="00FF4CEC" w:rsidRDefault="00F62FB5" w:rsidP="00FF4CEC">
      <w:pPr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8</w:t>
      </w:r>
      <w:r w:rsidR="00916DFC" w:rsidRPr="00FF4CEC">
        <w:rPr>
          <w:rFonts w:cs="Arial"/>
        </w:rPr>
        <w:t xml:space="preserve"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916DFC" w:rsidRPr="00FF4CEC" w:rsidRDefault="00F62FB5" w:rsidP="00FF4CEC">
      <w:pPr>
        <w:ind w:firstLine="709"/>
        <w:rPr>
          <w:rFonts w:cs="Arial"/>
        </w:rPr>
      </w:pPr>
      <w:r w:rsidRPr="00FF4CEC">
        <w:rPr>
          <w:rFonts w:cs="Arial"/>
        </w:rPr>
        <w:t>9</w:t>
      </w:r>
      <w:r w:rsidR="00916DFC" w:rsidRPr="00FF4CEC">
        <w:rPr>
          <w:rFonts w:cs="Arial"/>
        </w:rPr>
        <w:t>) представление в полном объеме документов в соответствии с требованиями пунктов 3.2 настоящего Положения.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Субсидии не предоставляются следующим субъектам малого и среднего предпринимательства: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3) организациям, являющимся участниками соглашений о разделе продукции;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6) 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lastRenderedPageBreak/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1.7. Отбор получателей субсидии проводится способом рассмотрения и оценки заявок на предмет их соответствия требованиям пунктов 1.6., 3.2.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сведений о субсидиях.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2. Порядок проведения отбора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2.1. Субсидии предоставляются субъектам малого и среднего предпринимательства (далее – участники отбора) по результатам отбора. Способ проведения отбора получателя субсидий –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проведение запроса предложений,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с целью определения получателя субсидий на основании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предложений (заявок), направленных участниками отбора для участия в отборе, исходя из соответствия участника отбора категориям и (или) критериям (требованиям) отбора, определенным в настоящем Порядке, и очередности поступления предложений (заявок) на участие в отборе.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  <w:spacing w:val="10"/>
        </w:rPr>
      </w:pPr>
      <w:r w:rsidRPr="00FF4CEC">
        <w:rPr>
          <w:rFonts w:cs="Arial"/>
        </w:rPr>
        <w:t>2.2. Информация о проведении отбора размещается</w:t>
      </w:r>
      <w:r w:rsidRPr="00FF4CEC">
        <w:rPr>
          <w:rFonts w:cs="Arial"/>
          <w:spacing w:val="10"/>
        </w:rPr>
        <w:t xml:space="preserve"> </w:t>
      </w:r>
      <w:r w:rsidRPr="00FF4CEC">
        <w:rPr>
          <w:rFonts w:cs="Arial"/>
        </w:rPr>
        <w:t>не позднее</w:t>
      </w:r>
      <w:r w:rsidR="0014214B" w:rsidRPr="00FF4CEC">
        <w:rPr>
          <w:rFonts w:cs="Arial"/>
        </w:rPr>
        <w:t>,</w:t>
      </w:r>
      <w:r w:rsidRPr="00FF4CEC">
        <w:rPr>
          <w:rFonts w:cs="Arial"/>
        </w:rPr>
        <w:t xml:space="preserve"> чем за 3 рабочих дня до начала проведения отбора</w:t>
      </w:r>
      <w:r w:rsidRPr="00FF4CEC">
        <w:rPr>
          <w:rFonts w:cs="Arial"/>
          <w:spacing w:val="10"/>
        </w:rPr>
        <w:t xml:space="preserve"> на Едином портале или </w:t>
      </w:r>
      <w:r w:rsidRPr="00FF4CEC">
        <w:rPr>
          <w:rFonts w:cs="Arial"/>
        </w:rPr>
        <w:t xml:space="preserve">на официальном сайте администрации </w:t>
      </w:r>
      <w:r w:rsidR="00AA741D" w:rsidRPr="00FF4CEC">
        <w:rPr>
          <w:rFonts w:cs="Arial"/>
          <w:spacing w:val="10"/>
        </w:rPr>
        <w:t>Тер</w:t>
      </w:r>
      <w:r w:rsidRPr="00FF4CEC">
        <w:rPr>
          <w:rFonts w:cs="Arial"/>
          <w:spacing w:val="10"/>
        </w:rPr>
        <w:t xml:space="preserve">новского муниципального района </w:t>
      </w:r>
      <w:r w:rsidR="00AA741D" w:rsidRPr="00FF4CEC">
        <w:rPr>
          <w:rFonts w:cs="Arial"/>
          <w:spacing w:val="10"/>
        </w:rPr>
        <w:t>в информационно-телекоммуникационной сети «Интернет» по сетевому адресу</w:t>
      </w:r>
      <w:r w:rsidR="00FF4CEC">
        <w:rPr>
          <w:rFonts w:cs="Arial"/>
          <w:spacing w:val="10"/>
        </w:rPr>
        <w:t xml:space="preserve"> </w:t>
      </w:r>
      <w:r w:rsidR="00AA741D" w:rsidRPr="00FF4CEC">
        <w:rPr>
          <w:rFonts w:cs="Arial"/>
          <w:spacing w:val="10"/>
        </w:rPr>
        <w:t>https://ternovadmin.ru/</w:t>
      </w:r>
      <w:r w:rsidRPr="00FF4CEC">
        <w:rPr>
          <w:rFonts w:cs="Arial"/>
          <w:spacing w:val="10"/>
        </w:rPr>
        <w:t>:</w:t>
      </w:r>
    </w:p>
    <w:p w:rsidR="00916DFC" w:rsidRPr="00FF4CEC" w:rsidRDefault="00FF4CEC" w:rsidP="00FF4CE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- 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 (приложение №1);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- наименование, место нахождения, почтовый адрес, адрес электронной почты Администрации;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- результатов предоставления субсидии в соответствии с пунктом 3.10.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настоящего Положения;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- требований к участникам отбора в соответствии с пунктами 1.6. настоящего Положения и перечня документов, представляемых участниками отбора для подтверждения их соответствия указанным требованиям;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-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пунктом 2.4. настоящего Порядка;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- порядка отзыва предложений (заявок) участников отбора, в соответствии с пунктом 2.5. настоящего Порядка;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Документы, полученные по истечению срока приема, указанного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 xml:space="preserve">в извещении, приему не подлежат. 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2.3. Участник отбора должен соответствовать требованиям отбора, установленным пунктами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 xml:space="preserve">1.6., 3.2. настоящего Положения на 1-е число месяца, предшествующего месяцу, в котором планируется проведение отбора. 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2.4. 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отдел социально-экономического развития и программ администрации </w:t>
      </w:r>
      <w:r w:rsidR="0014214B" w:rsidRPr="00FF4CEC">
        <w:rPr>
          <w:rFonts w:cs="Arial"/>
        </w:rPr>
        <w:t>Тер</w:t>
      </w:r>
      <w:r w:rsidRPr="00FF4CEC">
        <w:rPr>
          <w:rFonts w:cs="Arial"/>
        </w:rPr>
        <w:t xml:space="preserve">новского муниципального </w:t>
      </w:r>
      <w:r w:rsidRPr="00FF4CEC">
        <w:rPr>
          <w:rFonts w:cs="Arial"/>
        </w:rPr>
        <w:lastRenderedPageBreak/>
        <w:t>района (далее - Администрация) конкурсную заявку, оформленную по форме согласно приложению № 2 к настоящему Положению, (далее – заявка) в двух экземплярах.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удостоверена; копии второй и третьей страницы паспорта индивидуального предпринимателя или учредителей юридического лица должны быть заверены претендентом.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2.5. 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В случае необходимости внесения изменений в заявку заявитель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направляет уведомление с обязательным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указанием в сопроводительном письме текста «Внесение изменений в заявку на участие в отборе на право получения субсидии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В сопроводительном письме, оформленном на официальном бланке (при наличии) приводится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допускается один раз.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2.6 Рассмотрение и оценка заявок на предмет их соответствия требованиям, принятие решения (по рассмотрению заявки или по отклонению к рассмотрению с указанием причины) производится конкурсной комиссией по предоставлению мер поддержки субъектам малого и среднего предпринимательства (далее – конкурсная комиссия), состав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 xml:space="preserve">и регламент работы которой, утверждаются муниципальным правовым актом. 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 xml:space="preserve">Результат рассмотрения заявок размещается на сайте администрации </w:t>
      </w:r>
      <w:r w:rsidR="0014214B" w:rsidRPr="00FF4CEC">
        <w:rPr>
          <w:rFonts w:cs="Arial"/>
        </w:rPr>
        <w:t>Терн</w:t>
      </w:r>
      <w:r w:rsidRPr="00FF4CEC">
        <w:rPr>
          <w:rFonts w:cs="Arial"/>
        </w:rPr>
        <w:t>овского муниципального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"Интернет».</w:t>
      </w:r>
    </w:p>
    <w:p w:rsidR="0014214B" w:rsidRPr="00FF4CEC" w:rsidRDefault="00916DFC" w:rsidP="00FF4CEC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FF4CEC">
        <w:rPr>
          <w:rFonts w:cs="Arial"/>
        </w:rPr>
        <w:t xml:space="preserve">2.7. </w:t>
      </w:r>
      <w:r w:rsidR="007070C0" w:rsidRPr="00FF4CEC">
        <w:rPr>
          <w:rFonts w:cs="Arial"/>
        </w:rPr>
        <w:t>Заявитель вправе предоставить для участия в отборе не более одной заявки.</w:t>
      </w:r>
      <w:r w:rsidR="0014214B" w:rsidRPr="00FF4CEC">
        <w:rPr>
          <w:rStyle w:val="FontStyle14"/>
          <w:rFonts w:ascii="Arial" w:hAnsi="Arial" w:cs="Arial"/>
        </w:rPr>
        <w:t xml:space="preserve"> 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2.8. Уполномоченный орган при приеме заявки на предоставление субсидии сверяет фактическое наличие документов с перечнем, установленным пунктом 3.2. настоящего Положения. В случае их соответствия регистрирует заявки по мере поступления в пронумерованном, прошнурованном и скрепленном печатью администрации муниципального района журнале. На каждой заявке делается отметка о е</w:t>
      </w:r>
      <w:r w:rsidR="0014214B" w:rsidRPr="00FF4CEC">
        <w:rPr>
          <w:rFonts w:cs="Arial"/>
        </w:rPr>
        <w:t>ё</w:t>
      </w:r>
      <w:r w:rsidRPr="00FF4CEC">
        <w:rPr>
          <w:rFonts w:cs="Arial"/>
        </w:rPr>
        <w:t xml:space="preserve"> принятии</w:t>
      </w:r>
      <w:r w:rsidR="0014214B" w:rsidRPr="00FF4CEC">
        <w:rPr>
          <w:rFonts w:cs="Arial"/>
        </w:rPr>
        <w:t>,</w:t>
      </w:r>
      <w:r w:rsidRPr="00FF4CEC">
        <w:rPr>
          <w:rFonts w:cs="Arial"/>
        </w:rPr>
        <w:t xml:space="preserve">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Заявки, поступившие по истечении срока их приема, указанного в извещении о проведении конкурсного отбора и/или поданные лицом, не уполномоченным на </w:t>
      </w:r>
      <w:r w:rsidRPr="00FF4CEC">
        <w:rPr>
          <w:rFonts w:cs="Arial"/>
        </w:rPr>
        <w:lastRenderedPageBreak/>
        <w:t>совершение таких действий, приему не подлежат.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Предоставление субсидий осуществляется в порядке очередности зарегистрированных заявлений в журнале регистрации.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Уполномоченный орган проверяет поступившие документы на предмет полноты предоставления и правильности их заполнения.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Максимальный срок проверки документов, запрашиваемых Уполномоченным органом по межведомственному запросу составляет 7 рабочих дней с даты окончания регистрации документов.</w:t>
      </w:r>
    </w:p>
    <w:p w:rsidR="00916DFC" w:rsidRPr="00FF4CEC" w:rsidRDefault="00FF4CE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2.9. Порядок формирования, состав конкурсной Комиссии, регламент её работы утверждается нормативным правовым актом Администрации.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2.10.  Основания для отклонения заявки участника отбора: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- несоответствие участника отбора требованиям, установленным в пунктах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1.6., 3.2. настоящего Положения;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-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- подача участником отбора заявки после даты и (или) времени, определенных для подачи заявок.</w:t>
      </w: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3. Условия и порядок предоставления субсидии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3.1. Участники отбора для получения субсидий должны соответствовать требованиям, указанным в пунктах 1.6., 3.2 на дату окончания подачи заявок участников отбора.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3.2. Участник отбора одновременно с предоставлением заявки предоставляет в Администрацию оригиналы документов, которые после сверки будут ему возвращены.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Заявка включает в себя следующие документы: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 - </w:t>
      </w:r>
      <w:hyperlink w:anchor="P135" w:history="1">
        <w:r w:rsidRPr="00FF4CEC">
          <w:rPr>
            <w:rFonts w:cs="Arial"/>
          </w:rPr>
          <w:t>заявление</w:t>
        </w:r>
      </w:hyperlink>
      <w:r w:rsidRPr="00FF4CEC">
        <w:rPr>
          <w:rFonts w:cs="Arial"/>
        </w:rPr>
        <w:t xml:space="preserve"> о предоставлении субсидий по форме согласно приложению № 2 к Положению;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-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- </w:t>
      </w:r>
      <w:hyperlink w:anchor="P258" w:history="1">
        <w:r w:rsidRPr="00FF4CEC">
          <w:rPr>
            <w:rFonts w:cs="Arial"/>
          </w:rPr>
          <w:t>расчет размера субсидии</w:t>
        </w:r>
      </w:hyperlink>
      <w:r w:rsidRPr="00FF4CEC">
        <w:rPr>
          <w:rFonts w:cs="Arial"/>
        </w:rPr>
        <w:t xml:space="preserve"> (в расчете размера запрашиваемой субсидии не учитывается сумма НДС) по форме согласно приложению № 3 к Положению;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- пояснительную записку, содержащую краткие сведения о получателе, технико-экономическое обоснование приобретения оборудования в целях создания, и (или) развития, и (или) модернизации производства товаров, цель получения субсидии и ожидаемые результаты от ее использования;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 - заверенные банком копии платежных поручений, подтверждающих фактическую оплату полной стоимости оборудования;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- анкету получателя поддержки по форме согласно приложению № 4 к настоящему Положению; 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- </w:t>
      </w:r>
      <w:r w:rsidRPr="00FF4CEC">
        <w:rPr>
          <w:rFonts w:cs="Arial"/>
          <w:spacing w:val="10"/>
        </w:rPr>
        <w:t>справку о размере</w:t>
      </w:r>
      <w:r w:rsidRPr="00FF4CEC">
        <w:rPr>
          <w:rFonts w:cs="Arial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lastRenderedPageBreak/>
        <w:t>- справка для конкурсной комиссии о подтверждении наличия приобретенного оборудования на момент подачи заявки;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- выписка из лицевого счета или другой иной документ, подтверждающий сумму уплаченных налогов во все уровни бюджета за год, предшествующий году подачи заявки, заверенные должностным лицом налогового органа;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- копию расчета по форме 4-ФСС, по состоянию на 1 января года подачи заявки и на последнюю отчетную дату, заверенную должностным лицом субъекта малого и среднего предпринимательства;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- копию расчета по форме КНД 1151111 «Расчет по страховым взносам»;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- согласие на передачу информации по межведомственному запросу согласно приложению № 7 к настоящему Положению;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-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 согласно приложению № 8 к настоящему Положению;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- согласие субъекта малого и среднего предпринимательства на публикацию (размещение) в информационно-телекоммуникационной сети «Интернет» согласно приложению № 9 к настоящему Положению.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Заявитель вправе представить по собственной инициативе: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- 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 В случае если заявитель не представил по собственной инициативе документы, указанные в абзаце первом настоящего пункта,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 запрашиваются по состоянию на дату подачи заявки.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Представляемые документы должны быть прошиты, пронумерованы и скреплены печатью и подписью заявителя, в случае отсутствия печати - подписью заявителя. Все страницы заявки должны иметь сквозную нумерацию страниц. Первым должно быть подшито заявление на участие в конкурсном отборе (далее - заявление), далее перечень документов, входящих в состав заявки прилагаемых к заявлению, с указанием страницы, на которой находится соответствующий документ. Заявка предоставляется в двух экземплярах.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Ответственность за достоверность сведений, содержащихся в заявке и прилагаемых к ней документах, возлагается на заявителя.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3.3. Документы, указанные в пункте 3.2. настоящего Положения, Уполномоченный орган в течение 10 рабочих дней с даты регистрации заявок передает в конкурсную комиссию по отбору субъектов малого и среднего предпринимательства, претендующих на предоставление субсидий (далее – конкурсная Комиссия).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Субсидии предоставляются в порядке поступления заявок на участие в конкурсном отборе.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lastRenderedPageBreak/>
        <w:t>Участник конкурсного отбора должен быть проинформирован о принятом решении в течение 5 календарных дней со дня его принятия.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В случае отказа в предоставлении субсидии Уполномоченный орган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3.4.  Основанием для отказа в предоставлении субсидий является: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- непредставление (представление не в полном объеме) указанных документов в соответствии с пунктом 3.2.;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- несоответствие получателя субсидий требованиям (критериям), указанным в пунктах 1.5., 1.6.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настоящего Положения;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- с момента признания заявителя допустившим нарушение порядка и условий оказания поддержки, прошло менее чем три года;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- установление факта недостоверности представленной получателем субсидии информации.</w:t>
      </w:r>
    </w:p>
    <w:p w:rsidR="0024090E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 xml:space="preserve">3.5. </w:t>
      </w:r>
      <w:r w:rsidR="007070C0" w:rsidRPr="00FF4CEC">
        <w:rPr>
          <w:rFonts w:cs="Arial"/>
        </w:rPr>
        <w:t>Размер субсидии, в</w:t>
      </w:r>
      <w:r w:rsidR="008E33FA" w:rsidRPr="00FF4CEC">
        <w:rPr>
          <w:rFonts w:cs="Arial"/>
        </w:rPr>
        <w:t>ыдаваемой заявителю составляет 5</w:t>
      </w:r>
      <w:r w:rsidR="007070C0" w:rsidRPr="00FF4CEC">
        <w:rPr>
          <w:rFonts w:cs="Arial"/>
        </w:rPr>
        <w:t xml:space="preserve">0% от фактически произведенных затрат (на основании данных, представленных получателем), но не более 1000,0 тыс.руб., и исходя из объема средств, направляемых в текущем году на реализацию мероприятия, указанного в разделе 2 настоящего Положения. </w:t>
      </w:r>
    </w:p>
    <w:p w:rsidR="007070C0" w:rsidRPr="00FF4CEC" w:rsidRDefault="007070C0" w:rsidP="00FF4CEC">
      <w:pPr>
        <w:ind w:firstLine="709"/>
        <w:rPr>
          <w:rFonts w:cs="Arial"/>
        </w:rPr>
      </w:pPr>
      <w:r w:rsidRPr="00FF4CEC">
        <w:rPr>
          <w:rFonts w:cs="Arial"/>
        </w:rPr>
        <w:t>Размер субсидий определяется в полных рублях, при этом остаток до 50 копеек отбрасывается, а остаток 50 копеек и более округляется до целого рубля. В случае, если объем, принятых к субсидированию в рамках отбора затрат по всем заявкам получателей превышает сумму, предусмотренную в программе, на реализацию мероприятия подпрограммы «Развитие и поддержка малого и среднего предпринимательства» муниципальной программы Терновского муниципального района Воронежской области «Экономическое развитие, управление муниципальным имуществом и земельными ресурсами Терновского муниципального района Воронежской области» №230 от 10 августа 2020 года (в редакции постановл</w:t>
      </w:r>
      <w:r w:rsidR="009D4ACC" w:rsidRPr="00FF4CEC">
        <w:rPr>
          <w:rFonts w:cs="Arial"/>
        </w:rPr>
        <w:t xml:space="preserve">ения, </w:t>
      </w:r>
      <w:r w:rsidRPr="00FF4CEC">
        <w:rPr>
          <w:rFonts w:cs="Arial"/>
        </w:rPr>
        <w:t>выплата компенсации осуществляется согласно даты регистрации заявки.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Заявители, не вошедшие в текущем году в список получателей субсидии, но соответствующие критериям отбора, указанным в пункте 7 настоящего положения, имеют право получения субсидии в следующем финансовом году без повторного прохождения проверки на соответствие указанным критериям.</w:t>
      </w:r>
      <w:r w:rsidR="00FF4CEC">
        <w:rPr>
          <w:rFonts w:cs="Arial"/>
        </w:rPr>
        <w:t xml:space="preserve"> 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Отбор получателей субсидий признается состоявшимся при любом количестве участников.</w:t>
      </w:r>
    </w:p>
    <w:p w:rsidR="00EA36BE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Решение о победителях конкурсного отбора принимается</w:t>
      </w:r>
      <w:r w:rsidR="007A5983" w:rsidRPr="00FF4CEC">
        <w:rPr>
          <w:rFonts w:cs="Arial"/>
        </w:rPr>
        <w:t xml:space="preserve"> Комиссией по предоставлению мер муниципальной поддержки</w:t>
      </w:r>
      <w:r w:rsidR="00FF4CEC">
        <w:rPr>
          <w:rFonts w:cs="Arial"/>
        </w:rPr>
        <w:t xml:space="preserve"> </w:t>
      </w:r>
      <w:r w:rsidR="007A5983" w:rsidRPr="00FF4CEC">
        <w:rPr>
          <w:rFonts w:cs="Arial"/>
        </w:rPr>
        <w:t>субъектам малого и среднего предпринимательства на территории Терновского муниципального района Воронежской области,</w:t>
      </w:r>
      <w:r w:rsidR="00FF4CEC">
        <w:rPr>
          <w:rFonts w:cs="Arial"/>
        </w:rPr>
        <w:t xml:space="preserve"> </w:t>
      </w:r>
      <w:r w:rsidR="007A5983" w:rsidRPr="00FF4CEC">
        <w:rPr>
          <w:rFonts w:cs="Arial"/>
        </w:rPr>
        <w:t>далее –</w:t>
      </w:r>
      <w:r w:rsidR="007070C0" w:rsidRPr="00FF4CEC">
        <w:rPr>
          <w:rFonts w:cs="Arial"/>
        </w:rPr>
        <w:t xml:space="preserve"> </w:t>
      </w:r>
      <w:r w:rsidR="007A5983" w:rsidRPr="00FF4CEC">
        <w:rPr>
          <w:rFonts w:cs="Arial"/>
        </w:rPr>
        <w:t>Конкурсная комиссия</w:t>
      </w:r>
      <w:r w:rsidR="00FF4CEC">
        <w:rPr>
          <w:rFonts w:cs="Arial"/>
        </w:rPr>
        <w:t xml:space="preserve"> </w:t>
      </w:r>
      <w:r w:rsidR="007A5983" w:rsidRPr="00FF4CEC">
        <w:rPr>
          <w:rFonts w:cs="Arial"/>
        </w:rPr>
        <w:t>(Постановление № 261 от 29 июля</w:t>
      </w:r>
      <w:r w:rsidR="00FF4CEC">
        <w:rPr>
          <w:rFonts w:cs="Arial"/>
        </w:rPr>
        <w:t xml:space="preserve"> </w:t>
      </w:r>
      <w:r w:rsidR="007A5983" w:rsidRPr="00FF4CEC">
        <w:rPr>
          <w:rFonts w:cs="Arial"/>
        </w:rPr>
        <w:t>2022 года</w:t>
      </w:r>
      <w:r w:rsidR="00FF4CEC">
        <w:rPr>
          <w:rFonts w:cs="Arial"/>
        </w:rPr>
        <w:t xml:space="preserve"> </w:t>
      </w:r>
      <w:r w:rsidR="007A5983" w:rsidRPr="00FF4CEC">
        <w:rPr>
          <w:rFonts w:cs="Arial"/>
        </w:rPr>
        <w:t>«О комиссии по предоставлению мер муниципальной поддержки</w:t>
      </w:r>
      <w:r w:rsidR="00FF4CEC">
        <w:rPr>
          <w:rFonts w:cs="Arial"/>
        </w:rPr>
        <w:t xml:space="preserve"> </w:t>
      </w:r>
      <w:r w:rsidR="007A5983" w:rsidRPr="00FF4CEC">
        <w:rPr>
          <w:rFonts w:cs="Arial"/>
        </w:rPr>
        <w:t>субъектам малого и среднего предпринимательства на территории Терновского муниципального района</w:t>
      </w:r>
      <w:r w:rsidR="00FF4CEC">
        <w:rPr>
          <w:rFonts w:cs="Arial"/>
        </w:rPr>
        <w:t xml:space="preserve"> </w:t>
      </w:r>
      <w:r w:rsidR="007A5983" w:rsidRPr="00FF4CEC">
        <w:rPr>
          <w:rFonts w:cs="Arial"/>
        </w:rPr>
        <w:t>Воронежской области»</w:t>
      </w:r>
      <w:r w:rsidR="007070C0" w:rsidRPr="00FF4CEC">
        <w:rPr>
          <w:rFonts w:cs="Arial"/>
        </w:rPr>
        <w:t>)</w:t>
      </w:r>
      <w:r w:rsidR="00EA36BE" w:rsidRPr="00FF4CEC">
        <w:rPr>
          <w:rFonts w:cs="Arial"/>
        </w:rPr>
        <w:t>.</w:t>
      </w:r>
    </w:p>
    <w:p w:rsidR="00EA36BE" w:rsidRPr="00FF4CEC" w:rsidRDefault="00EA36BE" w:rsidP="00FF4CEC">
      <w:pPr>
        <w:ind w:firstLine="709"/>
        <w:rPr>
          <w:rFonts w:cs="Arial"/>
        </w:rPr>
      </w:pPr>
      <w:r w:rsidRPr="00FF4CEC">
        <w:rPr>
          <w:rFonts w:cs="Arial"/>
        </w:rPr>
        <w:t>В случае принятия решения о предоставлении Субсидий нескольким субъектам малого и среднего предпринимательства, Субсидии распределяются между субъектами малого и среднего предпринимательства пропорционально сумме произведенных затрат, связанных с приобретением оборудования в целях создания и (или) развития либо модернизации производства товаров (работ, услуг), указанной в заявлении о предоставлении субсидии, по формуле:</w:t>
      </w:r>
    </w:p>
    <w:p w:rsidR="00EA36BE" w:rsidRPr="00FF4CEC" w:rsidRDefault="00EA36BE" w:rsidP="00FF4CEC">
      <w:pPr>
        <w:widowControl w:val="0"/>
        <w:shd w:val="clear" w:color="auto" w:fill="FFFFFF"/>
        <w:adjustRightInd w:val="0"/>
        <w:ind w:firstLine="709"/>
        <w:rPr>
          <w:rFonts w:cs="Arial"/>
        </w:rPr>
      </w:pPr>
      <w:r w:rsidRPr="00FF4CEC">
        <w:rPr>
          <w:rFonts w:cs="Arial"/>
        </w:rPr>
        <w:t>С = (Л год / К затрат. i) * К затрат 1 , где</w:t>
      </w:r>
    </w:p>
    <w:p w:rsidR="00EA36BE" w:rsidRPr="00FF4CEC" w:rsidRDefault="00EA36BE" w:rsidP="00FF4CEC">
      <w:pPr>
        <w:widowControl w:val="0"/>
        <w:shd w:val="clear" w:color="auto" w:fill="FFFFFF"/>
        <w:adjustRightInd w:val="0"/>
        <w:ind w:firstLine="709"/>
        <w:rPr>
          <w:rFonts w:cs="Arial"/>
        </w:rPr>
      </w:pPr>
      <w:r w:rsidRPr="00FF4CEC">
        <w:rPr>
          <w:rFonts w:cs="Arial"/>
        </w:rPr>
        <w:lastRenderedPageBreak/>
        <w:t>С – размер субсидии конкретного субъекта малого и среднего предпринимательства;</w:t>
      </w:r>
    </w:p>
    <w:p w:rsidR="00EA36BE" w:rsidRPr="00FF4CEC" w:rsidRDefault="00EA36BE" w:rsidP="00FF4CEC">
      <w:pPr>
        <w:widowControl w:val="0"/>
        <w:shd w:val="clear" w:color="auto" w:fill="FFFFFF"/>
        <w:adjustRightInd w:val="0"/>
        <w:ind w:firstLine="709"/>
        <w:rPr>
          <w:rFonts w:cs="Arial"/>
        </w:rPr>
      </w:pPr>
      <w:r w:rsidRPr="00FF4CEC">
        <w:rPr>
          <w:rFonts w:cs="Arial"/>
        </w:rPr>
        <w:t>Л год – лимит бюджетных ассигнований, предусмотренных на текущий финансовый год(предусмотренных на данное мероприятие);</w:t>
      </w:r>
    </w:p>
    <w:p w:rsidR="00EA36BE" w:rsidRPr="00FF4CEC" w:rsidRDefault="00EA36BE" w:rsidP="00FF4CEC">
      <w:pPr>
        <w:widowControl w:val="0"/>
        <w:shd w:val="clear" w:color="auto" w:fill="FFFFFF"/>
        <w:adjustRightInd w:val="0"/>
        <w:ind w:firstLine="709"/>
        <w:rPr>
          <w:rFonts w:cs="Arial"/>
        </w:rPr>
      </w:pPr>
      <w:r w:rsidRPr="00FF4CEC">
        <w:rPr>
          <w:rFonts w:cs="Arial"/>
        </w:rPr>
        <w:t>К затратi – общая сумма произведенных затрат, связанных с приобретением оборудования в целях создания и (или) развития либо модернизации производства товаров (работ, услуг), указанная в заявлениях о предоставлении субсидии субъектами малого и среднего предпринимательства прошедших отбор;</w:t>
      </w:r>
    </w:p>
    <w:p w:rsidR="00EA36BE" w:rsidRPr="00FF4CEC" w:rsidRDefault="00EA36BE" w:rsidP="00FF4CEC">
      <w:pPr>
        <w:widowControl w:val="0"/>
        <w:shd w:val="clear" w:color="auto" w:fill="FFFFFF"/>
        <w:adjustRightInd w:val="0"/>
        <w:ind w:firstLine="709"/>
        <w:rPr>
          <w:rFonts w:cs="Arial"/>
        </w:rPr>
      </w:pPr>
      <w:r w:rsidRPr="00FF4CEC">
        <w:rPr>
          <w:rFonts w:cs="Arial"/>
        </w:rPr>
        <w:t>Кзатрат 1 - сумма произведенных затрат, связанных с приобретением оборудования в целях создания и (или) развития либо модернизации производства товаров (работ, услуг), указанная в заявлении о предоставлении субсидии конкретного субъекта малого и среднего предпринимательства.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Количество субъектов МСП, отбираемых для предоставления субсидий, определяется комиссией исходя из объема бюджетных ассигнований, подлежащего распределению.</w:t>
      </w:r>
    </w:p>
    <w:p w:rsidR="00916DFC" w:rsidRPr="00FF4CEC" w:rsidRDefault="007A5983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Решения Конкурсной к</w:t>
      </w:r>
      <w:r w:rsidR="00916DFC" w:rsidRPr="00FF4CEC">
        <w:rPr>
          <w:rFonts w:cs="Arial"/>
        </w:rPr>
        <w:t xml:space="preserve">омиссии в течение 5 рабочих дней с даты проведения заседания оформляются протоколом. Неотъемлемой частью протокола является приложение, где указываются заявители (по количеству набранных баллов, начиная с наибольшего), рассмотренные на заседании Комиссии. 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Решения конкурсной комиссии носят рекомендательный характер.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3.6. В случае превышения объемов запрашиваемых субсидий над лимитом бюджетных средств, предусмотренных на эти цели, субсидии предоставляются заявителям, отвечающим следующим критериям в указанной очередности: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1) заявки которых набрали наибольшее количество баллов;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2) подавшим заявки ранее.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При этом каждый следующий критерий используется в случае, если применение предыдущего критерия не позволило привести объем запрашиваемых субсидий в лимиты бюджетных средств.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3.7. Уполномоченный орган не позднее 5 рабочих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 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FF4CEC">
        <w:rPr>
          <w:rFonts w:cs="Arial"/>
        </w:rPr>
        <w:t xml:space="preserve">3.8. </w:t>
      </w:r>
      <w:r w:rsidRPr="00FF4CEC">
        <w:rPr>
          <w:rFonts w:eastAsia="Calibri" w:cs="Arial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FF4CEC">
        <w:rPr>
          <w:rFonts w:eastAsia="Calibri" w:cs="Arial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FF4CEC">
        <w:rPr>
          <w:rFonts w:eastAsia="Calibri" w:cs="Arial"/>
        </w:rPr>
        <w:t>Субсидии подлежат возврату получателем в течение 10 рабочих дней с даты получения требования.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FF4CEC">
        <w:rPr>
          <w:rFonts w:eastAsia="Calibri" w:cs="Arial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3.9. В срок не позднее 3 рабочих дней со дня принятия решения </w:t>
      </w:r>
      <w:r w:rsidRPr="00FF4CEC">
        <w:rPr>
          <w:rFonts w:cs="Arial"/>
        </w:rPr>
        <w:lastRenderedPageBreak/>
        <w:t>Уполномоченный орган направляет субъектам малого и среднего предпринимательства письменные уведомления о принятом решении и проект соглашения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 xml:space="preserve">между администрацией </w:t>
      </w:r>
      <w:r w:rsidR="00D11E7E" w:rsidRPr="00FF4CEC">
        <w:rPr>
          <w:rFonts w:cs="Arial"/>
        </w:rPr>
        <w:t>Тер</w:t>
      </w:r>
      <w:r w:rsidRPr="00FF4CEC">
        <w:rPr>
          <w:rFonts w:cs="Arial"/>
        </w:rPr>
        <w:t>новского муниципального района и субъектом малого и среднего предпринимательства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(далее – Соглашение), по форме согласно приложению № 6 к настоящему Положению.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Субъект малого и среднего предпринимательства подписывает и направляет Соглашение в Уполномоченный орган в течение 3 рабочих дней со дня его получения.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Соглашение должно содержать условия: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1) согласие субъекта малого и среднего предпринимательства на осуществление Администрацией и органами муниципального финансового контроля проверок соблюдения условий, целей и порядка предоставления средств субсидии;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2) порядок возврата средств субсидии юридическим лицом или индивидуальным предпринимателем в случае установления по итогам проверок, проведенных Администрацией и органами муниципального финансового контроля, факта нарушения целей и условий предоставления субсидии;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4) 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5) обязательство по созданию получателем субсидии не менее одного рабочего места.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 В случае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3.10. Результатом получения субсидий является создание не менее 1 рабочего места, с обеспечением уровня заработной платы работника не менее минимального размера оплаты труда.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3.11. Не позднее 10-го рабочего дня после заключения соглашения, Администрацией производится перечисление средств на расчетный счет субъекта малого и среднего предпринимательства в пределах выделенных лимитов бюджетных ассигнований.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 3.12. По результатам предоставления субсидий Администрация в конце финансового года формирует реестр получателей субсидий.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4. Требования к отчетности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lastRenderedPageBreak/>
        <w:t>4.1. Порядок, срок и формы отчета о достижении результата предоставления субсидии, устанавливаются Администрацией в соглашении.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4.2. Получатель субсидии ежегодно в течение последующих трех календарных лет после года предоставления субсидии предоставляет в Администрацию анкету получателя поддержки по форме согласно приложению №4 к настоящему Положению. Анкета получателя поддержки предоставляется за соответствующий отчетный период (январь-декабрь) до 5 апреля года, следующего за отчетным.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5. Требования об осуществлении контроля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за соблюдением условий и порядка предоставления субсидий и ответственности за их нарушение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5.1. Администрация и органы муниципального финансового контроля осуществляют обязательные проверки соблюдения получателями субсидии условий и порядка их предоставления.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5.2.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субсидии в районный бюджет в судебном порядке.</w:t>
      </w:r>
    </w:p>
    <w:p w:rsidR="00916DFC" w:rsidRPr="00FF4CEC" w:rsidRDefault="00FF4CEC" w:rsidP="00FF4CEC">
      <w:pPr>
        <w:widowControl w:val="0"/>
        <w:autoSpaceDE w:val="0"/>
        <w:autoSpaceDN w:val="0"/>
        <w:ind w:firstLine="709"/>
        <w:jc w:val="right"/>
        <w:rPr>
          <w:rFonts w:cs="Arial"/>
          <w:bCs/>
        </w:rPr>
      </w:pPr>
      <w:r>
        <w:rPr>
          <w:rFonts w:cs="Arial"/>
        </w:rPr>
        <w:br w:type="page"/>
      </w:r>
      <w:r>
        <w:rPr>
          <w:rFonts w:cs="Arial"/>
          <w:bCs/>
        </w:rPr>
        <w:lastRenderedPageBreak/>
        <w:t xml:space="preserve"> </w:t>
      </w:r>
      <w:r w:rsidR="00916DFC" w:rsidRPr="00FF4CEC">
        <w:rPr>
          <w:rFonts w:cs="Arial"/>
          <w:bCs/>
        </w:rPr>
        <w:t>Приложение № 1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FF4CEC" w:rsidRDefault="00916DFC" w:rsidP="00FF4CEC">
      <w:pPr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F4CEC">
        <w:rPr>
          <w:rFonts w:cs="Arial"/>
        </w:rPr>
        <w:t>ИЗВЕЩЕНИЕ</w:t>
      </w:r>
    </w:p>
    <w:p w:rsidR="00916DFC" w:rsidRPr="00FF4CEC" w:rsidRDefault="00916DFC" w:rsidP="00FF4CEC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F4CEC">
        <w:rPr>
          <w:rFonts w:cs="Arial"/>
        </w:rPr>
        <w:t>О ПРОВЕДЕНИИ КОНКУРСНОГО ОТБОРА</w:t>
      </w:r>
    </w:p>
    <w:p w:rsidR="00916DFC" w:rsidRPr="00FF4CEC" w:rsidRDefault="00916DFC" w:rsidP="00FF4CEC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Наименование конкурса: предоставление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916DFC" w:rsidRPr="00FF4CEC" w:rsidRDefault="00916DFC" w:rsidP="00FF4CEC">
      <w:pPr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Организатор конкурса: администрация </w:t>
      </w:r>
      <w:r w:rsidR="007A5983" w:rsidRPr="00FF4CEC">
        <w:rPr>
          <w:rFonts w:cs="Arial"/>
        </w:rPr>
        <w:t>Тер</w:t>
      </w:r>
      <w:r w:rsidRPr="00FF4CEC">
        <w:rPr>
          <w:rFonts w:cs="Arial"/>
        </w:rPr>
        <w:t>новского муниципального района.</w:t>
      </w:r>
    </w:p>
    <w:p w:rsidR="007A5983" w:rsidRPr="00FF4CEC" w:rsidRDefault="00916DFC" w:rsidP="00FF4CEC">
      <w:pPr>
        <w:autoSpaceDE w:val="0"/>
        <w:autoSpaceDN w:val="0"/>
        <w:adjustRightInd w:val="0"/>
        <w:ind w:firstLine="709"/>
        <w:rPr>
          <w:rFonts w:cs="Arial"/>
          <w:bCs/>
          <w:iCs/>
        </w:rPr>
      </w:pPr>
      <w:r w:rsidRPr="00FF4CEC">
        <w:rPr>
          <w:rFonts w:cs="Arial"/>
        </w:rPr>
        <w:t xml:space="preserve">Адрес: </w:t>
      </w:r>
      <w:r w:rsidR="007A5983" w:rsidRPr="00FF4CEC">
        <w:rPr>
          <w:rFonts w:cs="Arial"/>
          <w:bCs/>
        </w:rPr>
        <w:t>397110, </w:t>
      </w:r>
      <w:r w:rsidR="007A5983" w:rsidRPr="00FF4CEC">
        <w:rPr>
          <w:rFonts w:cs="Arial"/>
          <w:bCs/>
          <w:iCs/>
        </w:rPr>
        <w:t>Воронежская область, Терновский район, с. Терновка, ул. Советская, д. 39</w:t>
      </w:r>
    </w:p>
    <w:p w:rsidR="007A5983" w:rsidRPr="00FF4CEC" w:rsidRDefault="007A5983" w:rsidP="00FF4C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F4CEC">
        <w:rPr>
          <w:rFonts w:cs="Arial"/>
          <w:bCs/>
          <w:iCs/>
        </w:rPr>
        <w:t>адрес электронной почты</w:t>
      </w:r>
      <w:r w:rsidRPr="00FF4CEC">
        <w:rPr>
          <w:rFonts w:cs="Arial"/>
          <w:bCs/>
        </w:rPr>
        <w:t xml:space="preserve">: </w:t>
      </w:r>
      <w:hyperlink r:id="rId11" w:history="1">
        <w:r w:rsidRPr="00FF4CEC">
          <w:rPr>
            <w:rStyle w:val="a8"/>
            <w:rFonts w:cs="Arial"/>
            <w:bCs/>
            <w:color w:val="auto"/>
          </w:rPr>
          <w:t>ternov@govvrn.ru</w:t>
        </w:r>
      </w:hyperlink>
      <w:r w:rsidRPr="00FF4CEC">
        <w:rPr>
          <w:rFonts w:cs="Arial"/>
          <w:bCs/>
        </w:rPr>
        <w:t xml:space="preserve"> </w:t>
      </w:r>
    </w:p>
    <w:p w:rsidR="00916DFC" w:rsidRPr="00FF4CEC" w:rsidRDefault="00916DFC" w:rsidP="00FF4CEC">
      <w:pPr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Порядок предоставления заявок: для участия в конкурсном отборе претенденты представляют заявки</w:t>
      </w:r>
      <w:r w:rsidR="00E11443" w:rsidRPr="00FF4CEC">
        <w:rPr>
          <w:rFonts w:cs="Arial"/>
        </w:rPr>
        <w:t xml:space="preserve"> лично или через своего полномочного представителя</w:t>
      </w:r>
      <w:r w:rsidRPr="00FF4CEC">
        <w:rPr>
          <w:rFonts w:cs="Arial"/>
        </w:rPr>
        <w:t>.</w:t>
      </w:r>
    </w:p>
    <w:p w:rsidR="00916DFC" w:rsidRPr="00FF4CEC" w:rsidRDefault="00916DFC" w:rsidP="00FF4CEC">
      <w:pPr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Сроки предоставления заявок: с "___" __________ 20__ г. по "___" _________ 20__ г.</w:t>
      </w:r>
    </w:p>
    <w:p w:rsidR="00916DFC" w:rsidRPr="00FF4CEC" w:rsidRDefault="00916DFC" w:rsidP="00FF4CEC">
      <w:pPr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Дата начала подачи заявок: "___" __________ 20__ г.</w:t>
      </w:r>
    </w:p>
    <w:p w:rsidR="00916DFC" w:rsidRPr="00FF4CEC" w:rsidRDefault="00916DFC" w:rsidP="00FF4CEC">
      <w:pPr>
        <w:widowControl w:val="0"/>
        <w:ind w:firstLine="709"/>
        <w:rPr>
          <w:rFonts w:cs="Arial"/>
          <w:snapToGrid w:val="0"/>
        </w:rPr>
      </w:pPr>
      <w:r w:rsidRPr="00FF4CEC">
        <w:rPr>
          <w:rFonts w:cs="Arial"/>
          <w:snapToGrid w:val="0"/>
        </w:rPr>
        <w:t xml:space="preserve">Дата окончания подачи заявок: "___" ________ 20__ г. </w:t>
      </w: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С конкурсной документацией можно ознакомиться на официальном сайте администрации </w:t>
      </w:r>
      <w:r w:rsidR="00D11E7E" w:rsidRPr="00FF4CEC">
        <w:rPr>
          <w:rFonts w:cs="Arial"/>
        </w:rPr>
        <w:t>Тер</w:t>
      </w:r>
      <w:r w:rsidRPr="00FF4CEC">
        <w:rPr>
          <w:rFonts w:cs="Arial"/>
        </w:rPr>
        <w:t>новского муниципального района.</w:t>
      </w: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Дополнительную информацию можно получить по телефону: 8 (4734</w:t>
      </w:r>
      <w:r w:rsidR="007A5983" w:rsidRPr="00FF4CEC">
        <w:rPr>
          <w:rFonts w:cs="Arial"/>
        </w:rPr>
        <w:t>7</w:t>
      </w:r>
      <w:r w:rsidRPr="00FF4CEC">
        <w:rPr>
          <w:rFonts w:cs="Arial"/>
        </w:rPr>
        <w:t xml:space="preserve">) </w:t>
      </w:r>
      <w:r w:rsidR="007A5983" w:rsidRPr="00FF4CEC">
        <w:rPr>
          <w:rFonts w:cs="Arial"/>
        </w:rPr>
        <w:t>5</w:t>
      </w:r>
      <w:r w:rsidRPr="00FF4CEC">
        <w:rPr>
          <w:rFonts w:cs="Arial"/>
        </w:rPr>
        <w:t>-</w:t>
      </w:r>
      <w:r w:rsidR="007A5983" w:rsidRPr="00FF4CEC">
        <w:rPr>
          <w:rFonts w:cs="Arial"/>
        </w:rPr>
        <w:t>11</w:t>
      </w:r>
      <w:r w:rsidRPr="00FF4CEC">
        <w:rPr>
          <w:rFonts w:cs="Arial"/>
        </w:rPr>
        <w:t>-</w:t>
      </w:r>
      <w:r w:rsidR="007A5983" w:rsidRPr="00FF4CEC">
        <w:rPr>
          <w:rFonts w:cs="Arial"/>
        </w:rPr>
        <w:t>51</w:t>
      </w:r>
      <w:r w:rsidRPr="00FF4CEC">
        <w:rPr>
          <w:rFonts w:cs="Arial"/>
        </w:rPr>
        <w:t>.</w:t>
      </w: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  <w:spacing w:val="10"/>
        </w:rPr>
      </w:pPr>
      <w:r w:rsidRPr="00FF4CEC">
        <w:rPr>
          <w:rFonts w:cs="Arial"/>
        </w:rPr>
        <w:t xml:space="preserve"> </w:t>
      </w: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  <w:bCs/>
          <w:spacing w:val="10"/>
        </w:rPr>
      </w:pP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  <w:bCs/>
          <w:spacing w:val="10"/>
        </w:rPr>
      </w:pP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  <w:bCs/>
          <w:spacing w:val="10"/>
        </w:rPr>
      </w:pP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  <w:bCs/>
          <w:spacing w:val="10"/>
        </w:rPr>
      </w:pP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  <w:bCs/>
          <w:spacing w:val="10"/>
        </w:rPr>
      </w:pP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  <w:bCs/>
          <w:spacing w:val="10"/>
        </w:rPr>
      </w:pP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  <w:bCs/>
          <w:spacing w:val="10"/>
        </w:rPr>
      </w:pP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FF4CEC">
        <w:rPr>
          <w:rFonts w:cs="Arial"/>
          <w:bCs/>
          <w:spacing w:val="10"/>
        </w:rPr>
        <w:br w:type="page"/>
      </w: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FF4CEC">
        <w:rPr>
          <w:rFonts w:cs="Arial"/>
          <w:bCs/>
        </w:rPr>
        <w:t>Приложение № 2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FF4CEC" w:rsidRDefault="00916DFC" w:rsidP="00FF4CEC">
      <w:pPr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ind w:firstLine="709"/>
        <w:jc w:val="right"/>
        <w:rPr>
          <w:rFonts w:cs="Arial"/>
          <w:snapToGrid w:val="0"/>
        </w:rPr>
      </w:pPr>
      <w:r w:rsidRPr="00FF4CEC">
        <w:rPr>
          <w:rFonts w:cs="Arial"/>
          <w:snapToGrid w:val="0"/>
        </w:rPr>
        <w:t xml:space="preserve">Главе администрации </w:t>
      </w:r>
      <w:r w:rsidR="007A5983" w:rsidRPr="00FF4CEC">
        <w:rPr>
          <w:rFonts w:cs="Arial"/>
          <w:snapToGrid w:val="0"/>
        </w:rPr>
        <w:t>Терн</w:t>
      </w:r>
      <w:r w:rsidRPr="00FF4CEC">
        <w:rPr>
          <w:rFonts w:cs="Arial"/>
          <w:snapToGrid w:val="0"/>
        </w:rPr>
        <w:t>овского</w:t>
      </w:r>
    </w:p>
    <w:p w:rsidR="00916DFC" w:rsidRPr="00FF4CEC" w:rsidRDefault="00916DFC" w:rsidP="00FF4CEC">
      <w:pPr>
        <w:widowControl w:val="0"/>
        <w:ind w:firstLine="709"/>
        <w:jc w:val="right"/>
        <w:rPr>
          <w:rFonts w:cs="Arial"/>
          <w:snapToGrid w:val="0"/>
        </w:rPr>
      </w:pPr>
      <w:r w:rsidRPr="00FF4CEC">
        <w:rPr>
          <w:rFonts w:cs="Arial"/>
          <w:snapToGrid w:val="0"/>
        </w:rPr>
        <w:t xml:space="preserve">муниципального района </w:t>
      </w:r>
    </w:p>
    <w:p w:rsidR="00916DFC" w:rsidRPr="00FF4CEC" w:rsidRDefault="00916DFC" w:rsidP="00FF4CEC">
      <w:pPr>
        <w:widowControl w:val="0"/>
        <w:ind w:firstLine="709"/>
        <w:jc w:val="right"/>
        <w:rPr>
          <w:rFonts w:cs="Arial"/>
          <w:snapToGrid w:val="0"/>
        </w:rPr>
      </w:pPr>
    </w:p>
    <w:p w:rsidR="00916DFC" w:rsidRPr="00FF4CEC" w:rsidRDefault="00916DFC" w:rsidP="00FF4CEC">
      <w:pPr>
        <w:widowControl w:val="0"/>
        <w:ind w:firstLine="709"/>
        <w:jc w:val="right"/>
        <w:rPr>
          <w:rFonts w:cs="Arial"/>
          <w:snapToGrid w:val="0"/>
        </w:rPr>
      </w:pPr>
      <w:r w:rsidRPr="00FF4CEC">
        <w:rPr>
          <w:rFonts w:cs="Arial"/>
          <w:snapToGrid w:val="0"/>
        </w:rPr>
        <w:t>________________________________</w:t>
      </w:r>
    </w:p>
    <w:p w:rsidR="00916DFC" w:rsidRPr="00FF4CEC" w:rsidRDefault="00FF4CEC" w:rsidP="00FF4CEC">
      <w:pPr>
        <w:widowControl w:val="0"/>
        <w:ind w:firstLine="709"/>
        <w:jc w:val="right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  <w:r w:rsidR="00916DFC" w:rsidRPr="00FF4CEC">
        <w:rPr>
          <w:rFonts w:cs="Arial"/>
          <w:snapToGrid w:val="0"/>
        </w:rPr>
        <w:t>(ФИО)</w:t>
      </w:r>
    </w:p>
    <w:p w:rsidR="00916DFC" w:rsidRPr="00FF4CEC" w:rsidRDefault="00916DFC" w:rsidP="00FF4CEC">
      <w:pPr>
        <w:tabs>
          <w:tab w:val="left" w:pos="1214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FF4CEC">
        <w:rPr>
          <w:rFonts w:cs="Arial"/>
          <w:bCs/>
        </w:rPr>
        <w:t>Заявление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FF4CEC">
        <w:rPr>
          <w:rFonts w:cs="Arial"/>
          <w:bCs/>
        </w:rPr>
        <w:t>о предоставлении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Организационно-правовая форма и полное наименование получателя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__________________________________________________________________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Ф.И.О. руководителя, занимаемая должность 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__________________________________________________________________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ОГРН _____________________ 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ИНН 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БИК ______________________ 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р/сч 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Наименование банка _______________________________________________ 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корр. счет 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Юридический адрес ________________________________________________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__________________________________________________________________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Фактический адрес осуществления деятельности 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__________________________________________________________________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Почтовый адрес: _______________________________________________________________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(индекс, населенный пункт, улица, дом, квартира)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Телефон: (________) 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Факс: (________) 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Электронная почта: 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Осуществляемые виды деятельности (в соответствии с </w:t>
      </w:r>
      <w:hyperlink r:id="rId12" w:history="1">
        <w:r w:rsidRPr="00FF4CEC">
          <w:rPr>
            <w:rFonts w:cs="Arial"/>
          </w:rPr>
          <w:t>ОКВЭД</w:t>
        </w:r>
      </w:hyperlink>
      <w:r w:rsidRPr="00FF4CEC">
        <w:rPr>
          <w:rFonts w:cs="Arial"/>
        </w:rPr>
        <w:t>)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8"/>
        <w:gridCol w:w="3691"/>
      </w:tblGrid>
      <w:tr w:rsidR="00FF4CEC" w:rsidRPr="00FF4CEC" w:rsidTr="00FF4CEC">
        <w:tc>
          <w:tcPr>
            <w:tcW w:w="5948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lastRenderedPageBreak/>
              <w:t>Вид деятельности</w:t>
            </w:r>
          </w:p>
        </w:tc>
        <w:tc>
          <w:tcPr>
            <w:tcW w:w="3691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Код в соответствии с </w:t>
            </w:r>
            <w:hyperlink r:id="rId13" w:history="1">
              <w:r w:rsidRPr="00FF4CEC">
                <w:rPr>
                  <w:rFonts w:cs="Arial"/>
                </w:rPr>
                <w:t>ОКВЭД</w:t>
              </w:r>
            </w:hyperlink>
          </w:p>
        </w:tc>
      </w:tr>
      <w:tr w:rsidR="00FF4CEC" w:rsidRPr="00FF4CEC" w:rsidTr="00FF4CEC">
        <w:tc>
          <w:tcPr>
            <w:tcW w:w="5948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3691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5948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3691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5948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3691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 Сумма запрашиваемой субсидии составляет____________________________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(____________________________________________) рублей 00 копеек.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_______________________________________________________________</w:t>
      </w:r>
    </w:p>
    <w:p w:rsidR="00916DFC" w:rsidRPr="00FF4CEC" w:rsidRDefault="00FF4CEC" w:rsidP="00FF4CEC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(наименование организации)</w:t>
      </w:r>
    </w:p>
    <w:p w:rsidR="00916DFC" w:rsidRPr="00FF4CEC" w:rsidRDefault="00CF2A03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Настоящим </w:t>
      </w:r>
      <w:r w:rsidR="00916DFC" w:rsidRPr="00FF4CEC">
        <w:rPr>
          <w:rFonts w:cs="Arial"/>
        </w:rPr>
        <w:t>подтверждает, что: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 -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не находится в процессе реорганизации, ликвидации или банкротства (юридические лица) или не находится в процессе прекращения деятельности (индивидуальный предприниматель);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- не осуществляет производство и (или) реализацию подакцизных товаров;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-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не является участником соглашений о разделе продукции;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- аналогичная поддержка (условия оказания которой, совпадают, включая форму, вид поддержки и цели ее оказания) и срок которой не истек, не оказывалась;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Гарантируем достоверность и подлинность указанной информации и представленных документов. 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Обязуемся представлять в администрацию </w:t>
      </w:r>
      <w:r w:rsidR="007A5983" w:rsidRPr="00FF4CEC">
        <w:rPr>
          <w:rFonts w:cs="Arial"/>
        </w:rPr>
        <w:t>Тер</w:t>
      </w:r>
      <w:r w:rsidRPr="00FF4CEC">
        <w:rPr>
          <w:rFonts w:cs="Arial"/>
        </w:rPr>
        <w:t xml:space="preserve">новского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 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Приложение: на ___ листах.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Руководитель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_____________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_______________________________________</w:t>
      </w:r>
    </w:p>
    <w:p w:rsidR="00916DFC" w:rsidRPr="00FF4CEC" w:rsidRDefault="00FF4CEC" w:rsidP="00FF4CEC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(подпись)</w:t>
      </w:r>
      <w:r>
        <w:rPr>
          <w:rFonts w:cs="Arial"/>
        </w:rPr>
        <w:t xml:space="preserve"> </w:t>
      </w:r>
      <w:r w:rsidR="00916DFC" w:rsidRPr="00FF4CEC">
        <w:rPr>
          <w:rFonts w:cs="Arial"/>
        </w:rPr>
        <w:t>(фамилия, имя, отчество)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Главный бухгалтер _____________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___________________________________</w:t>
      </w:r>
    </w:p>
    <w:p w:rsidR="00916DFC" w:rsidRPr="00FF4CEC" w:rsidRDefault="00FF4CEC" w:rsidP="00FF4CEC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(подпись)</w:t>
      </w:r>
      <w:r>
        <w:rPr>
          <w:rFonts w:cs="Arial"/>
        </w:rPr>
        <w:t xml:space="preserve"> </w:t>
      </w:r>
      <w:r w:rsidR="00916DFC" w:rsidRPr="00FF4CEC">
        <w:rPr>
          <w:rFonts w:cs="Arial"/>
        </w:rPr>
        <w:t>(фамилия, имя, отчество)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М.П.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«_____» _______________ 20__ г</w:t>
      </w:r>
    </w:p>
    <w:p w:rsidR="00916DFC" w:rsidRPr="00FF4CEC" w:rsidRDefault="00916DFC" w:rsidP="00FF4CEC">
      <w:pPr>
        <w:ind w:firstLine="709"/>
        <w:jc w:val="right"/>
        <w:rPr>
          <w:rFonts w:cs="Arial"/>
          <w:bCs/>
        </w:rPr>
      </w:pPr>
      <w:r w:rsidRPr="00FF4CEC">
        <w:rPr>
          <w:rFonts w:cs="Arial"/>
        </w:rPr>
        <w:br w:type="page"/>
      </w:r>
      <w:bookmarkStart w:id="3" w:name="P258"/>
      <w:bookmarkEnd w:id="3"/>
      <w:r w:rsidR="00FF4CEC">
        <w:rPr>
          <w:rFonts w:cs="Arial"/>
        </w:rPr>
        <w:lastRenderedPageBreak/>
        <w:t xml:space="preserve"> </w:t>
      </w:r>
      <w:r w:rsidRPr="00FF4CEC">
        <w:rPr>
          <w:rFonts w:cs="Arial"/>
          <w:bCs/>
        </w:rPr>
        <w:t>Приложение № 3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FF4CEC" w:rsidRDefault="00916DFC" w:rsidP="00FF4CEC">
      <w:pPr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jc w:val="center"/>
        <w:rPr>
          <w:rFonts w:cs="Arial"/>
        </w:rPr>
      </w:pPr>
      <w:r w:rsidRPr="00FF4CEC">
        <w:rPr>
          <w:rFonts w:cs="Arial"/>
        </w:rPr>
        <w:t>РАСЧЕТ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jc w:val="center"/>
        <w:rPr>
          <w:rFonts w:cs="Arial"/>
        </w:rPr>
      </w:pPr>
      <w:r w:rsidRPr="00FF4CEC">
        <w:rPr>
          <w:rFonts w:cs="Arial"/>
        </w:rPr>
        <w:t xml:space="preserve">размера </w:t>
      </w:r>
      <w:r w:rsidRPr="00FF4CEC">
        <w:rPr>
          <w:rFonts w:cs="Arial"/>
          <w:bCs/>
        </w:rPr>
        <w:t>субсидий на компенсацию части затрат</w:t>
      </w:r>
      <w:r w:rsidRPr="00FF4CEC">
        <w:rPr>
          <w:rFonts w:cs="Arial"/>
        </w:rPr>
        <w:t>, связанных с приобретением оборудования в целях создания и (или) развития либо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jc w:val="center"/>
        <w:rPr>
          <w:rFonts w:cs="Arial"/>
        </w:rPr>
      </w:pPr>
      <w:r w:rsidRPr="00FF4CEC">
        <w:rPr>
          <w:rFonts w:cs="Arial"/>
        </w:rPr>
        <w:t>модернизации производства товаров (работ, услуг)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Полное наименование юридического лица_____________________________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Ф.И.О. ____________________________________________________________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ИНН ________________________________ 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р/сч 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Наименование банка ________________________________________________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БИК ________________________________ 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к/сч 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Адрес юридический: ________________________________________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Адрес фактический: _________________________________________________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76"/>
      </w:tblGrid>
      <w:tr w:rsidR="00FF4CEC" w:rsidRPr="00FF4CEC" w:rsidTr="00FF4CEC">
        <w:tc>
          <w:tcPr>
            <w:tcW w:w="1757" w:type="dxa"/>
            <w:vMerge w:val="restart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Расчет предельного размера субсидии</w:t>
            </w:r>
          </w:p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(</w:t>
            </w:r>
            <w:hyperlink w:anchor="P699" w:history="1">
              <w:r w:rsidRPr="00FF4CEC">
                <w:rPr>
                  <w:rFonts w:cs="Arial"/>
                </w:rPr>
                <w:t>гр. 4</w:t>
              </w:r>
            </w:hyperlink>
            <w:r w:rsidRPr="00FF4CEC">
              <w:rPr>
                <w:rFonts w:cs="Arial"/>
              </w:rPr>
              <w:t xml:space="preserve"> * 50%), рублей</w:t>
            </w:r>
          </w:p>
        </w:tc>
        <w:tc>
          <w:tcPr>
            <w:tcW w:w="1476" w:type="dxa"/>
            <w:vMerge w:val="restart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Предельный размер субсидии, рублей</w:t>
            </w:r>
          </w:p>
        </w:tc>
      </w:tr>
      <w:tr w:rsidR="00FF4CEC" w:rsidRPr="00FF4CEC" w:rsidTr="00FF4CEC">
        <w:tc>
          <w:tcPr>
            <w:tcW w:w="1757" w:type="dxa"/>
            <w:vMerge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57" w:type="dxa"/>
            <w:vMerge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ВСЕГО</w:t>
            </w:r>
          </w:p>
        </w:tc>
        <w:tc>
          <w:tcPr>
            <w:tcW w:w="2041" w:type="dxa"/>
            <w:gridSpan w:val="2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в том числе</w:t>
            </w:r>
          </w:p>
        </w:tc>
        <w:tc>
          <w:tcPr>
            <w:tcW w:w="1474" w:type="dxa"/>
            <w:vMerge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76" w:type="dxa"/>
            <w:vMerge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1757" w:type="dxa"/>
            <w:vMerge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57" w:type="dxa"/>
            <w:vMerge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07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без учета НДС</w:t>
            </w:r>
          </w:p>
        </w:tc>
        <w:tc>
          <w:tcPr>
            <w:tcW w:w="96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НДС</w:t>
            </w:r>
          </w:p>
        </w:tc>
        <w:tc>
          <w:tcPr>
            <w:tcW w:w="1474" w:type="dxa"/>
            <w:vMerge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76" w:type="dxa"/>
            <w:vMerge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175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1</w:t>
            </w:r>
          </w:p>
        </w:tc>
        <w:tc>
          <w:tcPr>
            <w:tcW w:w="175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3</w:t>
            </w:r>
          </w:p>
        </w:tc>
        <w:tc>
          <w:tcPr>
            <w:tcW w:w="107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bookmarkStart w:id="4" w:name="P699"/>
            <w:bookmarkEnd w:id="4"/>
            <w:r w:rsidRPr="00FF4CEC">
              <w:rPr>
                <w:rFonts w:cs="Arial"/>
              </w:rPr>
              <w:t>4</w:t>
            </w:r>
          </w:p>
        </w:tc>
        <w:tc>
          <w:tcPr>
            <w:tcW w:w="96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5</w:t>
            </w:r>
          </w:p>
        </w:tc>
        <w:tc>
          <w:tcPr>
            <w:tcW w:w="147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bookmarkStart w:id="5" w:name="P701"/>
            <w:bookmarkEnd w:id="5"/>
            <w:r w:rsidRPr="00FF4CEC">
              <w:rPr>
                <w:rFonts w:cs="Arial"/>
              </w:rPr>
              <w:t>6</w:t>
            </w:r>
          </w:p>
        </w:tc>
        <w:tc>
          <w:tcPr>
            <w:tcW w:w="14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bookmarkStart w:id="6" w:name="P702"/>
            <w:bookmarkEnd w:id="6"/>
            <w:r w:rsidRPr="00FF4CEC">
              <w:rPr>
                <w:rFonts w:cs="Arial"/>
              </w:rPr>
              <w:t>7</w:t>
            </w:r>
          </w:p>
        </w:tc>
      </w:tr>
      <w:tr w:rsidR="00FF4CEC" w:rsidRPr="00FF4CEC" w:rsidTr="00FF4CEC">
        <w:tc>
          <w:tcPr>
            <w:tcW w:w="175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5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07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7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916DFC" w:rsidRPr="00FF4CEC" w:rsidRDefault="009D4AC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10</w:t>
            </w:r>
            <w:r w:rsidR="00916DFC" w:rsidRPr="00FF4CEC">
              <w:rPr>
                <w:rFonts w:cs="Arial"/>
              </w:rPr>
              <w:t>00000,0</w:t>
            </w:r>
          </w:p>
        </w:tc>
      </w:tr>
      <w:tr w:rsidR="00FF4CEC" w:rsidRPr="00FF4CEC" w:rsidTr="00FF4CEC">
        <w:tc>
          <w:tcPr>
            <w:tcW w:w="175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5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07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7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76" w:type="dxa"/>
            <w:vMerge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175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75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07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7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76" w:type="dxa"/>
            <w:vMerge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3514" w:type="dxa"/>
            <w:gridSpan w:val="2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bookmarkStart w:id="7" w:name="P722"/>
            <w:bookmarkEnd w:id="7"/>
            <w:r w:rsidRPr="00FF4CEC">
              <w:rPr>
                <w:rFonts w:cs="Arial"/>
              </w:rPr>
              <w:t>Итого</w:t>
            </w:r>
          </w:p>
        </w:tc>
        <w:tc>
          <w:tcPr>
            <w:tcW w:w="113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077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96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74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76" w:type="dxa"/>
            <w:vMerge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Размер запрашиваемой субсидии ________________ ( ___________)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рублей.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(не более 50% от фактически произведенных по безналичному расчету затрат на приобретение оборудования, но не более </w:t>
      </w:r>
      <w:r w:rsidR="007A5983" w:rsidRPr="00FF4CEC">
        <w:rPr>
          <w:rFonts w:cs="Arial"/>
        </w:rPr>
        <w:t>10</w:t>
      </w:r>
      <w:r w:rsidRPr="00FF4CEC">
        <w:rPr>
          <w:rFonts w:cs="Arial"/>
        </w:rPr>
        <w:t xml:space="preserve">00,00 тыс. рублей; 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меньшее из значений по </w:t>
      </w:r>
      <w:hyperlink w:anchor="P722" w:history="1">
        <w:r w:rsidRPr="00FF4CEC">
          <w:rPr>
            <w:rFonts w:cs="Arial"/>
          </w:rPr>
          <w:t>строке</w:t>
        </w:r>
      </w:hyperlink>
      <w:r w:rsidRPr="00FF4CEC">
        <w:rPr>
          <w:rFonts w:cs="Arial"/>
        </w:rPr>
        <w:t xml:space="preserve"> «Итого» по </w:t>
      </w:r>
      <w:hyperlink w:anchor="P701" w:history="1">
        <w:r w:rsidRPr="00FF4CEC">
          <w:rPr>
            <w:rFonts w:cs="Arial"/>
          </w:rPr>
          <w:t>графам 6</w:t>
        </w:r>
      </w:hyperlink>
      <w:r w:rsidRPr="00FF4CEC">
        <w:rPr>
          <w:rFonts w:cs="Arial"/>
        </w:rPr>
        <w:t xml:space="preserve"> и </w:t>
      </w:r>
      <w:hyperlink w:anchor="P702" w:history="1">
        <w:r w:rsidRPr="00FF4CEC">
          <w:rPr>
            <w:rFonts w:cs="Arial"/>
          </w:rPr>
          <w:t>7</w:t>
        </w:r>
      </w:hyperlink>
      <w:r w:rsidRPr="00FF4CEC">
        <w:rPr>
          <w:rFonts w:cs="Arial"/>
        </w:rPr>
        <w:t xml:space="preserve"> таблицы)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lastRenderedPageBreak/>
        <w:t>Руководитель организации / ___________________ /___________________/</w:t>
      </w:r>
    </w:p>
    <w:p w:rsidR="00916DFC" w:rsidRPr="00FF4CEC" w:rsidRDefault="00FF4CEC" w:rsidP="00FF4CEC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(подпись)</w:t>
      </w:r>
      <w:r>
        <w:rPr>
          <w:rFonts w:cs="Arial"/>
        </w:rPr>
        <w:t xml:space="preserve"> </w:t>
      </w:r>
      <w:r w:rsidR="00916DFC" w:rsidRPr="00FF4CEC">
        <w:rPr>
          <w:rFonts w:cs="Arial"/>
        </w:rPr>
        <w:t>(Ф.И.О.)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Главный бухгалтер /___________________ /___________________/</w:t>
      </w:r>
    </w:p>
    <w:p w:rsidR="00916DFC" w:rsidRPr="00FF4CEC" w:rsidRDefault="00FF4CEC" w:rsidP="00FF4CEC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(подпись)</w:t>
      </w:r>
      <w:r>
        <w:rPr>
          <w:rFonts w:cs="Arial"/>
        </w:rPr>
        <w:t xml:space="preserve"> </w:t>
      </w:r>
      <w:r w:rsidR="00916DFC" w:rsidRPr="00FF4CEC">
        <w:rPr>
          <w:rFonts w:cs="Arial"/>
        </w:rPr>
        <w:t>(Ф.И.О.)</w:t>
      </w:r>
    </w:p>
    <w:p w:rsidR="00916DFC" w:rsidRPr="00FF4CEC" w:rsidRDefault="00FF4CEC" w:rsidP="00FF4CEC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М.П.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«_____» _______________ 20__ г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br w:type="page"/>
      </w:r>
    </w:p>
    <w:p w:rsidR="00916DFC" w:rsidRPr="00FF4CEC" w:rsidRDefault="00FF4CEC" w:rsidP="00FF4CEC">
      <w:pPr>
        <w:tabs>
          <w:tab w:val="left" w:pos="1214"/>
        </w:tabs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>
        <w:rPr>
          <w:rFonts w:cs="Arial"/>
          <w:bCs/>
          <w:spacing w:val="10"/>
        </w:rPr>
        <w:t xml:space="preserve"> </w:t>
      </w:r>
      <w:r w:rsidR="00916DFC" w:rsidRPr="00FF4CEC">
        <w:rPr>
          <w:rFonts w:cs="Arial"/>
          <w:bCs/>
        </w:rPr>
        <w:t>Приложение № 4</w:t>
      </w:r>
    </w:p>
    <w:p w:rsidR="00916DFC" w:rsidRPr="00FF4CEC" w:rsidRDefault="00916DFC" w:rsidP="00FF4CEC">
      <w:pPr>
        <w:ind w:firstLine="709"/>
        <w:rPr>
          <w:rFonts w:cs="Arial"/>
          <w:bCs/>
        </w:rPr>
      </w:pPr>
      <w:r w:rsidRPr="00FF4CEC">
        <w:rPr>
          <w:rFonts w:cs="Arial"/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FF4CEC" w:rsidRDefault="00916DFC" w:rsidP="00FF4CEC">
      <w:pPr>
        <w:ind w:firstLine="709"/>
        <w:rPr>
          <w:rFonts w:cs="Arial"/>
          <w:bCs/>
        </w:rPr>
      </w:pPr>
    </w:p>
    <w:p w:rsidR="00916DFC" w:rsidRPr="00FF4CEC" w:rsidRDefault="00916DFC" w:rsidP="00FF4CEC">
      <w:pPr>
        <w:ind w:firstLine="709"/>
        <w:rPr>
          <w:rFonts w:cs="Arial"/>
          <w:bCs/>
        </w:rPr>
      </w:pPr>
    </w:p>
    <w:p w:rsidR="00916DFC" w:rsidRPr="00FF4CEC" w:rsidRDefault="00916DFC" w:rsidP="00FF4CEC">
      <w:pPr>
        <w:ind w:firstLine="709"/>
        <w:rPr>
          <w:rFonts w:cs="Arial"/>
          <w:bCs/>
        </w:rPr>
      </w:pPr>
    </w:p>
    <w:p w:rsidR="00916DFC" w:rsidRPr="00FF4CEC" w:rsidRDefault="00916DFC" w:rsidP="00FF4CEC">
      <w:pPr>
        <w:ind w:firstLine="709"/>
        <w:rPr>
          <w:rFonts w:cs="Arial"/>
          <w:bCs/>
        </w:rPr>
      </w:pPr>
    </w:p>
    <w:p w:rsidR="00916DFC" w:rsidRPr="00FF4CEC" w:rsidRDefault="00916DFC" w:rsidP="00FF4CEC">
      <w:pPr>
        <w:ind w:firstLine="709"/>
        <w:rPr>
          <w:rFonts w:cs="Arial"/>
          <w:bCs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АНКЕТА ПОЛУЧАТЕЛЯ ПОДДЕРЖКИ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I. Общая информация о субъекте малого и среднего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предпринимательства - получателе поддержки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0"/>
        <w:rPr>
          <w:rFonts w:cs="Arial"/>
        </w:rPr>
      </w:pPr>
      <w:r w:rsidRPr="00FF4CEC">
        <w:rPr>
          <w:rFonts w:cs="Arial"/>
        </w:rPr>
        <w:t>____________________________________________________________________ (полное наименование субъекта малого или среднего предпринимательства)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Дата оказания поддержки _____________________________________________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ИНН получателя поддержки 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Отчетный год 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Система налогообложения получателя поддержки 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Сумма оказанной поддержки ___________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тыс. рублей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Субъект РФ, в котором оказана поддержка _______________________________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 xml:space="preserve">Основной вид деятельности по </w:t>
      </w:r>
      <w:hyperlink r:id="rId14" w:history="1">
        <w:r w:rsidRPr="00FF4CEC">
          <w:rPr>
            <w:rFonts w:cs="Arial"/>
          </w:rPr>
          <w:t>ОКВЭД</w:t>
        </w:r>
      </w:hyperlink>
      <w:r w:rsidRPr="00FF4CEC">
        <w:rPr>
          <w:rFonts w:cs="Arial"/>
        </w:rPr>
        <w:t xml:space="preserve"> (цифрами и прописью) ____________________________________________________________________по которому оказана поддержка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II. Основные финансово-экономические показатели субъекта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малого и среднего предпринимательства - получателя поддержки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8"/>
        <w:gridCol w:w="850"/>
        <w:gridCol w:w="1276"/>
        <w:gridCol w:w="1276"/>
        <w:gridCol w:w="1276"/>
        <w:gridCol w:w="1276"/>
        <w:gridCol w:w="1276"/>
      </w:tblGrid>
      <w:tr w:rsidR="00FF4CEC" w:rsidRPr="00FF4CEC" w:rsidTr="00FF4CEC">
        <w:tc>
          <w:tcPr>
            <w:tcW w:w="562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N п/п</w:t>
            </w:r>
          </w:p>
        </w:tc>
        <w:tc>
          <w:tcPr>
            <w:tcW w:w="1848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Ед. измерения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на 1 января 20__ года (год, предшествующий оказанию поддержки)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на 1 января 20__ года (год оказания поддержки)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на 1 января 20__ года (первый год после оказания поддержки)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на 1 января 20__ года (второй год после оказания поддержки)</w:t>
            </w: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на 1 января 20__ года (третий год после оказания поддержки)</w:t>
            </w:r>
          </w:p>
        </w:tc>
      </w:tr>
      <w:tr w:rsidR="00FF4CEC" w:rsidRPr="00FF4CEC" w:rsidTr="00FF4CEC">
        <w:tc>
          <w:tcPr>
            <w:tcW w:w="562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1.</w:t>
            </w:r>
          </w:p>
        </w:tc>
        <w:tc>
          <w:tcPr>
            <w:tcW w:w="1848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Выручка от реализации товаров (работ, услуг) без учета НДС</w:t>
            </w:r>
          </w:p>
        </w:tc>
        <w:tc>
          <w:tcPr>
            <w:tcW w:w="850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562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lastRenderedPageBreak/>
              <w:t>2.</w:t>
            </w:r>
          </w:p>
        </w:tc>
        <w:tc>
          <w:tcPr>
            <w:tcW w:w="1848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850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562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3.</w:t>
            </w:r>
          </w:p>
        </w:tc>
        <w:tc>
          <w:tcPr>
            <w:tcW w:w="1848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850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ед.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562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4.</w:t>
            </w:r>
          </w:p>
        </w:tc>
        <w:tc>
          <w:tcPr>
            <w:tcW w:w="1848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Номенклатура производимой продукции (работ, услуг)</w:t>
            </w:r>
          </w:p>
        </w:tc>
        <w:tc>
          <w:tcPr>
            <w:tcW w:w="850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ед.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562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5.</w:t>
            </w:r>
          </w:p>
        </w:tc>
        <w:tc>
          <w:tcPr>
            <w:tcW w:w="1848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850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чел.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562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6.</w:t>
            </w:r>
          </w:p>
        </w:tc>
        <w:tc>
          <w:tcPr>
            <w:tcW w:w="1848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Среднемесячная начисленная заработная плата работников</w:t>
            </w:r>
          </w:p>
        </w:tc>
        <w:tc>
          <w:tcPr>
            <w:tcW w:w="850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562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7.</w:t>
            </w:r>
          </w:p>
        </w:tc>
        <w:tc>
          <w:tcPr>
            <w:tcW w:w="1848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Объем налогов, сборов, страховых взносов, уплаченных в бюджетную систему </w:t>
            </w:r>
            <w:r w:rsidRPr="00FF4CEC">
              <w:rPr>
                <w:rFonts w:cs="Arial"/>
              </w:rPr>
              <w:lastRenderedPageBreak/>
              <w:t>Российской Федерации (без учета налога на добавленную стоимость и акцизов)</w:t>
            </w:r>
          </w:p>
        </w:tc>
        <w:tc>
          <w:tcPr>
            <w:tcW w:w="850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562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lastRenderedPageBreak/>
              <w:t>8.</w:t>
            </w:r>
          </w:p>
        </w:tc>
        <w:tc>
          <w:tcPr>
            <w:tcW w:w="1848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Инвестиции в основной капитал, всего:</w:t>
            </w:r>
          </w:p>
        </w:tc>
        <w:tc>
          <w:tcPr>
            <w:tcW w:w="850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562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8.1.</w:t>
            </w:r>
          </w:p>
        </w:tc>
        <w:tc>
          <w:tcPr>
            <w:tcW w:w="1848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в том числе привлеченные заемные (кредитные) средства</w:t>
            </w:r>
          </w:p>
        </w:tc>
        <w:tc>
          <w:tcPr>
            <w:tcW w:w="850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c>
          <w:tcPr>
            <w:tcW w:w="562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8.2.</w:t>
            </w:r>
          </w:p>
        </w:tc>
        <w:tc>
          <w:tcPr>
            <w:tcW w:w="1848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850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Руководитель организации /_______________/ /_____________/ ______________</w:t>
      </w:r>
    </w:p>
    <w:p w:rsidR="00916DFC" w:rsidRPr="00FF4CEC" w:rsidRDefault="00FF4CEC" w:rsidP="00FF4CEC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(должность)</w:t>
      </w:r>
      <w:r>
        <w:rPr>
          <w:rFonts w:cs="Arial"/>
        </w:rPr>
        <w:t xml:space="preserve"> </w:t>
      </w:r>
      <w:r w:rsidR="00916DFC" w:rsidRPr="00FF4CEC">
        <w:rPr>
          <w:rFonts w:cs="Arial"/>
        </w:rPr>
        <w:t>(подпись)</w:t>
      </w:r>
      <w:r>
        <w:rPr>
          <w:rFonts w:cs="Arial"/>
        </w:rPr>
        <w:t xml:space="preserve"> </w:t>
      </w:r>
      <w:r w:rsidR="00916DFC" w:rsidRPr="00FF4CEC">
        <w:rPr>
          <w:rFonts w:cs="Arial"/>
        </w:rPr>
        <w:t>(расшифровка подписи)</w:t>
      </w:r>
    </w:p>
    <w:p w:rsidR="00916DFC" w:rsidRPr="00FF4CEC" w:rsidRDefault="00FF4CEC" w:rsidP="00FF4CEC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  <w:r w:rsidRPr="00FF4CEC">
        <w:rPr>
          <w:rFonts w:cs="Arial"/>
        </w:rPr>
        <w:t>М.П.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«_____» _______________ 20__ г</w:t>
      </w:r>
    </w:p>
    <w:p w:rsidR="00916DFC" w:rsidRPr="00FF4CEC" w:rsidRDefault="00FF4CEC" w:rsidP="00FF4CEC">
      <w:pPr>
        <w:ind w:left="567" w:firstLine="0"/>
        <w:jc w:val="right"/>
        <w:rPr>
          <w:snapToGrid w:val="0"/>
        </w:rPr>
      </w:pPr>
      <w:r>
        <w:rPr>
          <w:snapToGrid w:val="0"/>
        </w:rPr>
        <w:br w:type="page"/>
      </w:r>
      <w:r w:rsidR="00916DFC" w:rsidRPr="00FF4CEC">
        <w:rPr>
          <w:snapToGrid w:val="0"/>
        </w:rPr>
        <w:lastRenderedPageBreak/>
        <w:t>Приложение № 5</w:t>
      </w:r>
    </w:p>
    <w:p w:rsidR="00916DFC" w:rsidRPr="00FF4CEC" w:rsidRDefault="00916DFC" w:rsidP="00FF4CEC">
      <w:pPr>
        <w:widowControl w:val="0"/>
        <w:tabs>
          <w:tab w:val="left" w:pos="840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FF4CEC">
        <w:rPr>
          <w:rFonts w:cs="Arial"/>
          <w:snapToGrid w:val="0"/>
        </w:rPr>
        <w:t xml:space="preserve"> к </w:t>
      </w:r>
      <w:r w:rsidRPr="00FF4CEC">
        <w:rPr>
          <w:rFonts w:cs="Arial"/>
          <w:bCs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FF4CEC" w:rsidRDefault="00916DFC" w:rsidP="00FF4CEC">
      <w:pPr>
        <w:widowControl w:val="0"/>
        <w:tabs>
          <w:tab w:val="left" w:pos="840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Оценочная ведомость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FF4CEC">
        <w:rPr>
          <w:rFonts w:cs="Arial"/>
          <w:bCs/>
        </w:rPr>
        <w:t xml:space="preserve">по </w:t>
      </w:r>
      <w:r w:rsidRPr="00FF4CEC">
        <w:rPr>
          <w:rFonts w:cs="Arial"/>
        </w:rPr>
        <w:t>предоставлению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FF4CEC">
        <w:rPr>
          <w:rFonts w:cs="Arial"/>
          <w:bCs/>
        </w:rPr>
        <w:t xml:space="preserve"> </w:t>
      </w:r>
      <w:r w:rsidRPr="00FF4CEC">
        <w:rPr>
          <w:rFonts w:cs="Arial"/>
          <w:bCs/>
        </w:rPr>
        <w:t>______________________________________________________</w:t>
      </w:r>
    </w:p>
    <w:p w:rsidR="00916DFC" w:rsidRPr="00FF4CEC" w:rsidRDefault="00FF4CE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(наименование претендента)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Заседание конкурсной комиссии по отбору субъектов малого и среднего предпринимательства, претендующих на предоставление субсидий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От «____» ______________20__№______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22" w:type="dxa"/>
        <w:jc w:val="center"/>
        <w:tblInd w:w="-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53"/>
        <w:gridCol w:w="4529"/>
      </w:tblGrid>
      <w:tr w:rsidR="00FF4CEC" w:rsidRPr="00FF4CEC" w:rsidTr="00FF4CEC">
        <w:trPr>
          <w:trHeight w:val="56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Наименование критерия оценки заявок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Значение оценки (балл)</w:t>
            </w:r>
          </w:p>
        </w:tc>
      </w:tr>
      <w:tr w:rsidR="00FF4CEC" w:rsidRPr="00FF4CEC" w:rsidTr="00FF4CEC">
        <w:trPr>
          <w:trHeight w:val="538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1.</w:t>
            </w: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Количество создаваемых рабочих мест в период реализации проекта, единиц</w:t>
            </w:r>
          </w:p>
        </w:tc>
      </w:tr>
      <w:tr w:rsidR="00FF4CEC" w:rsidRPr="00FF4CEC" w:rsidTr="00FF4CEC">
        <w:trPr>
          <w:trHeight w:val="9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от 1 до 2 рабочих мест – 5 баллов;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от 3 до 4 рабочих мест – 10 баллов;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более 4 рабочих мест – 15 баллов.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rPr>
          <w:trHeight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2.</w:t>
            </w: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</w:tr>
      <w:tr w:rsidR="00FF4CEC" w:rsidRPr="00FF4CEC" w:rsidTr="00FF4CEC">
        <w:trPr>
          <w:trHeight w:val="36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свыше 20000 руб. – 15 баллов;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от 15000руб.- до 20000руб. – 10 баллов;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от величины прожиточного минимума – 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до 15000 руб. – 5 баллов;</w:t>
            </w:r>
          </w:p>
          <w:p w:rsidR="00916DFC" w:rsidRPr="00FF4CEC" w:rsidRDefault="00916DFC" w:rsidP="00FF4CE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ниже прожиточного минимума – 0 баллов.</w:t>
            </w: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6DFC" w:rsidRPr="00FF4CEC" w:rsidRDefault="00916DFC" w:rsidP="00FF4CEC">
            <w:pPr>
              <w:ind w:firstLine="0"/>
              <w:rPr>
                <w:rFonts w:cs="Arial"/>
              </w:rPr>
            </w:pPr>
          </w:p>
          <w:p w:rsidR="00916DFC" w:rsidRPr="00FF4CEC" w:rsidRDefault="00916DFC" w:rsidP="00FF4CEC">
            <w:pPr>
              <w:ind w:firstLine="0"/>
              <w:rPr>
                <w:rFonts w:cs="Arial"/>
              </w:rPr>
            </w:pP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FF4CEC" w:rsidRPr="00FF4CEC" w:rsidTr="00FF4CE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3.</w:t>
            </w: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Сумма уплаченных налоговых и неналоговых платежей во все уровни бюджетов РФ за год, предшествующий году подачи заявки, на 1 рубль запрашиваемой субсидии, руб</w:t>
            </w:r>
          </w:p>
        </w:tc>
      </w:tr>
      <w:tr w:rsidR="00FF4CEC" w:rsidRPr="00FF4CEC" w:rsidTr="00FF4CEC">
        <w:trPr>
          <w:trHeight w:val="856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менее 0,5 рубля – 0 баллов;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от 0,5 до 0,8 рубля – 1 балл;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от 0,8 до 1 рубля – 2 балла;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от 1 до 1,5 рубля – 3 балла;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от 1,5 и выше – 4 балла.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</w:tc>
      </w:tr>
      <w:tr w:rsidR="00FF4CEC" w:rsidRPr="00FF4CEC" w:rsidTr="00FF4CE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4.</w:t>
            </w: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Удельный вес вложенных собственных средств в реализацию проекта, %</w:t>
            </w:r>
          </w:p>
        </w:tc>
      </w:tr>
      <w:tr w:rsidR="00FF4CEC" w:rsidRPr="00FF4CEC" w:rsidTr="00FF4CEC">
        <w:trPr>
          <w:trHeight w:val="9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до 40% - 5 баллов;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от 41% до 60% - 10 баллов;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более 60% - 15 баллов.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  <w:p w:rsidR="00916DFC" w:rsidRPr="00FF4CEC" w:rsidRDefault="00916DFC" w:rsidP="00FF4CE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 xml:space="preserve"> </w:t>
            </w:r>
          </w:p>
        </w:tc>
      </w:tr>
    </w:tbl>
    <w:p w:rsidR="00916DFC" w:rsidRPr="00FF4CEC" w:rsidRDefault="00916DFC" w:rsidP="00FF4CEC">
      <w:pPr>
        <w:widowControl w:val="0"/>
        <w:autoSpaceDE w:val="0"/>
        <w:autoSpaceDN w:val="0"/>
        <w:ind w:firstLine="709"/>
        <w:rPr>
          <w:rFonts w:cs="Arial"/>
        </w:rPr>
      </w:pPr>
    </w:p>
    <w:p w:rsidR="00FF4CEC" w:rsidRDefault="00FF4CEC" w:rsidP="00FF4CEC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Член</w:t>
      </w:r>
      <w:r w:rsidR="0024090E" w:rsidRPr="00FF4CEC">
        <w:rPr>
          <w:rFonts w:cs="Arial"/>
        </w:rPr>
        <w:t>ы</w:t>
      </w:r>
      <w:r w:rsidR="00916DFC" w:rsidRPr="00FF4CEC">
        <w:rPr>
          <w:rFonts w:cs="Arial"/>
        </w:rPr>
        <w:t xml:space="preserve"> конкурсной комиссии</w:t>
      </w:r>
      <w:r>
        <w:rPr>
          <w:rFonts w:cs="Arial"/>
        </w:rPr>
        <w:t xml:space="preserve"> </w:t>
      </w:r>
      <w:r w:rsidR="00916DFC" w:rsidRPr="00FF4CEC">
        <w:rPr>
          <w:rFonts w:cs="Arial"/>
        </w:rPr>
        <w:t>___________</w:t>
      </w:r>
      <w:r>
        <w:rPr>
          <w:rFonts w:cs="Arial"/>
        </w:rPr>
        <w:t xml:space="preserve"> </w:t>
      </w:r>
      <w:r w:rsidR="00916DFC" w:rsidRPr="00FF4CEC">
        <w:rPr>
          <w:rFonts w:cs="Arial"/>
        </w:rPr>
        <w:t>_________________________</w:t>
      </w:r>
    </w:p>
    <w:p w:rsidR="00916DFC" w:rsidRPr="00FF4CEC" w:rsidRDefault="00FF4CEC" w:rsidP="00FF4CEC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786"/>
        <w:gridCol w:w="4853"/>
      </w:tblGrid>
      <w:tr w:rsidR="00FF4CEC" w:rsidRPr="00FF4CEC" w:rsidTr="00AA741D">
        <w:tc>
          <w:tcPr>
            <w:tcW w:w="4786" w:type="dxa"/>
          </w:tcPr>
          <w:p w:rsidR="00916DFC" w:rsidRPr="00FF4CEC" w:rsidRDefault="00FF4CEC" w:rsidP="00FF4CEC">
            <w:pPr>
              <w:ind w:left="567" w:firstLine="0"/>
              <w:rPr>
                <w:snapToGrid w:val="0"/>
              </w:rPr>
            </w:pPr>
            <w:r>
              <w:t xml:space="preserve"> </w:t>
            </w:r>
          </w:p>
        </w:tc>
        <w:tc>
          <w:tcPr>
            <w:tcW w:w="4853" w:type="dxa"/>
          </w:tcPr>
          <w:p w:rsidR="00916DFC" w:rsidRPr="00FF4CEC" w:rsidRDefault="00916DFC" w:rsidP="00FF4CEC">
            <w:pPr>
              <w:keepNext/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Приложение № 6</w:t>
            </w:r>
          </w:p>
          <w:p w:rsidR="00916DFC" w:rsidRPr="00FF4CEC" w:rsidRDefault="00916DFC" w:rsidP="00FF4CEC">
            <w:pPr>
              <w:keepNext/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 xml:space="preserve">к </w:t>
            </w:r>
            <w:r w:rsidRPr="00FF4CEC">
              <w:rPr>
                <w:rFonts w:cs="Arial"/>
                <w:bCs/>
              </w:rPr>
      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Соглашение № _____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между администрацией </w:t>
      </w:r>
      <w:r w:rsidR="007A5983" w:rsidRPr="00FF4CEC">
        <w:rPr>
          <w:rFonts w:cs="Arial"/>
        </w:rPr>
        <w:t>Тер</w:t>
      </w:r>
      <w:r w:rsidRPr="00FF4CEC">
        <w:rPr>
          <w:rFonts w:cs="Arial"/>
        </w:rPr>
        <w:t xml:space="preserve">новского муниципального района и субъектом малого и среднего предпринимательства о </w:t>
      </w:r>
      <w:r w:rsidRPr="00FF4CEC">
        <w:rPr>
          <w:rFonts w:cs="Arial"/>
          <w:bCs/>
        </w:rPr>
        <w:t>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Администрация </w:t>
      </w:r>
      <w:r w:rsidR="007A5983" w:rsidRPr="00FF4CEC">
        <w:rPr>
          <w:rFonts w:cs="Arial"/>
        </w:rPr>
        <w:t>Тер</w:t>
      </w:r>
      <w:r w:rsidRPr="00FF4CEC">
        <w:rPr>
          <w:rFonts w:cs="Arial"/>
        </w:rPr>
        <w:t xml:space="preserve">новского муниципального района в лице ______________________________________________________, действующего на основании ____________, (наименование нормативного правового акта) именуемый в дальнейшем Администрация, с одной стороны, и _________________________в лице _____________________________________, 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8" w:name="Par27"/>
      <w:bookmarkEnd w:id="8"/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1. Предмет Соглашения</w:t>
      </w:r>
    </w:p>
    <w:p w:rsidR="00916DFC" w:rsidRPr="00FF4CEC" w:rsidRDefault="00916DFC" w:rsidP="00FF4C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  <w:bCs/>
        </w:rPr>
        <w:t xml:space="preserve">1.1. На основании постановления от_________ №___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</w:t>
      </w:r>
      <w:r w:rsidRPr="00FF4CEC">
        <w:rPr>
          <w:rFonts w:cs="Arial"/>
        </w:rPr>
        <w:t xml:space="preserve">Администрация предоставляет Получателю субсидию на </w:t>
      </w:r>
      <w:r w:rsidRPr="00FF4CEC">
        <w:rPr>
          <w:rFonts w:cs="Arial"/>
          <w:bCs/>
        </w:rPr>
        <w:t xml:space="preserve">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  <w:r w:rsidRPr="00FF4CEC">
        <w:rPr>
          <w:rFonts w:cs="Arial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916DFC" w:rsidRPr="00FF4CEC" w:rsidRDefault="00916DFC" w:rsidP="00FF4CEC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1.2. Предоставление субсидии осуществляется в рамках реализации в 20__ году мероприятия</w:t>
      </w:r>
      <w:r w:rsidR="006C1C6F" w:rsidRPr="00FF4CEC">
        <w:rPr>
          <w:rFonts w:cs="Arial"/>
        </w:rPr>
        <w:t xml:space="preserve"> подпрограммы «Развитие и поддержка малого и среднего предпринимательства» муниципальной программы Терновского муниципального района Воронежской области «Экономическое развитие, управление муниципальным имуществом и земельными ресурсами Терновского муниципального района Воронежской области» №230 от 10 августа 2020 года</w:t>
      </w:r>
      <w:r w:rsidRPr="00FF4CEC">
        <w:rPr>
          <w:rFonts w:cs="Arial"/>
        </w:rPr>
        <w:t xml:space="preserve">, в пределах в пределах бюджетных средств. 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1.3.</w:t>
      </w:r>
      <w:bookmarkStart w:id="9" w:name="Par32"/>
      <w:bookmarkEnd w:id="9"/>
      <w:r w:rsidRPr="00FF4CEC">
        <w:rPr>
          <w:rFonts w:cs="Arial"/>
        </w:rPr>
        <w:t xml:space="preserve"> Субсидия предоставляется на </w:t>
      </w:r>
      <w:r w:rsidRPr="00FF4CEC">
        <w:rPr>
          <w:rFonts w:cs="Arial"/>
          <w:bCs/>
        </w:rPr>
        <w:t xml:space="preserve">компенсацию части затрат субъектов малого и среднего предпринимательства, связанных с приобретением оборудования </w:t>
      </w:r>
      <w:r w:rsidRPr="00FF4CEC">
        <w:rPr>
          <w:rFonts w:cs="Arial"/>
          <w:bCs/>
        </w:rPr>
        <w:lastRenderedPageBreak/>
        <w:t>в целях создания и (или) развития либо модернизации производства товаров (работ, услуг)</w:t>
      </w:r>
      <w:r w:rsidRPr="00FF4CEC">
        <w:rPr>
          <w:rFonts w:cs="Arial"/>
        </w:rPr>
        <w:t xml:space="preserve">, в размере, не превышающем </w:t>
      </w:r>
      <w:r w:rsidR="007A5983" w:rsidRPr="00FF4CEC">
        <w:rPr>
          <w:rFonts w:cs="Arial"/>
        </w:rPr>
        <w:t>10</w:t>
      </w:r>
      <w:r w:rsidRPr="00FF4CEC">
        <w:rPr>
          <w:rFonts w:cs="Arial"/>
        </w:rPr>
        <w:t xml:space="preserve">00 тыс. рублей и </w:t>
      </w:r>
      <w:r w:rsidR="0024090E" w:rsidRPr="00FF4CEC">
        <w:rPr>
          <w:rFonts w:cs="Arial"/>
        </w:rPr>
        <w:t xml:space="preserve">не </w:t>
      </w:r>
      <w:r w:rsidRPr="00FF4CEC">
        <w:rPr>
          <w:rFonts w:cs="Arial"/>
        </w:rPr>
        <w:t xml:space="preserve">более </w:t>
      </w:r>
      <w:r w:rsidR="0024090E" w:rsidRPr="00FF4CEC">
        <w:rPr>
          <w:rFonts w:cs="Arial"/>
        </w:rPr>
        <w:t>90</w:t>
      </w:r>
      <w:r w:rsidRPr="00FF4CEC">
        <w:rPr>
          <w:rFonts w:cs="Arial"/>
        </w:rPr>
        <w:t>% от фактически произведенных субъектом малого и среднего предпринимательства затрат.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2. Права и обязанности сторон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0" w:name="Par39"/>
      <w:bookmarkStart w:id="11" w:name="Par44"/>
      <w:bookmarkEnd w:id="10"/>
      <w:bookmarkEnd w:id="11"/>
      <w:r w:rsidRPr="00FF4CEC">
        <w:rPr>
          <w:rFonts w:cs="Arial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2.3. Получатель обязуется выполнять следующие условия:</w:t>
      </w:r>
    </w:p>
    <w:p w:rsidR="00916DFC" w:rsidRPr="00FF4CEC" w:rsidRDefault="00916DFC" w:rsidP="00FF4CEC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- создать не менее ____ рабочих мест;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spacing w:val="2"/>
        </w:rPr>
      </w:pPr>
      <w:bookmarkStart w:id="12" w:name="Par36"/>
      <w:bookmarkStart w:id="13" w:name="Par38"/>
      <w:bookmarkEnd w:id="12"/>
      <w:bookmarkEnd w:id="13"/>
      <w:r w:rsidRPr="00FF4CEC">
        <w:rPr>
          <w:rFonts w:cs="Arial"/>
        </w:rPr>
        <w:t>- п</w:t>
      </w:r>
      <w:r w:rsidRPr="00FF4CEC">
        <w:rPr>
          <w:rFonts w:eastAsia="Calibri" w:cs="Arial"/>
          <w:spacing w:val="2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4" w:name="Par50"/>
      <w:bookmarkEnd w:id="14"/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3. Сумма субсидии и порядок ее предоставления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3.1 Администрация предоставляет Получателю Субсидию в общем размере ________ рублей за счет средств муниципального бюджета.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FF4CEC">
          <w:rPr>
            <w:rFonts w:cs="Arial"/>
          </w:rPr>
          <w:t xml:space="preserve">разделе </w:t>
        </w:r>
      </w:hyperlink>
      <w:r w:rsidRPr="00FF4CEC">
        <w:rPr>
          <w:rFonts w:cs="Arial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5" w:name="Par61"/>
      <w:bookmarkStart w:id="16" w:name="Par68"/>
      <w:bookmarkEnd w:id="15"/>
      <w:bookmarkEnd w:id="16"/>
      <w:r w:rsidRPr="00FF4CEC">
        <w:rPr>
          <w:rFonts w:cs="Arial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3.4.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4. Ответственность сторон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</w:t>
      </w:r>
      <w:r w:rsidRPr="00FF4CEC">
        <w:rPr>
          <w:rFonts w:cs="Arial"/>
        </w:rPr>
        <w:lastRenderedPageBreak/>
        <w:t>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hyperlink r:id="rId15" w:history="1">
        <w:r w:rsidRPr="00FF4CEC">
          <w:rPr>
            <w:rFonts w:cs="Arial"/>
          </w:rPr>
          <w:t>Положением</w:t>
        </w:r>
      </w:hyperlink>
      <w:r w:rsidRPr="00FF4CEC">
        <w:rPr>
          <w:rFonts w:cs="Arial"/>
        </w:rPr>
        <w:t>, возлагается на Получателя.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5. Контроль за соблюдением условий, целей и порядка предоставления субсидий 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5.1. Администрация и органы муниципального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5.2. Получатель согласен на осуществление Администрацией и органами муниципального финансового контроля проверок соблюдения условий, целей и порядка предоставления субсидии.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5.3. Предоставление субсидий Получателю прекращается в случае выявления Администрацией и органами муниципального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5.4. В случае неисполнения либо ненадлежащего исполнения </w:t>
      </w:r>
      <w:hyperlink w:anchor="Par36" w:history="1">
        <w:r w:rsidRPr="00FF4CEC">
          <w:rPr>
            <w:rFonts w:cs="Arial"/>
          </w:rPr>
          <w:t>пункта 2.3</w:t>
        </w:r>
      </w:hyperlink>
      <w:r w:rsidRPr="00FF4CEC">
        <w:rPr>
          <w:rFonts w:cs="Arial"/>
        </w:rPr>
        <w:t xml:space="preserve"> настоящего Соглашения, а также в случае установления по итогам проверок, проведенных Администрацией и органами муниципального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6. Порядок возврата субсидии</w:t>
      </w:r>
      <w:bookmarkStart w:id="17" w:name="Par76"/>
      <w:bookmarkEnd w:id="17"/>
    </w:p>
    <w:p w:rsidR="00916DFC" w:rsidRPr="00FF4CEC" w:rsidRDefault="00916DFC" w:rsidP="00FF4CEC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FF4CEC">
        <w:rPr>
          <w:rFonts w:cs="Arial"/>
        </w:rPr>
        <w:t>6.1. </w:t>
      </w:r>
      <w:r w:rsidRPr="00FF4CEC">
        <w:rPr>
          <w:rFonts w:eastAsia="Calibri" w:cs="Arial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FF4CEC">
        <w:rPr>
          <w:rFonts w:eastAsia="Calibri" w:cs="Arial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FF4CEC">
        <w:rPr>
          <w:rFonts w:cs="Arial"/>
        </w:rPr>
        <w:t>6.2. </w:t>
      </w:r>
      <w:r w:rsidRPr="00FF4CEC">
        <w:rPr>
          <w:rFonts w:eastAsia="Calibri" w:cs="Arial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FF4CEC">
        <w:rPr>
          <w:rFonts w:eastAsia="Calibri" w:cs="Arial"/>
        </w:rPr>
        <w:lastRenderedPageBreak/>
        <w:t>Субсидии подлежат возврату получателем в течение 10 рабочих дней с даты получения требования.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FF4CEC">
        <w:rPr>
          <w:rFonts w:eastAsia="Calibri" w:cs="Arial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916DFC" w:rsidRPr="00FF4CEC" w:rsidRDefault="00916DFC" w:rsidP="00FF4CEC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7. Срок действия Соглашения</w:t>
      </w:r>
    </w:p>
    <w:p w:rsidR="00916DFC" w:rsidRPr="00FF4CEC" w:rsidRDefault="00916DFC" w:rsidP="00FF4CEC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F4CEC">
        <w:rPr>
          <w:rFonts w:cs="Arial"/>
        </w:rPr>
        <w:t>7</w:t>
      </w:r>
      <w:r w:rsidRPr="00FF4CEC">
        <w:rPr>
          <w:rFonts w:eastAsia="Calibri" w:cs="Arial"/>
        </w:rPr>
        <w:t xml:space="preserve">.1. Соглашение вступает в силу с момента его подписания сторонами и действует в части срока оказания поддержки до _________________, а по </w:t>
      </w:r>
      <w:r w:rsidRPr="00FF4CEC">
        <w:rPr>
          <w:rFonts w:cs="Arial"/>
        </w:rPr>
        <w:t xml:space="preserve">обязательствам, установленным пунктом 2.3 настоящего Соглашения – до ______________. 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8. Адреса и реквизиты Сторон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FF4CEC" w:rsidRPr="00FF4CEC" w:rsidTr="00AA741D">
        <w:tc>
          <w:tcPr>
            <w:tcW w:w="4543" w:type="dxa"/>
            <w:hideMark/>
          </w:tcPr>
          <w:p w:rsidR="00916DFC" w:rsidRPr="00FF4CEC" w:rsidRDefault="00916DFC" w:rsidP="00FF4CEC">
            <w:pPr>
              <w:snapToGri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Администрация:</w:t>
            </w:r>
          </w:p>
          <w:p w:rsidR="00916DFC" w:rsidRPr="00FF4CEC" w:rsidRDefault="00916DFC" w:rsidP="00FF4CEC">
            <w:pPr>
              <w:snapToGri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t>Наименование:</w:t>
            </w:r>
          </w:p>
          <w:p w:rsidR="00916DFC" w:rsidRPr="00FF4CEC" w:rsidRDefault="00916DFC" w:rsidP="00FF4CEC">
            <w:pPr>
              <w:snapToGrid w:val="0"/>
              <w:ind w:firstLine="0"/>
              <w:rPr>
                <w:rFonts w:cs="Arial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Адрес: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Телефон /факс: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ИНН/КПП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 xml:space="preserve">Банк: 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Лицевой счёт: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Расчётный счёт: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БИК: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ОКТМО: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Глава администрации ______________ муниципального района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_____________ / ______________</w:t>
            </w:r>
          </w:p>
          <w:p w:rsidR="00916DFC" w:rsidRPr="00FF4CEC" w:rsidRDefault="00FF4CE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916DFC" w:rsidRPr="00FF4CEC">
              <w:rPr>
                <w:rFonts w:cs="Arial"/>
                <w:snapToGrid w:val="0"/>
              </w:rPr>
              <w:t>(подпись)</w:t>
            </w:r>
            <w:r>
              <w:rPr>
                <w:rFonts w:cs="Arial"/>
                <w:snapToGrid w:val="0"/>
              </w:rPr>
              <w:t xml:space="preserve"> </w:t>
            </w:r>
            <w:r w:rsidR="00916DFC" w:rsidRPr="00FF4CEC">
              <w:rPr>
                <w:rFonts w:cs="Arial"/>
                <w:snapToGrid w:val="0"/>
              </w:rPr>
              <w:t>(Ф.И.О.)</w:t>
            </w:r>
          </w:p>
          <w:p w:rsidR="00916DFC" w:rsidRPr="00FF4CEC" w:rsidRDefault="00916DFC" w:rsidP="00FF4CEC">
            <w:pPr>
              <w:ind w:firstLine="0"/>
              <w:rPr>
                <w:rFonts w:cs="Arial"/>
              </w:rPr>
            </w:pPr>
          </w:p>
          <w:p w:rsidR="00916DFC" w:rsidRPr="00FF4CEC" w:rsidRDefault="00916DFC" w:rsidP="00FF4CEC">
            <w:pPr>
              <w:ind w:firstLine="0"/>
              <w:rPr>
                <w:rFonts w:cs="Arial"/>
              </w:rPr>
            </w:pPr>
          </w:p>
          <w:p w:rsidR="00916DFC" w:rsidRPr="00FF4CEC" w:rsidRDefault="00916DFC" w:rsidP="00FF4CEC">
            <w:pPr>
              <w:ind w:firstLine="0"/>
              <w:rPr>
                <w:rFonts w:cs="Arial"/>
                <w:lang w:eastAsia="ar-SA"/>
              </w:rPr>
            </w:pPr>
            <w:r w:rsidRPr="00FF4CEC">
              <w:rPr>
                <w:rFonts w:cs="Arial"/>
              </w:rPr>
              <w:t>М.П.</w:t>
            </w:r>
          </w:p>
        </w:tc>
        <w:tc>
          <w:tcPr>
            <w:tcW w:w="4535" w:type="dxa"/>
            <w:hideMark/>
          </w:tcPr>
          <w:p w:rsidR="00916DFC" w:rsidRPr="00FF4CEC" w:rsidRDefault="00916DFC" w:rsidP="00FF4CEC">
            <w:pPr>
              <w:snapToGrid w:val="0"/>
              <w:ind w:firstLine="0"/>
              <w:rPr>
                <w:rFonts w:cs="Arial"/>
              </w:rPr>
            </w:pPr>
            <w:r w:rsidRPr="00FF4CEC">
              <w:rPr>
                <w:rFonts w:cs="Arial"/>
              </w:rPr>
              <w:lastRenderedPageBreak/>
              <w:t>Получатель: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Наименование: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Адрес: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Телефон /факс: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ИНН/КПП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 xml:space="preserve">Банк: 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Лицевой счёт: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Расчётный счёт: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БИК: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ОКТМО: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 xml:space="preserve">Должность уполномоченного лица Получателя, подписывающего </w:t>
            </w:r>
            <w:r w:rsidRPr="00FF4CEC">
              <w:rPr>
                <w:rFonts w:cs="Arial"/>
                <w:snapToGrid w:val="0"/>
                <w:spacing w:val="2"/>
              </w:rPr>
              <w:t>Соглашение</w:t>
            </w:r>
          </w:p>
          <w:p w:rsidR="00916DFC" w:rsidRPr="00FF4CEC" w:rsidRDefault="00916DF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F4CEC">
              <w:rPr>
                <w:rFonts w:cs="Arial"/>
                <w:snapToGrid w:val="0"/>
              </w:rPr>
              <w:t>_____________ / ______________</w:t>
            </w:r>
          </w:p>
          <w:p w:rsidR="00916DFC" w:rsidRPr="00FF4CEC" w:rsidRDefault="00FF4CEC" w:rsidP="00FF4CEC">
            <w:pPr>
              <w:widowControl w:val="0"/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916DFC" w:rsidRPr="00FF4CEC">
              <w:rPr>
                <w:rFonts w:cs="Arial"/>
                <w:snapToGrid w:val="0"/>
              </w:rPr>
              <w:t>(подпись)</w:t>
            </w:r>
            <w:r>
              <w:rPr>
                <w:rFonts w:cs="Arial"/>
                <w:snapToGrid w:val="0"/>
              </w:rPr>
              <w:t xml:space="preserve"> </w:t>
            </w:r>
            <w:r w:rsidR="00916DFC" w:rsidRPr="00FF4CEC">
              <w:rPr>
                <w:rFonts w:cs="Arial"/>
                <w:snapToGrid w:val="0"/>
              </w:rPr>
              <w:t>(Ф.И.О.)</w:t>
            </w:r>
          </w:p>
          <w:p w:rsidR="00916DFC" w:rsidRPr="00FF4CEC" w:rsidRDefault="00916DFC" w:rsidP="00FF4CEC">
            <w:pPr>
              <w:ind w:firstLine="0"/>
              <w:rPr>
                <w:rFonts w:cs="Arial"/>
              </w:rPr>
            </w:pPr>
          </w:p>
          <w:p w:rsidR="00916DFC" w:rsidRPr="00FF4CEC" w:rsidRDefault="00916DFC" w:rsidP="00FF4CEC">
            <w:pPr>
              <w:ind w:firstLine="0"/>
              <w:rPr>
                <w:rFonts w:cs="Arial"/>
              </w:rPr>
            </w:pPr>
          </w:p>
          <w:p w:rsidR="00916DFC" w:rsidRPr="00FF4CEC" w:rsidRDefault="00916DFC" w:rsidP="00FF4CEC">
            <w:pPr>
              <w:ind w:firstLine="0"/>
              <w:rPr>
                <w:rFonts w:cs="Arial"/>
                <w:lang w:eastAsia="ar-SA"/>
              </w:rPr>
            </w:pPr>
            <w:r w:rsidRPr="00FF4CEC">
              <w:rPr>
                <w:rFonts w:cs="Arial"/>
              </w:rPr>
              <w:t>М.П. (при наличии печати)</w:t>
            </w:r>
          </w:p>
        </w:tc>
      </w:tr>
    </w:tbl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autoSpaceDE w:val="0"/>
        <w:autoSpaceDN w:val="0"/>
        <w:adjustRightInd w:val="0"/>
        <w:ind w:firstLine="709"/>
        <w:rPr>
          <w:rFonts w:cs="Arial"/>
        </w:rPr>
        <w:sectPr w:rsidR="00916DFC" w:rsidRPr="00FF4CEC" w:rsidSect="00FF4C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916DFC" w:rsidRPr="00FF4CEC" w:rsidRDefault="00916DFC" w:rsidP="00FF4CEC">
      <w:pPr>
        <w:ind w:left="567" w:firstLine="0"/>
        <w:jc w:val="right"/>
        <w:rPr>
          <w:snapToGrid w:val="0"/>
        </w:rPr>
      </w:pPr>
      <w:r w:rsidRPr="00FF4CEC">
        <w:rPr>
          <w:snapToGrid w:val="0"/>
        </w:rPr>
        <w:lastRenderedPageBreak/>
        <w:t>Приложение № 7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  <w:snapToGrid w:val="0"/>
        </w:rPr>
        <w:t xml:space="preserve">к </w:t>
      </w:r>
      <w:r w:rsidRPr="00FF4CEC">
        <w:rPr>
          <w:rFonts w:cs="Arial"/>
          <w:bCs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Согласие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_________________________________________________________________ 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(полное наименование субъекта малого и среднего предпринимательства)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в лице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Руководитель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_______________ ______________________________</w:t>
      </w:r>
    </w:p>
    <w:p w:rsidR="00916DFC" w:rsidRPr="00FF4CEC" w:rsidRDefault="00FF4CE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(подпись)</w:t>
      </w:r>
      <w:r>
        <w:rPr>
          <w:rFonts w:cs="Arial"/>
        </w:rPr>
        <w:t xml:space="preserve"> </w:t>
      </w:r>
      <w:r w:rsidR="00916DFC" w:rsidRPr="00FF4CEC">
        <w:rPr>
          <w:rFonts w:cs="Arial"/>
        </w:rPr>
        <w:t>(фамилия, имя, отчество)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М.П.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«___» __________ 20__ г.</w:t>
      </w:r>
    </w:p>
    <w:p w:rsidR="00916DFC" w:rsidRPr="00FF4CEC" w:rsidRDefault="00FF4CEC" w:rsidP="00FF4CEC">
      <w:pPr>
        <w:ind w:left="567" w:firstLine="0"/>
        <w:jc w:val="right"/>
        <w:rPr>
          <w:snapToGrid w:val="0"/>
        </w:rPr>
      </w:pPr>
      <w:r>
        <w:br w:type="page"/>
      </w:r>
      <w:r w:rsidR="00916DFC" w:rsidRPr="00FF4CEC">
        <w:lastRenderedPageBreak/>
        <w:t>Приложение</w:t>
      </w:r>
      <w:r w:rsidR="00916DFC" w:rsidRPr="00FF4CEC">
        <w:rPr>
          <w:snapToGrid w:val="0"/>
        </w:rPr>
        <w:t xml:space="preserve"> № 8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  <w:snapToGrid w:val="0"/>
        </w:rPr>
        <w:t xml:space="preserve">к </w:t>
      </w:r>
      <w:r w:rsidRPr="00FF4CEC">
        <w:rPr>
          <w:rFonts w:cs="Arial"/>
          <w:bCs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Согласие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_________________________________________________________________ 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(полное наименование субъекта малого и среднего предпринимательства)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в лице _______________________________________________,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осуществление органами муниципального финансового контроля проверки соблюдения условий, целей и порядка предоставления субсидии.</w:t>
      </w: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Руководитель _______________ ______________________________</w:t>
      </w:r>
    </w:p>
    <w:p w:rsidR="00916DFC" w:rsidRPr="00FF4CEC" w:rsidRDefault="00FF4CE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(подпись)</w:t>
      </w:r>
      <w:r>
        <w:rPr>
          <w:rFonts w:cs="Arial"/>
        </w:rPr>
        <w:t xml:space="preserve"> </w:t>
      </w:r>
      <w:r w:rsidR="00916DFC" w:rsidRPr="00FF4CEC">
        <w:rPr>
          <w:rFonts w:cs="Arial"/>
        </w:rPr>
        <w:t>(фамилия, имя, отчество)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М.П.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«___» __________ 20__ г.</w:t>
      </w: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FF4CEC" w:rsidP="00FF4CEC">
      <w:pPr>
        <w:ind w:left="567" w:firstLine="0"/>
        <w:jc w:val="right"/>
        <w:rPr>
          <w:snapToGrid w:val="0"/>
        </w:rPr>
      </w:pPr>
      <w:r>
        <w:rPr>
          <w:snapToGrid w:val="0"/>
        </w:rPr>
        <w:br w:type="page"/>
      </w:r>
      <w:r w:rsidR="00916DFC" w:rsidRPr="00FF4CEC">
        <w:rPr>
          <w:snapToGrid w:val="0"/>
        </w:rPr>
        <w:lastRenderedPageBreak/>
        <w:t>Приложение № 9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  <w:snapToGrid w:val="0"/>
        </w:rPr>
        <w:t xml:space="preserve">к </w:t>
      </w:r>
      <w:r w:rsidRPr="00FF4CEC">
        <w:rPr>
          <w:rFonts w:cs="Arial"/>
          <w:bCs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Согласие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 xml:space="preserve">_________________________________________________________________ 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(полное наименование субъекта малого и среднего предпринимательства)</w:t>
      </w:r>
    </w:p>
    <w:p w:rsidR="00916DFC" w:rsidRPr="00FF4CEC" w:rsidRDefault="00916DFC" w:rsidP="00FF4CEC">
      <w:pPr>
        <w:ind w:firstLine="709"/>
        <w:rPr>
          <w:rFonts w:cs="Arial"/>
        </w:rPr>
      </w:pPr>
      <w:r w:rsidRPr="00FF4CEC">
        <w:rPr>
          <w:rFonts w:cs="Arial"/>
        </w:rPr>
        <w:t>в лице 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размещение</w:t>
      </w:r>
      <w:r w:rsidR="00FF4CEC">
        <w:rPr>
          <w:rFonts w:cs="Arial"/>
        </w:rPr>
        <w:t xml:space="preserve"> </w:t>
      </w:r>
      <w:r w:rsidRPr="00FF4CEC">
        <w:rPr>
          <w:rFonts w:cs="Arial"/>
        </w:rPr>
        <w:t>информации в информационно-телекоммуникационной сети «Интернет», а также согласие на обработку данных.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Руководитель _______________ ______________________________</w:t>
      </w:r>
    </w:p>
    <w:p w:rsidR="00916DFC" w:rsidRPr="00FF4CEC" w:rsidRDefault="00FF4CE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DFC" w:rsidRPr="00FF4CEC">
        <w:rPr>
          <w:rFonts w:cs="Arial"/>
        </w:rPr>
        <w:t>(подпись)</w:t>
      </w:r>
      <w:r>
        <w:rPr>
          <w:rFonts w:cs="Arial"/>
        </w:rPr>
        <w:t xml:space="preserve"> </w:t>
      </w:r>
      <w:r w:rsidR="00916DFC" w:rsidRPr="00FF4CEC">
        <w:rPr>
          <w:rFonts w:cs="Arial"/>
        </w:rPr>
        <w:t>(фамилия, имя, отчество)</w:t>
      </w: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6DFC" w:rsidRPr="00FF4CEC" w:rsidRDefault="00916DFC" w:rsidP="00FF4C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CEC">
        <w:rPr>
          <w:rFonts w:cs="Arial"/>
        </w:rPr>
        <w:t>М.П. «___» __________ 20__ г.</w:t>
      </w:r>
    </w:p>
    <w:p w:rsidR="00916DFC" w:rsidRPr="00FF4CEC" w:rsidRDefault="00916DFC" w:rsidP="00FF4CEC">
      <w:pPr>
        <w:ind w:firstLine="709"/>
        <w:rPr>
          <w:rFonts w:cs="Arial"/>
        </w:rPr>
      </w:pPr>
    </w:p>
    <w:p w:rsidR="00A528E4" w:rsidRPr="00FF4CEC" w:rsidRDefault="00A528E4" w:rsidP="00FF4CEC">
      <w:pPr>
        <w:ind w:firstLine="709"/>
        <w:rPr>
          <w:rFonts w:cs="Arial"/>
          <w:bCs/>
        </w:rPr>
      </w:pPr>
    </w:p>
    <w:sectPr w:rsidR="00A528E4" w:rsidRPr="00FF4CEC" w:rsidSect="00FF4CEC">
      <w:pgSz w:w="11909" w:h="16834"/>
      <w:pgMar w:top="2268" w:right="567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51" w:rsidRDefault="00231651">
      <w:r>
        <w:separator/>
      </w:r>
    </w:p>
  </w:endnote>
  <w:endnote w:type="continuationSeparator" w:id="0">
    <w:p w:rsidR="00231651" w:rsidRDefault="0023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EC" w:rsidRDefault="00FF4CE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A4" w:rsidRDefault="00E448A4">
    <w:pPr>
      <w:pStyle w:val="1e"/>
      <w:framePr w:wrap="auto" w:vAnchor="text" w:hAnchor="margin" w:xAlign="right" w:y="1"/>
      <w:rPr>
        <w:rStyle w:val="af7"/>
      </w:rPr>
    </w:pPr>
  </w:p>
  <w:p w:rsidR="00E448A4" w:rsidRDefault="00E448A4" w:rsidP="00AA741D">
    <w:pPr>
      <w:pStyle w:val="1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EC" w:rsidRDefault="00FF4CE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51" w:rsidRDefault="00231651">
      <w:r>
        <w:separator/>
      </w:r>
    </w:p>
  </w:footnote>
  <w:footnote w:type="continuationSeparator" w:id="0">
    <w:p w:rsidR="00231651" w:rsidRDefault="0023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A4" w:rsidRDefault="00E448A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448A4" w:rsidRDefault="00E448A4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2F" w:rsidRDefault="004D5E2F">
    <w:pPr>
      <w:pStyle w:val="af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D5E2F" w:rsidRDefault="004D5E2F">
    <w:pPr>
      <w:pStyle w:val="af4"/>
      <w:rPr>
        <w:color w:val="800000"/>
        <w:sz w:val="20"/>
      </w:rPr>
    </w:pPr>
    <w:r>
      <w:rPr>
        <w:color w:val="800000"/>
        <w:sz w:val="20"/>
      </w:rPr>
      <w:t>Владелец: АДМИНИСТРАЦИЯ ТЕРНОВСКОГО МУНИЦИПАЛЬНОГО РАЙОНА ВОРОНЕЖСКОЙ ОБЛАСТИ</w:t>
    </w:r>
  </w:p>
  <w:p w:rsidR="004D5E2F" w:rsidRDefault="004D5E2F">
    <w:pPr>
      <w:pStyle w:val="af4"/>
      <w:rPr>
        <w:color w:val="800000"/>
        <w:sz w:val="20"/>
      </w:rPr>
    </w:pPr>
    <w:r>
      <w:rPr>
        <w:color w:val="800000"/>
        <w:sz w:val="20"/>
      </w:rPr>
      <w:t>Должность: Глава администрации Терновского муниципального района Воронежской области"ул.Советская</w:t>
    </w:r>
  </w:p>
  <w:p w:rsidR="004D5E2F" w:rsidRDefault="004D5E2F">
    <w:pPr>
      <w:pStyle w:val="af4"/>
      <w:rPr>
        <w:color w:val="800000"/>
        <w:sz w:val="20"/>
      </w:rPr>
    </w:pPr>
    <w:r>
      <w:rPr>
        <w:color w:val="800000"/>
        <w:sz w:val="20"/>
      </w:rPr>
      <w:t>Дата подписи: 06.04.2023 10:52:42</w:t>
    </w:r>
  </w:p>
  <w:p w:rsidR="00E448A4" w:rsidRPr="004D5E2F" w:rsidRDefault="00E448A4">
    <w:pPr>
      <w:pStyle w:val="af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A4" w:rsidRDefault="00E448A4">
    <w:pPr>
      <w:pStyle w:val="af4"/>
      <w:jc w:val="center"/>
    </w:pPr>
  </w:p>
  <w:p w:rsidR="00E448A4" w:rsidRDefault="00E448A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29A"/>
    <w:multiLevelType w:val="multilevel"/>
    <w:tmpl w:val="B7C82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8614E"/>
    <w:multiLevelType w:val="multilevel"/>
    <w:tmpl w:val="8A904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55C18"/>
    <w:multiLevelType w:val="multilevel"/>
    <w:tmpl w:val="8F12101A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619AF"/>
    <w:multiLevelType w:val="hybridMultilevel"/>
    <w:tmpl w:val="BAA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836FD"/>
    <w:multiLevelType w:val="multilevel"/>
    <w:tmpl w:val="8EC23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C10CB7"/>
    <w:multiLevelType w:val="hybridMultilevel"/>
    <w:tmpl w:val="A6102A88"/>
    <w:lvl w:ilvl="0" w:tplc="366AE278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55892930"/>
    <w:multiLevelType w:val="hybridMultilevel"/>
    <w:tmpl w:val="CA1AF214"/>
    <w:lvl w:ilvl="0" w:tplc="9474AB9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D75118"/>
    <w:multiLevelType w:val="multilevel"/>
    <w:tmpl w:val="944A7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5504E0"/>
    <w:multiLevelType w:val="hybridMultilevel"/>
    <w:tmpl w:val="DFBCDD2E"/>
    <w:lvl w:ilvl="0" w:tplc="88406C80">
      <w:start w:val="1"/>
      <w:numFmt w:val="decimal"/>
      <w:lvlText w:val="%1."/>
      <w:lvlJc w:val="left"/>
      <w:pPr>
        <w:tabs>
          <w:tab w:val="num" w:pos="2370"/>
        </w:tabs>
        <w:ind w:left="23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C7F7261"/>
    <w:multiLevelType w:val="multilevel"/>
    <w:tmpl w:val="7E889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BD"/>
    <w:rsid w:val="00000BCB"/>
    <w:rsid w:val="0000227D"/>
    <w:rsid w:val="00054A08"/>
    <w:rsid w:val="00067F59"/>
    <w:rsid w:val="0008236E"/>
    <w:rsid w:val="000A1540"/>
    <w:rsid w:val="000D04F1"/>
    <w:rsid w:val="000F288E"/>
    <w:rsid w:val="00120CFE"/>
    <w:rsid w:val="0014214B"/>
    <w:rsid w:val="00150F05"/>
    <w:rsid w:val="00187247"/>
    <w:rsid w:val="00197B77"/>
    <w:rsid w:val="001C3C50"/>
    <w:rsid w:val="001C7AEB"/>
    <w:rsid w:val="00211EE7"/>
    <w:rsid w:val="00217A78"/>
    <w:rsid w:val="00230BD5"/>
    <w:rsid w:val="00231651"/>
    <w:rsid w:val="00237EC9"/>
    <w:rsid w:val="0024090E"/>
    <w:rsid w:val="00285965"/>
    <w:rsid w:val="002E2A55"/>
    <w:rsid w:val="002F5F3B"/>
    <w:rsid w:val="003605DB"/>
    <w:rsid w:val="0040294D"/>
    <w:rsid w:val="004B3CE2"/>
    <w:rsid w:val="004C04B5"/>
    <w:rsid w:val="004D5E2F"/>
    <w:rsid w:val="00505FB9"/>
    <w:rsid w:val="00560261"/>
    <w:rsid w:val="00565D77"/>
    <w:rsid w:val="00570156"/>
    <w:rsid w:val="00574857"/>
    <w:rsid w:val="005A7DC8"/>
    <w:rsid w:val="005C26CC"/>
    <w:rsid w:val="006424BB"/>
    <w:rsid w:val="006574FD"/>
    <w:rsid w:val="00663223"/>
    <w:rsid w:val="00681210"/>
    <w:rsid w:val="006A1BAE"/>
    <w:rsid w:val="006C1C6F"/>
    <w:rsid w:val="007070C0"/>
    <w:rsid w:val="00767D96"/>
    <w:rsid w:val="007A5983"/>
    <w:rsid w:val="007E49AA"/>
    <w:rsid w:val="007E5A9F"/>
    <w:rsid w:val="007F73BB"/>
    <w:rsid w:val="00801DE3"/>
    <w:rsid w:val="0081214A"/>
    <w:rsid w:val="008242FD"/>
    <w:rsid w:val="008C5509"/>
    <w:rsid w:val="008E33FA"/>
    <w:rsid w:val="008E6614"/>
    <w:rsid w:val="008E6BBD"/>
    <w:rsid w:val="008F37C5"/>
    <w:rsid w:val="0091098D"/>
    <w:rsid w:val="00916DFC"/>
    <w:rsid w:val="00930374"/>
    <w:rsid w:val="00975568"/>
    <w:rsid w:val="00982D64"/>
    <w:rsid w:val="009855E5"/>
    <w:rsid w:val="009B2A06"/>
    <w:rsid w:val="009B7E30"/>
    <w:rsid w:val="009C3D23"/>
    <w:rsid w:val="009D4ACC"/>
    <w:rsid w:val="00A16D00"/>
    <w:rsid w:val="00A207D2"/>
    <w:rsid w:val="00A30916"/>
    <w:rsid w:val="00A528E4"/>
    <w:rsid w:val="00A923D3"/>
    <w:rsid w:val="00AA6777"/>
    <w:rsid w:val="00AA741D"/>
    <w:rsid w:val="00AD1642"/>
    <w:rsid w:val="00B87B34"/>
    <w:rsid w:val="00BE7E56"/>
    <w:rsid w:val="00BF346E"/>
    <w:rsid w:val="00C22FC4"/>
    <w:rsid w:val="00C33FE0"/>
    <w:rsid w:val="00C5100B"/>
    <w:rsid w:val="00C80510"/>
    <w:rsid w:val="00C919D5"/>
    <w:rsid w:val="00CB26B5"/>
    <w:rsid w:val="00CB3866"/>
    <w:rsid w:val="00CB46D5"/>
    <w:rsid w:val="00CE3979"/>
    <w:rsid w:val="00CE4E4B"/>
    <w:rsid w:val="00CF2A03"/>
    <w:rsid w:val="00D11E7E"/>
    <w:rsid w:val="00D40132"/>
    <w:rsid w:val="00D915E3"/>
    <w:rsid w:val="00DC3782"/>
    <w:rsid w:val="00DC4C48"/>
    <w:rsid w:val="00DD28C2"/>
    <w:rsid w:val="00DD2E10"/>
    <w:rsid w:val="00DD55D3"/>
    <w:rsid w:val="00E01B2A"/>
    <w:rsid w:val="00E11443"/>
    <w:rsid w:val="00E3103C"/>
    <w:rsid w:val="00E448A4"/>
    <w:rsid w:val="00E47F2A"/>
    <w:rsid w:val="00E67430"/>
    <w:rsid w:val="00E74A2E"/>
    <w:rsid w:val="00EA36BE"/>
    <w:rsid w:val="00EA6C5E"/>
    <w:rsid w:val="00EA74FB"/>
    <w:rsid w:val="00EE55C3"/>
    <w:rsid w:val="00F62FB5"/>
    <w:rsid w:val="00FB338B"/>
    <w:rsid w:val="00FC323F"/>
    <w:rsid w:val="00FE2AFF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051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C805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05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05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051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DFC"/>
    <w:pPr>
      <w:keepNext/>
      <w:keepLines/>
      <w:spacing w:before="200"/>
      <w:outlineLvl w:val="4"/>
    </w:pPr>
    <w:rPr>
      <w:rFonts w:ascii="Century Schoolbook" w:hAnsi="Century Schoolbook"/>
      <w:b/>
      <w:bCs/>
      <w:i/>
      <w:iCs/>
      <w:color w:val="B85A2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DFC"/>
    <w:pPr>
      <w:keepNext/>
      <w:keepLines/>
      <w:spacing w:before="200"/>
      <w:outlineLvl w:val="5"/>
    </w:pPr>
    <w:rPr>
      <w:rFonts w:ascii="Century Schoolbook" w:hAnsi="Century Schoolbook"/>
      <w:i/>
      <w:iCs/>
      <w:color w:val="B85A2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DFC"/>
    <w:pPr>
      <w:keepNext/>
      <w:keepLines/>
      <w:spacing w:before="200"/>
      <w:outlineLvl w:val="6"/>
    </w:pPr>
    <w:rPr>
      <w:rFonts w:ascii="Century Schoolbook" w:hAnsi="Century Schoolbook"/>
      <w:i/>
      <w:iCs/>
      <w:color w:val="B85A2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DFC"/>
    <w:pPr>
      <w:keepNext/>
      <w:keepLines/>
      <w:spacing w:before="200"/>
      <w:outlineLvl w:val="7"/>
    </w:pPr>
    <w:rPr>
      <w:rFonts w:ascii="Century Schoolbook" w:hAnsi="Century Schoolbook"/>
      <w:i/>
      <w:iCs/>
      <w:color w:val="DD8047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DFC"/>
    <w:pPr>
      <w:keepNext/>
      <w:keepLines/>
      <w:spacing w:before="200"/>
      <w:outlineLvl w:val="8"/>
    </w:pPr>
    <w:rPr>
      <w:rFonts w:ascii="Century Schoolbook" w:hAnsi="Century Schoolbook"/>
      <w:i/>
      <w:iCs/>
      <w:color w:val="DD8047"/>
      <w:lang w:eastAsia="en-US"/>
    </w:rPr>
  </w:style>
  <w:style w:type="character" w:default="1" w:styleId="a0">
    <w:name w:val="Default Paragraph Font"/>
    <w:semiHidden/>
    <w:rsid w:val="00C8051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80510"/>
  </w:style>
  <w:style w:type="character" w:customStyle="1" w:styleId="a3">
    <w:name w:val="Колонтитул_"/>
    <w:link w:val="a4"/>
    <w:rsid w:val="008E6BBD"/>
    <w:rPr>
      <w:shd w:val="clear" w:color="auto" w:fill="FFFFFF"/>
    </w:rPr>
  </w:style>
  <w:style w:type="character" w:customStyle="1" w:styleId="14pt">
    <w:name w:val="Колонтитул + 14 pt"/>
    <w:rsid w:val="008E6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4">
    <w:name w:val="Колонтитул"/>
    <w:basedOn w:val="a"/>
    <w:link w:val="a3"/>
    <w:rsid w:val="008E6BBD"/>
    <w:pPr>
      <w:shd w:val="clear" w:color="auto" w:fill="FFFFFF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_"/>
    <w:link w:val="32"/>
    <w:rsid w:val="008E6B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1">
    <w:name w:val="Основной текст (9)_"/>
    <w:link w:val="92"/>
    <w:rsid w:val="008E6B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6BBD"/>
    <w:pPr>
      <w:shd w:val="clear" w:color="auto" w:fill="FFFFFF"/>
      <w:spacing w:before="180" w:after="780" w:line="0" w:lineRule="atLeast"/>
    </w:pPr>
    <w:rPr>
      <w:sz w:val="23"/>
      <w:szCs w:val="23"/>
      <w:lang w:eastAsia="en-US"/>
    </w:rPr>
  </w:style>
  <w:style w:type="paragraph" w:customStyle="1" w:styleId="92">
    <w:name w:val="Основной текст (9)"/>
    <w:basedOn w:val="a"/>
    <w:link w:val="91"/>
    <w:rsid w:val="008E6BBD"/>
    <w:pPr>
      <w:shd w:val="clear" w:color="auto" w:fill="FFFFFF"/>
      <w:spacing w:line="0" w:lineRule="atLeast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7A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0916"/>
    <w:pPr>
      <w:ind w:left="720"/>
      <w:contextualSpacing/>
    </w:pPr>
  </w:style>
  <w:style w:type="paragraph" w:customStyle="1" w:styleId="Style6">
    <w:name w:val="Style6"/>
    <w:basedOn w:val="a"/>
    <w:uiPriority w:val="99"/>
    <w:rsid w:val="00CB3866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styleId="a8">
    <w:name w:val="Hyperlink"/>
    <w:rsid w:val="00C80510"/>
    <w:rPr>
      <w:color w:val="0000FF"/>
      <w:u w:val="none"/>
    </w:rPr>
  </w:style>
  <w:style w:type="paragraph" w:customStyle="1" w:styleId="ConsPlusNormal">
    <w:name w:val="ConsPlusNormal"/>
    <w:link w:val="ConsPlusNormal0"/>
    <w:rsid w:val="00000B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00B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000BC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916DFC"/>
    <w:pPr>
      <w:pBdr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pBdr>
      <w:shd w:val="clear" w:color="auto" w:fill="F8E5DA"/>
      <w:spacing w:before="480" w:after="100" w:line="269" w:lineRule="auto"/>
      <w:contextualSpacing/>
      <w:outlineLvl w:val="0"/>
    </w:pPr>
    <w:rPr>
      <w:rFonts w:ascii="Century Schoolbook" w:hAnsi="Century Schoolbook"/>
      <w:b/>
      <w:bCs/>
      <w:i/>
      <w:iCs/>
      <w:color w:val="7A3C16"/>
      <w:sz w:val="22"/>
      <w:szCs w:val="2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16DFC"/>
    <w:pPr>
      <w:pBdr>
        <w:top w:val="single" w:sz="4" w:space="0" w:color="DD8047"/>
        <w:left w:val="single" w:sz="48" w:space="2" w:color="DD8047"/>
        <w:bottom w:val="single" w:sz="4" w:space="0" w:color="DD8047"/>
        <w:right w:val="single" w:sz="4" w:space="4" w:color="DD8047"/>
      </w:pBdr>
      <w:spacing w:before="200" w:after="100" w:line="269" w:lineRule="auto"/>
      <w:ind w:left="144"/>
      <w:contextualSpacing/>
      <w:outlineLvl w:val="1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916DFC"/>
    <w:pPr>
      <w:pBdr>
        <w:left w:val="single" w:sz="48" w:space="2" w:color="DD8047"/>
        <w:bottom w:val="single" w:sz="4" w:space="0" w:color="DD8047"/>
      </w:pBdr>
      <w:spacing w:before="200" w:after="100"/>
      <w:ind w:left="144"/>
      <w:contextualSpacing/>
      <w:outlineLvl w:val="2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16DFC"/>
    <w:pPr>
      <w:pBdr>
        <w:left w:val="single" w:sz="4" w:space="2" w:color="DD8047"/>
        <w:bottom w:val="single" w:sz="4" w:space="2" w:color="DD8047"/>
      </w:pBdr>
      <w:spacing w:before="200" w:after="100"/>
      <w:ind w:left="86"/>
      <w:contextualSpacing/>
      <w:outlineLvl w:val="3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16DFC"/>
    <w:pPr>
      <w:pBdr>
        <w:left w:val="dotted" w:sz="4" w:space="2" w:color="DD8047"/>
        <w:bottom w:val="dotted" w:sz="4" w:space="2" w:color="DD8047"/>
      </w:pBdr>
      <w:spacing w:before="200" w:after="100"/>
      <w:ind w:left="86"/>
      <w:contextualSpacing/>
      <w:outlineLvl w:val="4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16DFC"/>
    <w:pPr>
      <w:pBdr>
        <w:bottom w:val="single" w:sz="4" w:space="2" w:color="F1CBB5"/>
      </w:pBdr>
      <w:spacing w:before="200" w:after="100"/>
      <w:contextualSpacing/>
      <w:outlineLvl w:val="5"/>
    </w:pPr>
    <w:rPr>
      <w:rFonts w:ascii="Century Schoolbook" w:hAnsi="Century Schoolbook"/>
      <w:i/>
      <w:iCs/>
      <w:color w:val="B85A22"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16DFC"/>
    <w:pPr>
      <w:pBdr>
        <w:bottom w:val="dotted" w:sz="4" w:space="2" w:color="EAB290"/>
      </w:pBdr>
      <w:spacing w:before="200" w:after="100"/>
      <w:contextualSpacing/>
      <w:outlineLvl w:val="6"/>
    </w:pPr>
    <w:rPr>
      <w:rFonts w:ascii="Century Schoolbook" w:hAnsi="Century Schoolbook"/>
      <w:i/>
      <w:iCs/>
      <w:color w:val="B85A22"/>
      <w:sz w:val="22"/>
      <w:szCs w:val="22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16DFC"/>
    <w:pPr>
      <w:spacing w:before="200" w:after="100"/>
      <w:contextualSpacing/>
      <w:outlineLvl w:val="7"/>
    </w:pPr>
    <w:rPr>
      <w:rFonts w:ascii="Century Schoolbook" w:hAnsi="Century Schoolbook"/>
      <w:i/>
      <w:iCs/>
      <w:color w:val="DD8047"/>
      <w:sz w:val="22"/>
      <w:szCs w:val="22"/>
      <w:lang w:val="en-US" w:eastAsia="en-US" w:bidi="en-US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916DFC"/>
    <w:pPr>
      <w:spacing w:before="200" w:after="100"/>
      <w:contextualSpacing/>
      <w:outlineLvl w:val="8"/>
    </w:pPr>
    <w:rPr>
      <w:rFonts w:ascii="Century Schoolbook" w:hAnsi="Century Schoolbook"/>
      <w:i/>
      <w:iCs/>
      <w:color w:val="DD8047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916DFC"/>
  </w:style>
  <w:style w:type="character" w:customStyle="1" w:styleId="10">
    <w:name w:val="Заголовок 1 Знак"/>
    <w:link w:val="110"/>
    <w:uiPriority w:val="9"/>
    <w:rsid w:val="00916DFC"/>
    <w:rPr>
      <w:rFonts w:ascii="Century Schoolbook" w:eastAsia="Times New Roman" w:hAnsi="Century Schoolbook" w:cs="Times New Roman"/>
      <w:b/>
      <w:bCs/>
      <w:i/>
      <w:iCs/>
      <w:color w:val="7A3C16"/>
      <w:shd w:val="clear" w:color="auto" w:fill="F8E5DA"/>
    </w:rPr>
  </w:style>
  <w:style w:type="character" w:customStyle="1" w:styleId="20">
    <w:name w:val="Заголовок 2 Знак"/>
    <w:link w:val="2"/>
    <w:rsid w:val="00916D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16D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16DFC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916DFC"/>
    <w:rPr>
      <w:rFonts w:ascii="Century Schoolbook" w:eastAsia="Times New Roman" w:hAnsi="Century Schoolbook" w:cs="Times New Roman"/>
      <w:b/>
      <w:bCs/>
      <w:i/>
      <w:iCs/>
      <w:color w:val="B85A22"/>
    </w:rPr>
  </w:style>
  <w:style w:type="character" w:customStyle="1" w:styleId="60">
    <w:name w:val="Заголовок 6 Знак"/>
    <w:link w:val="6"/>
    <w:uiPriority w:val="9"/>
    <w:semiHidden/>
    <w:rsid w:val="00916DFC"/>
    <w:rPr>
      <w:rFonts w:ascii="Century Schoolbook" w:eastAsia="Times New Roman" w:hAnsi="Century Schoolbook" w:cs="Times New Roman"/>
      <w:i/>
      <w:iCs/>
      <w:color w:val="B85A22"/>
    </w:rPr>
  </w:style>
  <w:style w:type="character" w:customStyle="1" w:styleId="70">
    <w:name w:val="Заголовок 7 Знак"/>
    <w:link w:val="7"/>
    <w:uiPriority w:val="9"/>
    <w:semiHidden/>
    <w:rsid w:val="00916DFC"/>
    <w:rPr>
      <w:rFonts w:ascii="Century Schoolbook" w:eastAsia="Times New Roman" w:hAnsi="Century Schoolbook" w:cs="Times New Roman"/>
      <w:i/>
      <w:iCs/>
      <w:color w:val="B85A22"/>
    </w:rPr>
  </w:style>
  <w:style w:type="character" w:customStyle="1" w:styleId="80">
    <w:name w:val="Заголовок 8 Знак"/>
    <w:link w:val="8"/>
    <w:uiPriority w:val="9"/>
    <w:semiHidden/>
    <w:rsid w:val="00916DFC"/>
    <w:rPr>
      <w:rFonts w:ascii="Century Schoolbook" w:eastAsia="Times New Roman" w:hAnsi="Century Schoolbook" w:cs="Times New Roman"/>
      <w:i/>
      <w:iCs/>
      <w:color w:val="DD8047"/>
    </w:rPr>
  </w:style>
  <w:style w:type="character" w:customStyle="1" w:styleId="90">
    <w:name w:val="Заголовок 9 Знак"/>
    <w:link w:val="9"/>
    <w:uiPriority w:val="9"/>
    <w:semiHidden/>
    <w:rsid w:val="00916DFC"/>
    <w:rPr>
      <w:rFonts w:ascii="Century Schoolbook" w:eastAsia="Times New Roman" w:hAnsi="Century Schoolbook" w:cs="Times New Roman"/>
      <w:i/>
      <w:iCs/>
      <w:color w:val="DD8047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16DFC"/>
    <w:pPr>
      <w:spacing w:after="200" w:line="288" w:lineRule="auto"/>
    </w:pPr>
    <w:rPr>
      <w:rFonts w:ascii="Century Schoolbook" w:eastAsia="Century Schoolbook" w:hAnsi="Century Schoolbook"/>
      <w:b/>
      <w:bCs/>
      <w:i/>
      <w:iCs/>
      <w:color w:val="B85A22"/>
      <w:sz w:val="18"/>
      <w:szCs w:val="18"/>
      <w:lang w:val="en-US" w:eastAsia="en-US" w:bidi="en-US"/>
    </w:rPr>
  </w:style>
  <w:style w:type="paragraph" w:customStyle="1" w:styleId="14">
    <w:name w:val="Название1"/>
    <w:basedOn w:val="a"/>
    <w:next w:val="a"/>
    <w:uiPriority w:val="10"/>
    <w:qFormat/>
    <w:rsid w:val="00916DFC"/>
    <w:pPr>
      <w:pBdr>
        <w:top w:val="single" w:sz="48" w:space="0" w:color="DD8047"/>
        <w:bottom w:val="single" w:sz="48" w:space="0" w:color="DD8047"/>
      </w:pBdr>
      <w:shd w:val="clear" w:color="auto" w:fill="DD8047"/>
      <w:jc w:val="center"/>
    </w:pPr>
    <w:rPr>
      <w:rFonts w:ascii="Century Schoolbook" w:hAnsi="Century Schoolbook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9">
    <w:name w:val="Название Знак"/>
    <w:link w:val="aa"/>
    <w:uiPriority w:val="10"/>
    <w:rsid w:val="00916DFC"/>
    <w:rPr>
      <w:rFonts w:ascii="Century Schoolbook" w:eastAsia="Times New Roman" w:hAnsi="Century Schoolbook" w:cs="Times New Roman"/>
      <w:i/>
      <w:iCs/>
      <w:color w:val="FFFFFF"/>
      <w:spacing w:val="10"/>
      <w:sz w:val="48"/>
      <w:szCs w:val="48"/>
      <w:shd w:val="clear" w:color="auto" w:fill="DD8047"/>
    </w:rPr>
  </w:style>
  <w:style w:type="paragraph" w:customStyle="1" w:styleId="15">
    <w:name w:val="Подзаголовок1"/>
    <w:basedOn w:val="a"/>
    <w:next w:val="a"/>
    <w:uiPriority w:val="11"/>
    <w:qFormat/>
    <w:rsid w:val="00916DFC"/>
    <w:pPr>
      <w:pBdr>
        <w:bottom w:val="dotted" w:sz="8" w:space="10" w:color="DD8047"/>
      </w:pBdr>
      <w:spacing w:before="200" w:after="900"/>
      <w:jc w:val="center"/>
    </w:pPr>
    <w:rPr>
      <w:rFonts w:ascii="Century Schoolbook" w:hAnsi="Century Schoolbook"/>
      <w:i/>
      <w:iCs/>
      <w:color w:val="7A3C16"/>
      <w:lang w:val="en-US" w:eastAsia="en-US" w:bidi="en-US"/>
    </w:rPr>
  </w:style>
  <w:style w:type="character" w:customStyle="1" w:styleId="ab">
    <w:name w:val="Подзаголовок Знак"/>
    <w:link w:val="ac"/>
    <w:uiPriority w:val="11"/>
    <w:rsid w:val="00916DFC"/>
    <w:rPr>
      <w:rFonts w:ascii="Century Schoolbook" w:eastAsia="Times New Roman" w:hAnsi="Century Schoolbook" w:cs="Times New Roman"/>
      <w:i/>
      <w:iCs/>
      <w:color w:val="7A3C16"/>
      <w:sz w:val="24"/>
      <w:szCs w:val="24"/>
    </w:rPr>
  </w:style>
  <w:style w:type="character" w:styleId="ad">
    <w:name w:val="Strong"/>
    <w:uiPriority w:val="22"/>
    <w:qFormat/>
    <w:rsid w:val="00916DFC"/>
    <w:rPr>
      <w:b/>
      <w:bCs/>
      <w:spacing w:val="0"/>
    </w:rPr>
  </w:style>
  <w:style w:type="character" w:customStyle="1" w:styleId="16">
    <w:name w:val="Выделение1"/>
    <w:uiPriority w:val="20"/>
    <w:qFormat/>
    <w:rsid w:val="00916DFC"/>
    <w:rPr>
      <w:rFonts w:ascii="Century Schoolbook" w:eastAsia="Times New Roman" w:hAnsi="Century Schoolbook" w:cs="Times New Roman"/>
      <w:b/>
      <w:bCs/>
      <w:i/>
      <w:iCs/>
      <w:color w:val="DD8047"/>
      <w:bdr w:val="single" w:sz="18" w:space="0" w:color="F8E5DA"/>
      <w:shd w:val="clear" w:color="auto" w:fill="F8E5DA"/>
    </w:rPr>
  </w:style>
  <w:style w:type="paragraph" w:customStyle="1" w:styleId="17">
    <w:name w:val="Без интервала1"/>
    <w:basedOn w:val="a"/>
    <w:next w:val="ae"/>
    <w:uiPriority w:val="1"/>
    <w:qFormat/>
    <w:rsid w:val="00916DFC"/>
    <w:rPr>
      <w:rFonts w:ascii="Century Schoolbook" w:eastAsia="Century Schoolbook" w:hAnsi="Century Schoolbook"/>
      <w:i/>
      <w:iCs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916DFC"/>
    <w:pPr>
      <w:spacing w:after="200" w:line="288" w:lineRule="auto"/>
    </w:pPr>
    <w:rPr>
      <w:rFonts w:ascii="Century Schoolbook" w:eastAsia="Century Schoolbook" w:hAnsi="Century Schoolbook"/>
      <w:color w:val="B85A22"/>
      <w:lang w:val="en-US" w:eastAsia="en-US" w:bidi="en-US"/>
    </w:rPr>
  </w:style>
  <w:style w:type="character" w:customStyle="1" w:styleId="22">
    <w:name w:val="Цитата 2 Знак"/>
    <w:link w:val="23"/>
    <w:uiPriority w:val="29"/>
    <w:rsid w:val="00916DFC"/>
    <w:rPr>
      <w:color w:val="B85A22"/>
      <w:sz w:val="20"/>
      <w:szCs w:val="20"/>
    </w:rPr>
  </w:style>
  <w:style w:type="paragraph" w:customStyle="1" w:styleId="18">
    <w:name w:val="Выделенная цитата1"/>
    <w:basedOn w:val="a"/>
    <w:next w:val="a"/>
    <w:uiPriority w:val="30"/>
    <w:qFormat/>
    <w:rsid w:val="00916DFC"/>
    <w:pPr>
      <w:pBdr>
        <w:top w:val="dotted" w:sz="8" w:space="10" w:color="DD8047"/>
        <w:bottom w:val="dotted" w:sz="8" w:space="10" w:color="DD8047"/>
      </w:pBdr>
      <w:spacing w:after="200" w:line="300" w:lineRule="auto"/>
      <w:ind w:left="2160" w:right="2160"/>
      <w:jc w:val="center"/>
    </w:pPr>
    <w:rPr>
      <w:rFonts w:ascii="Century Schoolbook" w:hAnsi="Century Schoolbook"/>
      <w:b/>
      <w:bCs/>
      <w:i/>
      <w:iCs/>
      <w:color w:val="DD8047"/>
      <w:lang w:val="en-US" w:eastAsia="en-US" w:bidi="en-US"/>
    </w:rPr>
  </w:style>
  <w:style w:type="character" w:customStyle="1" w:styleId="af">
    <w:name w:val="Выделенная цитата Знак"/>
    <w:link w:val="af0"/>
    <w:uiPriority w:val="30"/>
    <w:rsid w:val="00916DFC"/>
    <w:rPr>
      <w:rFonts w:ascii="Century Schoolbook" w:eastAsia="Times New Roman" w:hAnsi="Century Schoolbook" w:cs="Times New Roman"/>
      <w:b/>
      <w:bCs/>
      <w:i/>
      <w:iCs/>
      <w:color w:val="DD8047"/>
      <w:sz w:val="20"/>
      <w:szCs w:val="20"/>
    </w:rPr>
  </w:style>
  <w:style w:type="character" w:customStyle="1" w:styleId="19">
    <w:name w:val="Слабое выделение1"/>
    <w:uiPriority w:val="19"/>
    <w:qFormat/>
    <w:rsid w:val="00916DFC"/>
    <w:rPr>
      <w:rFonts w:ascii="Century Schoolbook" w:eastAsia="Times New Roman" w:hAnsi="Century Schoolbook" w:cs="Times New Roman"/>
      <w:i/>
      <w:iCs/>
      <w:color w:val="DD8047"/>
    </w:rPr>
  </w:style>
  <w:style w:type="character" w:customStyle="1" w:styleId="1a">
    <w:name w:val="Сильное выделение1"/>
    <w:uiPriority w:val="21"/>
    <w:qFormat/>
    <w:rsid w:val="00916DFC"/>
    <w:rPr>
      <w:rFonts w:ascii="Century Schoolbook" w:eastAsia="Times New Roman" w:hAnsi="Century Schoolbook" w:cs="Times New Roman"/>
      <w:b/>
      <w:bCs/>
      <w:i/>
      <w:iCs/>
      <w:dstrike w:val="0"/>
      <w:color w:val="FFFFFF"/>
      <w:bdr w:val="single" w:sz="18" w:space="0" w:color="DD8047"/>
      <w:shd w:val="clear" w:color="auto" w:fill="DD8047"/>
      <w:vertAlign w:val="baseline"/>
    </w:rPr>
  </w:style>
  <w:style w:type="character" w:customStyle="1" w:styleId="1b">
    <w:name w:val="Слабая ссылка1"/>
    <w:uiPriority w:val="31"/>
    <w:qFormat/>
    <w:rsid w:val="00916DFC"/>
    <w:rPr>
      <w:i/>
      <w:iCs/>
      <w:smallCaps/>
      <w:color w:val="DD8047"/>
      <w:u w:color="DD8047"/>
    </w:rPr>
  </w:style>
  <w:style w:type="character" w:customStyle="1" w:styleId="1c">
    <w:name w:val="Сильная ссылка1"/>
    <w:uiPriority w:val="32"/>
    <w:qFormat/>
    <w:rsid w:val="00916DFC"/>
    <w:rPr>
      <w:b/>
      <w:bCs/>
      <w:i/>
      <w:iCs/>
      <w:smallCaps/>
      <w:color w:val="DD8047"/>
      <w:u w:color="DD8047"/>
    </w:rPr>
  </w:style>
  <w:style w:type="character" w:customStyle="1" w:styleId="1d">
    <w:name w:val="Название книги1"/>
    <w:uiPriority w:val="33"/>
    <w:qFormat/>
    <w:rsid w:val="00916DFC"/>
    <w:rPr>
      <w:rFonts w:ascii="Century Schoolbook" w:eastAsia="Times New Roman" w:hAnsi="Century Schoolbook" w:cs="Times New Roman"/>
      <w:b/>
      <w:bCs/>
      <w:i/>
      <w:iCs/>
      <w:smallCaps/>
      <w:color w:val="B85A22"/>
      <w:u w:val="single"/>
    </w:rPr>
  </w:style>
  <w:style w:type="character" w:customStyle="1" w:styleId="11">
    <w:name w:val="Заголовок 1 Знак1"/>
    <w:link w:val="1"/>
    <w:rsid w:val="00916DF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TOC Heading"/>
    <w:basedOn w:val="1"/>
    <w:next w:val="a"/>
    <w:uiPriority w:val="39"/>
    <w:semiHidden/>
    <w:unhideWhenUsed/>
    <w:qFormat/>
    <w:rsid w:val="00916DFC"/>
    <w:pPr>
      <w:pBdr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pBdr>
      <w:shd w:val="clear" w:color="auto" w:fill="F8E5DA"/>
      <w:spacing w:after="100" w:line="269" w:lineRule="auto"/>
      <w:contextualSpacing/>
      <w:outlineLvl w:val="9"/>
    </w:pPr>
    <w:rPr>
      <w:i/>
      <w:iCs/>
      <w:color w:val="7A3C16"/>
      <w:sz w:val="22"/>
      <w:szCs w:val="22"/>
      <w:lang w:val="en-US" w:eastAsia="en-US" w:bidi="en-US"/>
    </w:rPr>
  </w:style>
  <w:style w:type="paragraph" w:customStyle="1" w:styleId="ConsPlusNonformat">
    <w:name w:val="ConsPlusNonformat"/>
    <w:uiPriority w:val="99"/>
    <w:rsid w:val="00916D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Style4">
    <w:name w:val="Style4"/>
    <w:basedOn w:val="a"/>
    <w:uiPriority w:val="99"/>
    <w:rsid w:val="00916DFC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3">
    <w:name w:val="Font Style13"/>
    <w:uiPriority w:val="99"/>
    <w:rsid w:val="00916DF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1e">
    <w:name w:val="Нижний колонтитул1"/>
    <w:basedOn w:val="a"/>
    <w:next w:val="af2"/>
    <w:link w:val="af3"/>
    <w:uiPriority w:val="99"/>
    <w:unhideWhenUsed/>
    <w:rsid w:val="009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link w:val="1e"/>
    <w:uiPriority w:val="99"/>
    <w:rsid w:val="00916DFC"/>
    <w:rPr>
      <w:lang w:val="ru-RU" w:bidi="ar-SA"/>
    </w:rPr>
  </w:style>
  <w:style w:type="paragraph" w:styleId="af4">
    <w:name w:val="header"/>
    <w:basedOn w:val="a"/>
    <w:link w:val="af5"/>
    <w:uiPriority w:val="99"/>
    <w:rsid w:val="00916DF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916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916DFC"/>
  </w:style>
  <w:style w:type="character" w:customStyle="1" w:styleId="af7">
    <w:name w:val="номер страницы"/>
    <w:basedOn w:val="a0"/>
    <w:rsid w:val="00916DFC"/>
  </w:style>
  <w:style w:type="paragraph" w:customStyle="1" w:styleId="ConsNormal">
    <w:name w:val="ConsNormal"/>
    <w:rsid w:val="00916DFC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Style9">
    <w:name w:val="Style9"/>
    <w:basedOn w:val="a"/>
    <w:uiPriority w:val="99"/>
    <w:rsid w:val="00916DFC"/>
    <w:pPr>
      <w:widowControl w:val="0"/>
      <w:autoSpaceDE w:val="0"/>
      <w:autoSpaceDN w:val="0"/>
      <w:adjustRightInd w:val="0"/>
      <w:spacing w:line="386" w:lineRule="exact"/>
      <w:ind w:firstLine="715"/>
    </w:pPr>
  </w:style>
  <w:style w:type="paragraph" w:styleId="af8">
    <w:name w:val="Plain Text"/>
    <w:basedOn w:val="a"/>
    <w:link w:val="af9"/>
    <w:rsid w:val="00916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9">
    <w:name w:val="Текст Знак"/>
    <w:link w:val="af8"/>
    <w:rsid w:val="00916D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">
    <w:name w:val="Заголовок 2 Знак1"/>
    <w:uiPriority w:val="9"/>
    <w:semiHidden/>
    <w:rsid w:val="00916D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uiPriority w:val="9"/>
    <w:semiHidden/>
    <w:rsid w:val="00916DFC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10">
    <w:name w:val="Заголовок 4 Знак1"/>
    <w:uiPriority w:val="9"/>
    <w:semiHidden/>
    <w:rsid w:val="00916DFC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10">
    <w:name w:val="Заголовок 5 Знак1"/>
    <w:uiPriority w:val="9"/>
    <w:semiHidden/>
    <w:rsid w:val="00916D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10">
    <w:name w:val="Заголовок 6 Знак1"/>
    <w:uiPriority w:val="9"/>
    <w:semiHidden/>
    <w:rsid w:val="00916DFC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10">
    <w:name w:val="Заголовок 7 Знак1"/>
    <w:uiPriority w:val="9"/>
    <w:semiHidden/>
    <w:rsid w:val="00916DF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10">
    <w:name w:val="Заголовок 8 Знак1"/>
    <w:uiPriority w:val="9"/>
    <w:semiHidden/>
    <w:rsid w:val="00916DF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11">
    <w:name w:val="Заголовок 9 Знак1"/>
    <w:uiPriority w:val="9"/>
    <w:semiHidden/>
    <w:rsid w:val="00916DF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Title"/>
    <w:basedOn w:val="a"/>
    <w:next w:val="a"/>
    <w:link w:val="a9"/>
    <w:uiPriority w:val="10"/>
    <w:qFormat/>
    <w:rsid w:val="00916DFC"/>
    <w:pPr>
      <w:pBdr>
        <w:bottom w:val="single" w:sz="8" w:space="4" w:color="4F81BD"/>
      </w:pBdr>
      <w:spacing w:after="300"/>
      <w:contextualSpacing/>
    </w:pPr>
    <w:rPr>
      <w:rFonts w:ascii="Century Schoolbook" w:hAnsi="Century Schoolbook"/>
      <w:i/>
      <w:iCs/>
      <w:color w:val="FFFFFF"/>
      <w:spacing w:val="10"/>
      <w:sz w:val="48"/>
      <w:szCs w:val="48"/>
      <w:lang w:eastAsia="en-US"/>
    </w:rPr>
  </w:style>
  <w:style w:type="character" w:customStyle="1" w:styleId="1f">
    <w:name w:val="Название Знак1"/>
    <w:uiPriority w:val="10"/>
    <w:rsid w:val="00916D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b"/>
    <w:uiPriority w:val="11"/>
    <w:qFormat/>
    <w:rsid w:val="00916DFC"/>
    <w:pPr>
      <w:numPr>
        <w:ilvl w:val="1"/>
      </w:numPr>
      <w:ind w:firstLine="567"/>
    </w:pPr>
    <w:rPr>
      <w:rFonts w:ascii="Century Schoolbook" w:hAnsi="Century Schoolbook"/>
      <w:i/>
      <w:iCs/>
      <w:color w:val="7A3C16"/>
      <w:lang w:eastAsia="en-US"/>
    </w:rPr>
  </w:style>
  <w:style w:type="character" w:customStyle="1" w:styleId="1f0">
    <w:name w:val="Подзаголовок Знак1"/>
    <w:uiPriority w:val="11"/>
    <w:rsid w:val="00916DF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a">
    <w:name w:val="Emphasis"/>
    <w:uiPriority w:val="20"/>
    <w:qFormat/>
    <w:rsid w:val="00916DFC"/>
    <w:rPr>
      <w:i/>
      <w:iCs/>
    </w:rPr>
  </w:style>
  <w:style w:type="paragraph" w:styleId="ae">
    <w:name w:val="No Spacing"/>
    <w:uiPriority w:val="1"/>
    <w:qFormat/>
    <w:rsid w:val="00916DFC"/>
    <w:rPr>
      <w:rFonts w:ascii="Times New Roman" w:eastAsia="Times New Roman" w:hAnsi="Times New Roman"/>
    </w:rPr>
  </w:style>
  <w:style w:type="paragraph" w:styleId="23">
    <w:name w:val="Quote"/>
    <w:basedOn w:val="a"/>
    <w:next w:val="a"/>
    <w:link w:val="22"/>
    <w:uiPriority w:val="29"/>
    <w:qFormat/>
    <w:rsid w:val="00916DFC"/>
    <w:rPr>
      <w:rFonts w:ascii="Calibri" w:eastAsia="Calibri" w:hAnsi="Calibri"/>
      <w:color w:val="B85A22"/>
      <w:lang w:eastAsia="en-US"/>
    </w:rPr>
  </w:style>
  <w:style w:type="character" w:customStyle="1" w:styleId="212">
    <w:name w:val="Цитата 2 Знак1"/>
    <w:uiPriority w:val="29"/>
    <w:rsid w:val="00916DF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0">
    <w:name w:val="Intense Quote"/>
    <w:basedOn w:val="a"/>
    <w:next w:val="a"/>
    <w:link w:val="af"/>
    <w:uiPriority w:val="30"/>
    <w:qFormat/>
    <w:rsid w:val="00916DFC"/>
    <w:pPr>
      <w:pBdr>
        <w:bottom w:val="single" w:sz="4" w:space="4" w:color="4F81BD"/>
      </w:pBdr>
      <w:spacing w:before="200" w:after="280"/>
      <w:ind w:left="936" w:right="936"/>
    </w:pPr>
    <w:rPr>
      <w:rFonts w:ascii="Century Schoolbook" w:hAnsi="Century Schoolbook"/>
      <w:b/>
      <w:bCs/>
      <w:i/>
      <w:iCs/>
      <w:color w:val="DD8047"/>
      <w:lang w:eastAsia="en-US"/>
    </w:rPr>
  </w:style>
  <w:style w:type="character" w:customStyle="1" w:styleId="1f1">
    <w:name w:val="Выделенная цитата Знак1"/>
    <w:uiPriority w:val="30"/>
    <w:rsid w:val="00916DF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916DFC"/>
    <w:rPr>
      <w:i/>
      <w:iCs/>
      <w:color w:val="808080"/>
    </w:rPr>
  </w:style>
  <w:style w:type="character" w:styleId="afc">
    <w:name w:val="Intense Emphasis"/>
    <w:uiPriority w:val="21"/>
    <w:qFormat/>
    <w:rsid w:val="00916DF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916DF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916DF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916DFC"/>
    <w:rPr>
      <w:b/>
      <w:bCs/>
      <w:smallCaps/>
      <w:spacing w:val="5"/>
    </w:rPr>
  </w:style>
  <w:style w:type="paragraph" w:styleId="af2">
    <w:name w:val="footer"/>
    <w:basedOn w:val="a"/>
    <w:link w:val="1f2"/>
    <w:uiPriority w:val="99"/>
    <w:unhideWhenUsed/>
    <w:rsid w:val="00916DFC"/>
    <w:pPr>
      <w:tabs>
        <w:tab w:val="center" w:pos="4677"/>
        <w:tab w:val="right" w:pos="9355"/>
      </w:tabs>
    </w:pPr>
  </w:style>
  <w:style w:type="character" w:customStyle="1" w:styleId="1f2">
    <w:name w:val="Нижний колонтитул Знак1"/>
    <w:link w:val="af2"/>
    <w:uiPriority w:val="99"/>
    <w:rsid w:val="00916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7A5983"/>
  </w:style>
  <w:style w:type="character" w:styleId="HTML">
    <w:name w:val="HTML Variable"/>
    <w:aliases w:val="!Ссылки в документе"/>
    <w:rsid w:val="00C805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semiHidden/>
    <w:rsid w:val="00C80510"/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link w:val="aff1"/>
    <w:semiHidden/>
    <w:rsid w:val="00FF4C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805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051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051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051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051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C805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05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05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051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DFC"/>
    <w:pPr>
      <w:keepNext/>
      <w:keepLines/>
      <w:spacing w:before="200"/>
      <w:outlineLvl w:val="4"/>
    </w:pPr>
    <w:rPr>
      <w:rFonts w:ascii="Century Schoolbook" w:hAnsi="Century Schoolbook"/>
      <w:b/>
      <w:bCs/>
      <w:i/>
      <w:iCs/>
      <w:color w:val="B85A2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DFC"/>
    <w:pPr>
      <w:keepNext/>
      <w:keepLines/>
      <w:spacing w:before="200"/>
      <w:outlineLvl w:val="5"/>
    </w:pPr>
    <w:rPr>
      <w:rFonts w:ascii="Century Schoolbook" w:hAnsi="Century Schoolbook"/>
      <w:i/>
      <w:iCs/>
      <w:color w:val="B85A2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DFC"/>
    <w:pPr>
      <w:keepNext/>
      <w:keepLines/>
      <w:spacing w:before="200"/>
      <w:outlineLvl w:val="6"/>
    </w:pPr>
    <w:rPr>
      <w:rFonts w:ascii="Century Schoolbook" w:hAnsi="Century Schoolbook"/>
      <w:i/>
      <w:iCs/>
      <w:color w:val="B85A2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DFC"/>
    <w:pPr>
      <w:keepNext/>
      <w:keepLines/>
      <w:spacing w:before="200"/>
      <w:outlineLvl w:val="7"/>
    </w:pPr>
    <w:rPr>
      <w:rFonts w:ascii="Century Schoolbook" w:hAnsi="Century Schoolbook"/>
      <w:i/>
      <w:iCs/>
      <w:color w:val="DD8047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DFC"/>
    <w:pPr>
      <w:keepNext/>
      <w:keepLines/>
      <w:spacing w:before="200"/>
      <w:outlineLvl w:val="8"/>
    </w:pPr>
    <w:rPr>
      <w:rFonts w:ascii="Century Schoolbook" w:hAnsi="Century Schoolbook"/>
      <w:i/>
      <w:iCs/>
      <w:color w:val="DD8047"/>
      <w:lang w:eastAsia="en-US"/>
    </w:rPr>
  </w:style>
  <w:style w:type="character" w:default="1" w:styleId="a0">
    <w:name w:val="Default Paragraph Font"/>
    <w:semiHidden/>
    <w:rsid w:val="00C8051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80510"/>
  </w:style>
  <w:style w:type="character" w:customStyle="1" w:styleId="a3">
    <w:name w:val="Колонтитул_"/>
    <w:link w:val="a4"/>
    <w:rsid w:val="008E6BBD"/>
    <w:rPr>
      <w:shd w:val="clear" w:color="auto" w:fill="FFFFFF"/>
    </w:rPr>
  </w:style>
  <w:style w:type="character" w:customStyle="1" w:styleId="14pt">
    <w:name w:val="Колонтитул + 14 pt"/>
    <w:rsid w:val="008E6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4">
    <w:name w:val="Колонтитул"/>
    <w:basedOn w:val="a"/>
    <w:link w:val="a3"/>
    <w:rsid w:val="008E6BBD"/>
    <w:pPr>
      <w:shd w:val="clear" w:color="auto" w:fill="FFFFFF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_"/>
    <w:link w:val="32"/>
    <w:rsid w:val="008E6B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1">
    <w:name w:val="Основной текст (9)_"/>
    <w:link w:val="92"/>
    <w:rsid w:val="008E6B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6BBD"/>
    <w:pPr>
      <w:shd w:val="clear" w:color="auto" w:fill="FFFFFF"/>
      <w:spacing w:before="180" w:after="780" w:line="0" w:lineRule="atLeast"/>
    </w:pPr>
    <w:rPr>
      <w:sz w:val="23"/>
      <w:szCs w:val="23"/>
      <w:lang w:eastAsia="en-US"/>
    </w:rPr>
  </w:style>
  <w:style w:type="paragraph" w:customStyle="1" w:styleId="92">
    <w:name w:val="Основной текст (9)"/>
    <w:basedOn w:val="a"/>
    <w:link w:val="91"/>
    <w:rsid w:val="008E6BBD"/>
    <w:pPr>
      <w:shd w:val="clear" w:color="auto" w:fill="FFFFFF"/>
      <w:spacing w:line="0" w:lineRule="atLeast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7A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0916"/>
    <w:pPr>
      <w:ind w:left="720"/>
      <w:contextualSpacing/>
    </w:pPr>
  </w:style>
  <w:style w:type="paragraph" w:customStyle="1" w:styleId="Style6">
    <w:name w:val="Style6"/>
    <w:basedOn w:val="a"/>
    <w:uiPriority w:val="99"/>
    <w:rsid w:val="00CB3866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styleId="a8">
    <w:name w:val="Hyperlink"/>
    <w:rsid w:val="00C80510"/>
    <w:rPr>
      <w:color w:val="0000FF"/>
      <w:u w:val="none"/>
    </w:rPr>
  </w:style>
  <w:style w:type="paragraph" w:customStyle="1" w:styleId="ConsPlusNormal">
    <w:name w:val="ConsPlusNormal"/>
    <w:link w:val="ConsPlusNormal0"/>
    <w:rsid w:val="00000B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00B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000BC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916DFC"/>
    <w:pPr>
      <w:pBdr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pBdr>
      <w:shd w:val="clear" w:color="auto" w:fill="F8E5DA"/>
      <w:spacing w:before="480" w:after="100" w:line="269" w:lineRule="auto"/>
      <w:contextualSpacing/>
      <w:outlineLvl w:val="0"/>
    </w:pPr>
    <w:rPr>
      <w:rFonts w:ascii="Century Schoolbook" w:hAnsi="Century Schoolbook"/>
      <w:b/>
      <w:bCs/>
      <w:i/>
      <w:iCs/>
      <w:color w:val="7A3C16"/>
      <w:sz w:val="22"/>
      <w:szCs w:val="2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16DFC"/>
    <w:pPr>
      <w:pBdr>
        <w:top w:val="single" w:sz="4" w:space="0" w:color="DD8047"/>
        <w:left w:val="single" w:sz="48" w:space="2" w:color="DD8047"/>
        <w:bottom w:val="single" w:sz="4" w:space="0" w:color="DD8047"/>
        <w:right w:val="single" w:sz="4" w:space="4" w:color="DD8047"/>
      </w:pBdr>
      <w:spacing w:before="200" w:after="100" w:line="269" w:lineRule="auto"/>
      <w:ind w:left="144"/>
      <w:contextualSpacing/>
      <w:outlineLvl w:val="1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916DFC"/>
    <w:pPr>
      <w:pBdr>
        <w:left w:val="single" w:sz="48" w:space="2" w:color="DD8047"/>
        <w:bottom w:val="single" w:sz="4" w:space="0" w:color="DD8047"/>
      </w:pBdr>
      <w:spacing w:before="200" w:after="100"/>
      <w:ind w:left="144"/>
      <w:contextualSpacing/>
      <w:outlineLvl w:val="2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16DFC"/>
    <w:pPr>
      <w:pBdr>
        <w:left w:val="single" w:sz="4" w:space="2" w:color="DD8047"/>
        <w:bottom w:val="single" w:sz="4" w:space="2" w:color="DD8047"/>
      </w:pBdr>
      <w:spacing w:before="200" w:after="100"/>
      <w:ind w:left="86"/>
      <w:contextualSpacing/>
      <w:outlineLvl w:val="3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16DFC"/>
    <w:pPr>
      <w:pBdr>
        <w:left w:val="dotted" w:sz="4" w:space="2" w:color="DD8047"/>
        <w:bottom w:val="dotted" w:sz="4" w:space="2" w:color="DD8047"/>
      </w:pBdr>
      <w:spacing w:before="200" w:after="100"/>
      <w:ind w:left="86"/>
      <w:contextualSpacing/>
      <w:outlineLvl w:val="4"/>
    </w:pPr>
    <w:rPr>
      <w:rFonts w:ascii="Century Schoolbook" w:hAnsi="Century Schoolbook"/>
      <w:b/>
      <w:bCs/>
      <w:i/>
      <w:iCs/>
      <w:color w:val="B85A22"/>
      <w:sz w:val="22"/>
      <w:szCs w:val="22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16DFC"/>
    <w:pPr>
      <w:pBdr>
        <w:bottom w:val="single" w:sz="4" w:space="2" w:color="F1CBB5"/>
      </w:pBdr>
      <w:spacing w:before="200" w:after="100"/>
      <w:contextualSpacing/>
      <w:outlineLvl w:val="5"/>
    </w:pPr>
    <w:rPr>
      <w:rFonts w:ascii="Century Schoolbook" w:hAnsi="Century Schoolbook"/>
      <w:i/>
      <w:iCs/>
      <w:color w:val="B85A22"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16DFC"/>
    <w:pPr>
      <w:pBdr>
        <w:bottom w:val="dotted" w:sz="4" w:space="2" w:color="EAB290"/>
      </w:pBdr>
      <w:spacing w:before="200" w:after="100"/>
      <w:contextualSpacing/>
      <w:outlineLvl w:val="6"/>
    </w:pPr>
    <w:rPr>
      <w:rFonts w:ascii="Century Schoolbook" w:hAnsi="Century Schoolbook"/>
      <w:i/>
      <w:iCs/>
      <w:color w:val="B85A22"/>
      <w:sz w:val="22"/>
      <w:szCs w:val="22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16DFC"/>
    <w:pPr>
      <w:spacing w:before="200" w:after="100"/>
      <w:contextualSpacing/>
      <w:outlineLvl w:val="7"/>
    </w:pPr>
    <w:rPr>
      <w:rFonts w:ascii="Century Schoolbook" w:hAnsi="Century Schoolbook"/>
      <w:i/>
      <w:iCs/>
      <w:color w:val="DD8047"/>
      <w:sz w:val="22"/>
      <w:szCs w:val="22"/>
      <w:lang w:val="en-US" w:eastAsia="en-US" w:bidi="en-US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916DFC"/>
    <w:pPr>
      <w:spacing w:before="200" w:after="100"/>
      <w:contextualSpacing/>
      <w:outlineLvl w:val="8"/>
    </w:pPr>
    <w:rPr>
      <w:rFonts w:ascii="Century Schoolbook" w:hAnsi="Century Schoolbook"/>
      <w:i/>
      <w:iCs/>
      <w:color w:val="DD8047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916DFC"/>
  </w:style>
  <w:style w:type="character" w:customStyle="1" w:styleId="10">
    <w:name w:val="Заголовок 1 Знак"/>
    <w:link w:val="110"/>
    <w:uiPriority w:val="9"/>
    <w:rsid w:val="00916DFC"/>
    <w:rPr>
      <w:rFonts w:ascii="Century Schoolbook" w:eastAsia="Times New Roman" w:hAnsi="Century Schoolbook" w:cs="Times New Roman"/>
      <w:b/>
      <w:bCs/>
      <w:i/>
      <w:iCs/>
      <w:color w:val="7A3C16"/>
      <w:shd w:val="clear" w:color="auto" w:fill="F8E5DA"/>
    </w:rPr>
  </w:style>
  <w:style w:type="character" w:customStyle="1" w:styleId="20">
    <w:name w:val="Заголовок 2 Знак"/>
    <w:link w:val="2"/>
    <w:rsid w:val="00916D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16D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16DFC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916DFC"/>
    <w:rPr>
      <w:rFonts w:ascii="Century Schoolbook" w:eastAsia="Times New Roman" w:hAnsi="Century Schoolbook" w:cs="Times New Roman"/>
      <w:b/>
      <w:bCs/>
      <w:i/>
      <w:iCs/>
      <w:color w:val="B85A22"/>
    </w:rPr>
  </w:style>
  <w:style w:type="character" w:customStyle="1" w:styleId="60">
    <w:name w:val="Заголовок 6 Знак"/>
    <w:link w:val="6"/>
    <w:uiPriority w:val="9"/>
    <w:semiHidden/>
    <w:rsid w:val="00916DFC"/>
    <w:rPr>
      <w:rFonts w:ascii="Century Schoolbook" w:eastAsia="Times New Roman" w:hAnsi="Century Schoolbook" w:cs="Times New Roman"/>
      <w:i/>
      <w:iCs/>
      <w:color w:val="B85A22"/>
    </w:rPr>
  </w:style>
  <w:style w:type="character" w:customStyle="1" w:styleId="70">
    <w:name w:val="Заголовок 7 Знак"/>
    <w:link w:val="7"/>
    <w:uiPriority w:val="9"/>
    <w:semiHidden/>
    <w:rsid w:val="00916DFC"/>
    <w:rPr>
      <w:rFonts w:ascii="Century Schoolbook" w:eastAsia="Times New Roman" w:hAnsi="Century Schoolbook" w:cs="Times New Roman"/>
      <w:i/>
      <w:iCs/>
      <w:color w:val="B85A22"/>
    </w:rPr>
  </w:style>
  <w:style w:type="character" w:customStyle="1" w:styleId="80">
    <w:name w:val="Заголовок 8 Знак"/>
    <w:link w:val="8"/>
    <w:uiPriority w:val="9"/>
    <w:semiHidden/>
    <w:rsid w:val="00916DFC"/>
    <w:rPr>
      <w:rFonts w:ascii="Century Schoolbook" w:eastAsia="Times New Roman" w:hAnsi="Century Schoolbook" w:cs="Times New Roman"/>
      <w:i/>
      <w:iCs/>
      <w:color w:val="DD8047"/>
    </w:rPr>
  </w:style>
  <w:style w:type="character" w:customStyle="1" w:styleId="90">
    <w:name w:val="Заголовок 9 Знак"/>
    <w:link w:val="9"/>
    <w:uiPriority w:val="9"/>
    <w:semiHidden/>
    <w:rsid w:val="00916DFC"/>
    <w:rPr>
      <w:rFonts w:ascii="Century Schoolbook" w:eastAsia="Times New Roman" w:hAnsi="Century Schoolbook" w:cs="Times New Roman"/>
      <w:i/>
      <w:iCs/>
      <w:color w:val="DD8047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16DFC"/>
    <w:pPr>
      <w:spacing w:after="200" w:line="288" w:lineRule="auto"/>
    </w:pPr>
    <w:rPr>
      <w:rFonts w:ascii="Century Schoolbook" w:eastAsia="Century Schoolbook" w:hAnsi="Century Schoolbook"/>
      <w:b/>
      <w:bCs/>
      <w:i/>
      <w:iCs/>
      <w:color w:val="B85A22"/>
      <w:sz w:val="18"/>
      <w:szCs w:val="18"/>
      <w:lang w:val="en-US" w:eastAsia="en-US" w:bidi="en-US"/>
    </w:rPr>
  </w:style>
  <w:style w:type="paragraph" w:customStyle="1" w:styleId="14">
    <w:name w:val="Название1"/>
    <w:basedOn w:val="a"/>
    <w:next w:val="a"/>
    <w:uiPriority w:val="10"/>
    <w:qFormat/>
    <w:rsid w:val="00916DFC"/>
    <w:pPr>
      <w:pBdr>
        <w:top w:val="single" w:sz="48" w:space="0" w:color="DD8047"/>
        <w:bottom w:val="single" w:sz="48" w:space="0" w:color="DD8047"/>
      </w:pBdr>
      <w:shd w:val="clear" w:color="auto" w:fill="DD8047"/>
      <w:jc w:val="center"/>
    </w:pPr>
    <w:rPr>
      <w:rFonts w:ascii="Century Schoolbook" w:hAnsi="Century Schoolbook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9">
    <w:name w:val="Название Знак"/>
    <w:link w:val="aa"/>
    <w:uiPriority w:val="10"/>
    <w:rsid w:val="00916DFC"/>
    <w:rPr>
      <w:rFonts w:ascii="Century Schoolbook" w:eastAsia="Times New Roman" w:hAnsi="Century Schoolbook" w:cs="Times New Roman"/>
      <w:i/>
      <w:iCs/>
      <w:color w:val="FFFFFF"/>
      <w:spacing w:val="10"/>
      <w:sz w:val="48"/>
      <w:szCs w:val="48"/>
      <w:shd w:val="clear" w:color="auto" w:fill="DD8047"/>
    </w:rPr>
  </w:style>
  <w:style w:type="paragraph" w:customStyle="1" w:styleId="15">
    <w:name w:val="Подзаголовок1"/>
    <w:basedOn w:val="a"/>
    <w:next w:val="a"/>
    <w:uiPriority w:val="11"/>
    <w:qFormat/>
    <w:rsid w:val="00916DFC"/>
    <w:pPr>
      <w:pBdr>
        <w:bottom w:val="dotted" w:sz="8" w:space="10" w:color="DD8047"/>
      </w:pBdr>
      <w:spacing w:before="200" w:after="900"/>
      <w:jc w:val="center"/>
    </w:pPr>
    <w:rPr>
      <w:rFonts w:ascii="Century Schoolbook" w:hAnsi="Century Schoolbook"/>
      <w:i/>
      <w:iCs/>
      <w:color w:val="7A3C16"/>
      <w:lang w:val="en-US" w:eastAsia="en-US" w:bidi="en-US"/>
    </w:rPr>
  </w:style>
  <w:style w:type="character" w:customStyle="1" w:styleId="ab">
    <w:name w:val="Подзаголовок Знак"/>
    <w:link w:val="ac"/>
    <w:uiPriority w:val="11"/>
    <w:rsid w:val="00916DFC"/>
    <w:rPr>
      <w:rFonts w:ascii="Century Schoolbook" w:eastAsia="Times New Roman" w:hAnsi="Century Schoolbook" w:cs="Times New Roman"/>
      <w:i/>
      <w:iCs/>
      <w:color w:val="7A3C16"/>
      <w:sz w:val="24"/>
      <w:szCs w:val="24"/>
    </w:rPr>
  </w:style>
  <w:style w:type="character" w:styleId="ad">
    <w:name w:val="Strong"/>
    <w:uiPriority w:val="22"/>
    <w:qFormat/>
    <w:rsid w:val="00916DFC"/>
    <w:rPr>
      <w:b/>
      <w:bCs/>
      <w:spacing w:val="0"/>
    </w:rPr>
  </w:style>
  <w:style w:type="character" w:customStyle="1" w:styleId="16">
    <w:name w:val="Выделение1"/>
    <w:uiPriority w:val="20"/>
    <w:qFormat/>
    <w:rsid w:val="00916DFC"/>
    <w:rPr>
      <w:rFonts w:ascii="Century Schoolbook" w:eastAsia="Times New Roman" w:hAnsi="Century Schoolbook" w:cs="Times New Roman"/>
      <w:b/>
      <w:bCs/>
      <w:i/>
      <w:iCs/>
      <w:color w:val="DD8047"/>
      <w:bdr w:val="single" w:sz="18" w:space="0" w:color="F8E5DA"/>
      <w:shd w:val="clear" w:color="auto" w:fill="F8E5DA"/>
    </w:rPr>
  </w:style>
  <w:style w:type="paragraph" w:customStyle="1" w:styleId="17">
    <w:name w:val="Без интервала1"/>
    <w:basedOn w:val="a"/>
    <w:next w:val="ae"/>
    <w:uiPriority w:val="1"/>
    <w:qFormat/>
    <w:rsid w:val="00916DFC"/>
    <w:rPr>
      <w:rFonts w:ascii="Century Schoolbook" w:eastAsia="Century Schoolbook" w:hAnsi="Century Schoolbook"/>
      <w:i/>
      <w:iCs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916DFC"/>
    <w:pPr>
      <w:spacing w:after="200" w:line="288" w:lineRule="auto"/>
    </w:pPr>
    <w:rPr>
      <w:rFonts w:ascii="Century Schoolbook" w:eastAsia="Century Schoolbook" w:hAnsi="Century Schoolbook"/>
      <w:color w:val="B85A22"/>
      <w:lang w:val="en-US" w:eastAsia="en-US" w:bidi="en-US"/>
    </w:rPr>
  </w:style>
  <w:style w:type="character" w:customStyle="1" w:styleId="22">
    <w:name w:val="Цитата 2 Знак"/>
    <w:link w:val="23"/>
    <w:uiPriority w:val="29"/>
    <w:rsid w:val="00916DFC"/>
    <w:rPr>
      <w:color w:val="B85A22"/>
      <w:sz w:val="20"/>
      <w:szCs w:val="20"/>
    </w:rPr>
  </w:style>
  <w:style w:type="paragraph" w:customStyle="1" w:styleId="18">
    <w:name w:val="Выделенная цитата1"/>
    <w:basedOn w:val="a"/>
    <w:next w:val="a"/>
    <w:uiPriority w:val="30"/>
    <w:qFormat/>
    <w:rsid w:val="00916DFC"/>
    <w:pPr>
      <w:pBdr>
        <w:top w:val="dotted" w:sz="8" w:space="10" w:color="DD8047"/>
        <w:bottom w:val="dotted" w:sz="8" w:space="10" w:color="DD8047"/>
      </w:pBdr>
      <w:spacing w:after="200" w:line="300" w:lineRule="auto"/>
      <w:ind w:left="2160" w:right="2160"/>
      <w:jc w:val="center"/>
    </w:pPr>
    <w:rPr>
      <w:rFonts w:ascii="Century Schoolbook" w:hAnsi="Century Schoolbook"/>
      <w:b/>
      <w:bCs/>
      <w:i/>
      <w:iCs/>
      <w:color w:val="DD8047"/>
      <w:lang w:val="en-US" w:eastAsia="en-US" w:bidi="en-US"/>
    </w:rPr>
  </w:style>
  <w:style w:type="character" w:customStyle="1" w:styleId="af">
    <w:name w:val="Выделенная цитата Знак"/>
    <w:link w:val="af0"/>
    <w:uiPriority w:val="30"/>
    <w:rsid w:val="00916DFC"/>
    <w:rPr>
      <w:rFonts w:ascii="Century Schoolbook" w:eastAsia="Times New Roman" w:hAnsi="Century Schoolbook" w:cs="Times New Roman"/>
      <w:b/>
      <w:bCs/>
      <w:i/>
      <w:iCs/>
      <w:color w:val="DD8047"/>
      <w:sz w:val="20"/>
      <w:szCs w:val="20"/>
    </w:rPr>
  </w:style>
  <w:style w:type="character" w:customStyle="1" w:styleId="19">
    <w:name w:val="Слабое выделение1"/>
    <w:uiPriority w:val="19"/>
    <w:qFormat/>
    <w:rsid w:val="00916DFC"/>
    <w:rPr>
      <w:rFonts w:ascii="Century Schoolbook" w:eastAsia="Times New Roman" w:hAnsi="Century Schoolbook" w:cs="Times New Roman"/>
      <w:i/>
      <w:iCs/>
      <w:color w:val="DD8047"/>
    </w:rPr>
  </w:style>
  <w:style w:type="character" w:customStyle="1" w:styleId="1a">
    <w:name w:val="Сильное выделение1"/>
    <w:uiPriority w:val="21"/>
    <w:qFormat/>
    <w:rsid w:val="00916DFC"/>
    <w:rPr>
      <w:rFonts w:ascii="Century Schoolbook" w:eastAsia="Times New Roman" w:hAnsi="Century Schoolbook" w:cs="Times New Roman"/>
      <w:b/>
      <w:bCs/>
      <w:i/>
      <w:iCs/>
      <w:dstrike w:val="0"/>
      <w:color w:val="FFFFFF"/>
      <w:bdr w:val="single" w:sz="18" w:space="0" w:color="DD8047"/>
      <w:shd w:val="clear" w:color="auto" w:fill="DD8047"/>
      <w:vertAlign w:val="baseline"/>
    </w:rPr>
  </w:style>
  <w:style w:type="character" w:customStyle="1" w:styleId="1b">
    <w:name w:val="Слабая ссылка1"/>
    <w:uiPriority w:val="31"/>
    <w:qFormat/>
    <w:rsid w:val="00916DFC"/>
    <w:rPr>
      <w:i/>
      <w:iCs/>
      <w:smallCaps/>
      <w:color w:val="DD8047"/>
      <w:u w:color="DD8047"/>
    </w:rPr>
  </w:style>
  <w:style w:type="character" w:customStyle="1" w:styleId="1c">
    <w:name w:val="Сильная ссылка1"/>
    <w:uiPriority w:val="32"/>
    <w:qFormat/>
    <w:rsid w:val="00916DFC"/>
    <w:rPr>
      <w:b/>
      <w:bCs/>
      <w:i/>
      <w:iCs/>
      <w:smallCaps/>
      <w:color w:val="DD8047"/>
      <w:u w:color="DD8047"/>
    </w:rPr>
  </w:style>
  <w:style w:type="character" w:customStyle="1" w:styleId="1d">
    <w:name w:val="Название книги1"/>
    <w:uiPriority w:val="33"/>
    <w:qFormat/>
    <w:rsid w:val="00916DFC"/>
    <w:rPr>
      <w:rFonts w:ascii="Century Schoolbook" w:eastAsia="Times New Roman" w:hAnsi="Century Schoolbook" w:cs="Times New Roman"/>
      <w:b/>
      <w:bCs/>
      <w:i/>
      <w:iCs/>
      <w:smallCaps/>
      <w:color w:val="B85A22"/>
      <w:u w:val="single"/>
    </w:rPr>
  </w:style>
  <w:style w:type="character" w:customStyle="1" w:styleId="11">
    <w:name w:val="Заголовок 1 Знак1"/>
    <w:link w:val="1"/>
    <w:rsid w:val="00916DF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TOC Heading"/>
    <w:basedOn w:val="1"/>
    <w:next w:val="a"/>
    <w:uiPriority w:val="39"/>
    <w:semiHidden/>
    <w:unhideWhenUsed/>
    <w:qFormat/>
    <w:rsid w:val="00916DFC"/>
    <w:pPr>
      <w:pBdr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pBdr>
      <w:shd w:val="clear" w:color="auto" w:fill="F8E5DA"/>
      <w:spacing w:after="100" w:line="269" w:lineRule="auto"/>
      <w:contextualSpacing/>
      <w:outlineLvl w:val="9"/>
    </w:pPr>
    <w:rPr>
      <w:i/>
      <w:iCs/>
      <w:color w:val="7A3C16"/>
      <w:sz w:val="22"/>
      <w:szCs w:val="22"/>
      <w:lang w:val="en-US" w:eastAsia="en-US" w:bidi="en-US"/>
    </w:rPr>
  </w:style>
  <w:style w:type="paragraph" w:customStyle="1" w:styleId="ConsPlusNonformat">
    <w:name w:val="ConsPlusNonformat"/>
    <w:uiPriority w:val="99"/>
    <w:rsid w:val="00916D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Style4">
    <w:name w:val="Style4"/>
    <w:basedOn w:val="a"/>
    <w:uiPriority w:val="99"/>
    <w:rsid w:val="00916DFC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3">
    <w:name w:val="Font Style13"/>
    <w:uiPriority w:val="99"/>
    <w:rsid w:val="00916DF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1e">
    <w:name w:val="Нижний колонтитул1"/>
    <w:basedOn w:val="a"/>
    <w:next w:val="af2"/>
    <w:link w:val="af3"/>
    <w:uiPriority w:val="99"/>
    <w:unhideWhenUsed/>
    <w:rsid w:val="009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link w:val="1e"/>
    <w:uiPriority w:val="99"/>
    <w:rsid w:val="00916DFC"/>
    <w:rPr>
      <w:lang w:val="ru-RU" w:bidi="ar-SA"/>
    </w:rPr>
  </w:style>
  <w:style w:type="paragraph" w:styleId="af4">
    <w:name w:val="header"/>
    <w:basedOn w:val="a"/>
    <w:link w:val="af5"/>
    <w:uiPriority w:val="99"/>
    <w:rsid w:val="00916DF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916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916DFC"/>
  </w:style>
  <w:style w:type="character" w:customStyle="1" w:styleId="af7">
    <w:name w:val="номер страницы"/>
    <w:basedOn w:val="a0"/>
    <w:rsid w:val="00916DFC"/>
  </w:style>
  <w:style w:type="paragraph" w:customStyle="1" w:styleId="ConsNormal">
    <w:name w:val="ConsNormal"/>
    <w:rsid w:val="00916DFC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Style9">
    <w:name w:val="Style9"/>
    <w:basedOn w:val="a"/>
    <w:uiPriority w:val="99"/>
    <w:rsid w:val="00916DFC"/>
    <w:pPr>
      <w:widowControl w:val="0"/>
      <w:autoSpaceDE w:val="0"/>
      <w:autoSpaceDN w:val="0"/>
      <w:adjustRightInd w:val="0"/>
      <w:spacing w:line="386" w:lineRule="exact"/>
      <w:ind w:firstLine="715"/>
    </w:pPr>
  </w:style>
  <w:style w:type="paragraph" w:styleId="af8">
    <w:name w:val="Plain Text"/>
    <w:basedOn w:val="a"/>
    <w:link w:val="af9"/>
    <w:rsid w:val="00916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9">
    <w:name w:val="Текст Знак"/>
    <w:link w:val="af8"/>
    <w:rsid w:val="00916D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">
    <w:name w:val="Заголовок 2 Знак1"/>
    <w:uiPriority w:val="9"/>
    <w:semiHidden/>
    <w:rsid w:val="00916D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uiPriority w:val="9"/>
    <w:semiHidden/>
    <w:rsid w:val="00916DFC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10">
    <w:name w:val="Заголовок 4 Знак1"/>
    <w:uiPriority w:val="9"/>
    <w:semiHidden/>
    <w:rsid w:val="00916DFC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10">
    <w:name w:val="Заголовок 5 Знак1"/>
    <w:uiPriority w:val="9"/>
    <w:semiHidden/>
    <w:rsid w:val="00916D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10">
    <w:name w:val="Заголовок 6 Знак1"/>
    <w:uiPriority w:val="9"/>
    <w:semiHidden/>
    <w:rsid w:val="00916DFC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10">
    <w:name w:val="Заголовок 7 Знак1"/>
    <w:uiPriority w:val="9"/>
    <w:semiHidden/>
    <w:rsid w:val="00916DF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10">
    <w:name w:val="Заголовок 8 Знак1"/>
    <w:uiPriority w:val="9"/>
    <w:semiHidden/>
    <w:rsid w:val="00916DF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11">
    <w:name w:val="Заголовок 9 Знак1"/>
    <w:uiPriority w:val="9"/>
    <w:semiHidden/>
    <w:rsid w:val="00916DF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Title"/>
    <w:basedOn w:val="a"/>
    <w:next w:val="a"/>
    <w:link w:val="a9"/>
    <w:uiPriority w:val="10"/>
    <w:qFormat/>
    <w:rsid w:val="00916DFC"/>
    <w:pPr>
      <w:pBdr>
        <w:bottom w:val="single" w:sz="8" w:space="4" w:color="4F81BD"/>
      </w:pBdr>
      <w:spacing w:after="300"/>
      <w:contextualSpacing/>
    </w:pPr>
    <w:rPr>
      <w:rFonts w:ascii="Century Schoolbook" w:hAnsi="Century Schoolbook"/>
      <w:i/>
      <w:iCs/>
      <w:color w:val="FFFFFF"/>
      <w:spacing w:val="10"/>
      <w:sz w:val="48"/>
      <w:szCs w:val="48"/>
      <w:lang w:eastAsia="en-US"/>
    </w:rPr>
  </w:style>
  <w:style w:type="character" w:customStyle="1" w:styleId="1f">
    <w:name w:val="Название Знак1"/>
    <w:uiPriority w:val="10"/>
    <w:rsid w:val="00916D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b"/>
    <w:uiPriority w:val="11"/>
    <w:qFormat/>
    <w:rsid w:val="00916DFC"/>
    <w:pPr>
      <w:numPr>
        <w:ilvl w:val="1"/>
      </w:numPr>
      <w:ind w:firstLine="567"/>
    </w:pPr>
    <w:rPr>
      <w:rFonts w:ascii="Century Schoolbook" w:hAnsi="Century Schoolbook"/>
      <w:i/>
      <w:iCs/>
      <w:color w:val="7A3C16"/>
      <w:lang w:eastAsia="en-US"/>
    </w:rPr>
  </w:style>
  <w:style w:type="character" w:customStyle="1" w:styleId="1f0">
    <w:name w:val="Подзаголовок Знак1"/>
    <w:uiPriority w:val="11"/>
    <w:rsid w:val="00916DF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a">
    <w:name w:val="Emphasis"/>
    <w:uiPriority w:val="20"/>
    <w:qFormat/>
    <w:rsid w:val="00916DFC"/>
    <w:rPr>
      <w:i/>
      <w:iCs/>
    </w:rPr>
  </w:style>
  <w:style w:type="paragraph" w:styleId="ae">
    <w:name w:val="No Spacing"/>
    <w:uiPriority w:val="1"/>
    <w:qFormat/>
    <w:rsid w:val="00916DFC"/>
    <w:rPr>
      <w:rFonts w:ascii="Times New Roman" w:eastAsia="Times New Roman" w:hAnsi="Times New Roman"/>
    </w:rPr>
  </w:style>
  <w:style w:type="paragraph" w:styleId="23">
    <w:name w:val="Quote"/>
    <w:basedOn w:val="a"/>
    <w:next w:val="a"/>
    <w:link w:val="22"/>
    <w:uiPriority w:val="29"/>
    <w:qFormat/>
    <w:rsid w:val="00916DFC"/>
    <w:rPr>
      <w:rFonts w:ascii="Calibri" w:eastAsia="Calibri" w:hAnsi="Calibri"/>
      <w:color w:val="B85A22"/>
      <w:lang w:eastAsia="en-US"/>
    </w:rPr>
  </w:style>
  <w:style w:type="character" w:customStyle="1" w:styleId="212">
    <w:name w:val="Цитата 2 Знак1"/>
    <w:uiPriority w:val="29"/>
    <w:rsid w:val="00916DF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0">
    <w:name w:val="Intense Quote"/>
    <w:basedOn w:val="a"/>
    <w:next w:val="a"/>
    <w:link w:val="af"/>
    <w:uiPriority w:val="30"/>
    <w:qFormat/>
    <w:rsid w:val="00916DFC"/>
    <w:pPr>
      <w:pBdr>
        <w:bottom w:val="single" w:sz="4" w:space="4" w:color="4F81BD"/>
      </w:pBdr>
      <w:spacing w:before="200" w:after="280"/>
      <w:ind w:left="936" w:right="936"/>
    </w:pPr>
    <w:rPr>
      <w:rFonts w:ascii="Century Schoolbook" w:hAnsi="Century Schoolbook"/>
      <w:b/>
      <w:bCs/>
      <w:i/>
      <w:iCs/>
      <w:color w:val="DD8047"/>
      <w:lang w:eastAsia="en-US"/>
    </w:rPr>
  </w:style>
  <w:style w:type="character" w:customStyle="1" w:styleId="1f1">
    <w:name w:val="Выделенная цитата Знак1"/>
    <w:uiPriority w:val="30"/>
    <w:rsid w:val="00916DF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916DFC"/>
    <w:rPr>
      <w:i/>
      <w:iCs/>
      <w:color w:val="808080"/>
    </w:rPr>
  </w:style>
  <w:style w:type="character" w:styleId="afc">
    <w:name w:val="Intense Emphasis"/>
    <w:uiPriority w:val="21"/>
    <w:qFormat/>
    <w:rsid w:val="00916DF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916DF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916DF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916DFC"/>
    <w:rPr>
      <w:b/>
      <w:bCs/>
      <w:smallCaps/>
      <w:spacing w:val="5"/>
    </w:rPr>
  </w:style>
  <w:style w:type="paragraph" w:styleId="af2">
    <w:name w:val="footer"/>
    <w:basedOn w:val="a"/>
    <w:link w:val="1f2"/>
    <w:uiPriority w:val="99"/>
    <w:unhideWhenUsed/>
    <w:rsid w:val="00916DFC"/>
    <w:pPr>
      <w:tabs>
        <w:tab w:val="center" w:pos="4677"/>
        <w:tab w:val="right" w:pos="9355"/>
      </w:tabs>
    </w:pPr>
  </w:style>
  <w:style w:type="character" w:customStyle="1" w:styleId="1f2">
    <w:name w:val="Нижний колонтитул Знак1"/>
    <w:link w:val="af2"/>
    <w:uiPriority w:val="99"/>
    <w:rsid w:val="00916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7A5983"/>
  </w:style>
  <w:style w:type="character" w:styleId="HTML">
    <w:name w:val="HTML Variable"/>
    <w:aliases w:val="!Ссылки в документе"/>
    <w:rsid w:val="00C805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semiHidden/>
    <w:rsid w:val="00C80510"/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link w:val="aff1"/>
    <w:semiHidden/>
    <w:rsid w:val="00FF4C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805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051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051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051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A383EC87CC67EAC53B23BAA1276B0A6C00253622DE39D6115E559041k441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A383EC87CC67EAC53B23BAA1276B0A6C00253622DE39D6115E559041k441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nov@govvrn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E5B986EA97609381EAE57A80D0423C9D01D87DD07330A30BE542E927AEFCB87AA18ABC88A423E1E1B748xAyB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A3216D2D87D2FC2D0B02D34DAE23BC14CFE5DA68862C4F36B3A2DEB38983E3AA3470A3462B8DD2EQ8nAP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8E40BB07991826C6C92DA2B59E6B5716D4286708F79756A04D726791C69F55E2B78A6CB1427A046zFIE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3721-06C4-49A8-BB37-86E9703A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30</Pages>
  <Words>8828</Words>
  <Characters>50324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59034</CharactersWithSpaces>
  <SharedDoc>false</SharedDoc>
  <HLinks>
    <vt:vector size="90" baseType="variant"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5046358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consultantplus://offline/ref=A0E5B986EA97609381EAE57A80D0423C9D01D87DD07330A30BE542E927AEFCB87AA18ABC88A423E1E1B748xAyBH</vt:lpwstr>
      </vt:variant>
      <vt:variant>
        <vt:lpwstr/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7929962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consultantplus://offline/ref=B8E40BB07991826C6C92DA2B59E6B5716D4286708F79756A04D726791C69F55E2B78A6CB1427A046zFIEP</vt:lpwstr>
      </vt:variant>
      <vt:variant>
        <vt:lpwstr/>
      </vt:variant>
      <vt:variant>
        <vt:i4>327744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393280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327746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P722</vt:lpwstr>
      </vt:variant>
      <vt:variant>
        <vt:i4>983113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  <vt:variant>
        <vt:i4>4784218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consultantplus://offline/ref=F7A383EC87CC67EAC53B23BAA1276B0A6C00253622DE39D6115E559041k441O</vt:lpwstr>
      </vt:variant>
      <vt:variant>
        <vt:lpwstr/>
      </vt:variant>
      <vt:variant>
        <vt:i4>4784218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consultantplus://offline/ref=F7A383EC87CC67EAC53B23BAA1276B0A6C00253622DE39D6115E559041k441O</vt:lpwstr>
      </vt:variant>
      <vt:variant>
        <vt:lpwstr/>
      </vt:variant>
      <vt:variant>
        <vt:i4>5111930</vt:i4>
      </vt:variant>
      <vt:variant>
        <vt:i4>12</vt:i4>
      </vt:variant>
      <vt:variant>
        <vt:i4>0</vt:i4>
      </vt:variant>
      <vt:variant>
        <vt:i4>5</vt:i4>
      </vt:variant>
      <vt:variant>
        <vt:lpwstr>mailto:ternov@govvrn.ru</vt:lpwstr>
      </vt:variant>
      <vt:variant>
        <vt:lpwstr/>
      </vt:variant>
      <vt:variant>
        <vt:i4>655429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P258</vt:lpwstr>
      </vt:variant>
      <vt:variant>
        <vt:i4>262211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2949173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consultantplus://offline/ref=5A3216D2D87D2FC2D0B02D34DAE23BC14CFE5DA68862C4F36B3A2DEB38983E3AA3470A3462B8DD2EQ8nAP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Осадчева Лидия И.</cp:lastModifiedBy>
  <cp:revision>1</cp:revision>
  <cp:lastPrinted>2023-03-27T07:15:00Z</cp:lastPrinted>
  <dcterms:created xsi:type="dcterms:W3CDTF">2023-05-22T10:27:00Z</dcterms:created>
  <dcterms:modified xsi:type="dcterms:W3CDTF">2023-05-22T10:27:00Z</dcterms:modified>
</cp:coreProperties>
</file>