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31" w:rsidRPr="00F25CC6" w:rsidRDefault="008134F6" w:rsidP="007A6C31">
      <w:pPr>
        <w:jc w:val="center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-328295</wp:posOffset>
            </wp:positionV>
            <wp:extent cx="685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000" y="21257"/>
                <wp:lineTo x="2100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>СОВЕТ НАРОДНЫХ ДЕПУТАТОВ</w:t>
      </w: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>ТЕРНОВСКОГО МУНИЦИПАЛЬНОГО РАЙОНА</w:t>
      </w: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>ВОРОНЕЖСКОЙ ОБЛАСТИ</w:t>
      </w: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</w:p>
    <w:p w:rsidR="007A6C31" w:rsidRPr="00F25CC6" w:rsidRDefault="007A6C31" w:rsidP="007A6C31">
      <w:pPr>
        <w:jc w:val="center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>РЕШЕНИЕ</w:t>
      </w:r>
    </w:p>
    <w:p w:rsidR="00F25CC6" w:rsidRPr="00F25CC6" w:rsidRDefault="0037389D" w:rsidP="00F25CC6">
      <w:pPr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2024г. № 88</w:t>
      </w:r>
    </w:p>
    <w:p w:rsidR="00F25CC6" w:rsidRPr="00F25CC6" w:rsidRDefault="00F25CC6" w:rsidP="00F25CC6">
      <w:pPr>
        <w:rPr>
          <w:rFonts w:ascii="Times New Roman" w:hAnsi="Times New Roman"/>
        </w:rPr>
      </w:pPr>
      <w:r w:rsidRPr="00F25CC6">
        <w:rPr>
          <w:rFonts w:ascii="Times New Roman" w:hAnsi="Times New Roman"/>
        </w:rPr>
        <w:t>с</w:t>
      </w:r>
      <w:proofErr w:type="gramStart"/>
      <w:r w:rsidRPr="00F25CC6">
        <w:rPr>
          <w:rFonts w:ascii="Times New Roman" w:hAnsi="Times New Roman"/>
        </w:rPr>
        <w:t>.</w:t>
      </w:r>
      <w:bookmarkStart w:id="0" w:name="_GoBack"/>
      <w:bookmarkEnd w:id="0"/>
      <w:r w:rsidRPr="00F25CC6">
        <w:rPr>
          <w:rFonts w:ascii="Times New Roman" w:hAnsi="Times New Roman"/>
        </w:rPr>
        <w:t>Т</w:t>
      </w:r>
      <w:proofErr w:type="gramEnd"/>
      <w:r w:rsidRPr="00F25CC6">
        <w:rPr>
          <w:rFonts w:ascii="Times New Roman" w:hAnsi="Times New Roman"/>
        </w:rPr>
        <w:t>ерновка</w:t>
      </w:r>
    </w:p>
    <w:p w:rsidR="00F25CC6" w:rsidRPr="00F25CC6" w:rsidRDefault="00F25CC6" w:rsidP="00F25CC6">
      <w:pPr>
        <w:rPr>
          <w:rFonts w:ascii="Times New Roman" w:hAnsi="Times New Roman"/>
        </w:rPr>
      </w:pPr>
    </w:p>
    <w:p w:rsidR="00F25CC6" w:rsidRPr="00F25CC6" w:rsidRDefault="00F25CC6" w:rsidP="00F25C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CC6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F25CC6" w:rsidRPr="00F25CC6" w:rsidRDefault="00F25CC6" w:rsidP="00F25CC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CC6">
        <w:rPr>
          <w:rFonts w:ascii="Times New Roman" w:hAnsi="Times New Roman" w:cs="Times New Roman"/>
          <w:sz w:val="24"/>
          <w:szCs w:val="24"/>
        </w:rPr>
        <w:t>Совета народных депутатов от 14.11.2013 №7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25CC6" w:rsidRDefault="00F25CC6" w:rsidP="00F25CC6">
      <w:pPr>
        <w:ind w:firstLine="0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 xml:space="preserve">«Об оплате труда  муниципальных служащих </w:t>
      </w:r>
    </w:p>
    <w:p w:rsidR="00F25CC6" w:rsidRDefault="00F25CC6" w:rsidP="00F25CC6">
      <w:pPr>
        <w:ind w:firstLine="0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 xml:space="preserve">органов местного самоуправления  </w:t>
      </w:r>
    </w:p>
    <w:p w:rsidR="00F25CC6" w:rsidRDefault="00F25CC6" w:rsidP="00F25CC6">
      <w:pPr>
        <w:ind w:firstLine="0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 xml:space="preserve">Терновского муниципального района </w:t>
      </w:r>
    </w:p>
    <w:p w:rsidR="00295E57" w:rsidRPr="00F25CC6" w:rsidRDefault="00F25CC6" w:rsidP="00F25CC6">
      <w:pPr>
        <w:ind w:firstLine="0"/>
        <w:rPr>
          <w:rFonts w:ascii="Times New Roman" w:hAnsi="Times New Roman"/>
          <w:b/>
        </w:rPr>
      </w:pPr>
      <w:r w:rsidRPr="00F25CC6">
        <w:rPr>
          <w:rFonts w:ascii="Times New Roman" w:hAnsi="Times New Roman"/>
          <w:b/>
        </w:rPr>
        <w:t>Воронежской области»</w:t>
      </w:r>
    </w:p>
    <w:p w:rsidR="00295E57" w:rsidRPr="00F25CC6" w:rsidRDefault="00295E57" w:rsidP="00102D76">
      <w:pPr>
        <w:rPr>
          <w:rFonts w:ascii="Times New Roman" w:hAnsi="Times New Roman"/>
          <w:b/>
        </w:rPr>
      </w:pPr>
    </w:p>
    <w:p w:rsidR="00295E57" w:rsidRPr="00F25CC6" w:rsidRDefault="00295E57" w:rsidP="00102D76">
      <w:pPr>
        <w:ind w:firstLine="709"/>
        <w:rPr>
          <w:rFonts w:ascii="Times New Roman" w:hAnsi="Times New Roman"/>
        </w:rPr>
      </w:pPr>
      <w:proofErr w:type="gramStart"/>
      <w:r w:rsidRPr="00F25CC6">
        <w:rPr>
          <w:rFonts w:ascii="Times New Roman" w:hAnsi="Times New Roman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</w:t>
      </w:r>
      <w:r w:rsidR="00F25CC6">
        <w:rPr>
          <w:rFonts w:ascii="Times New Roman" w:hAnsi="Times New Roman"/>
        </w:rPr>
        <w:t xml:space="preserve">о структурой  </w:t>
      </w:r>
      <w:r w:rsidR="00F25CC6" w:rsidRPr="00F25CC6">
        <w:rPr>
          <w:rFonts w:ascii="Times New Roman" w:hAnsi="Times New Roman"/>
        </w:rPr>
        <w:t>администрации Терновского муниципального района Воронежской области</w:t>
      </w:r>
      <w:r w:rsidRPr="00F25CC6">
        <w:rPr>
          <w:rFonts w:ascii="Times New Roman" w:hAnsi="Times New Roman"/>
        </w:rPr>
        <w:t xml:space="preserve"> Совет народных депутатов Терновского муниципального района Воронежской области </w:t>
      </w:r>
      <w:proofErr w:type="gramEnd"/>
    </w:p>
    <w:p w:rsidR="00295E57" w:rsidRPr="00F25CC6" w:rsidRDefault="00295E57" w:rsidP="00102D76">
      <w:pPr>
        <w:ind w:firstLine="709"/>
        <w:rPr>
          <w:rFonts w:ascii="Times New Roman" w:hAnsi="Times New Roman"/>
        </w:rPr>
      </w:pPr>
    </w:p>
    <w:p w:rsidR="00295E57" w:rsidRPr="00F25CC6" w:rsidRDefault="00295E57" w:rsidP="007A6C31">
      <w:pPr>
        <w:ind w:firstLine="709"/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РЕШИЛ:</w:t>
      </w:r>
    </w:p>
    <w:p w:rsidR="00295E57" w:rsidRPr="00F25CC6" w:rsidRDefault="00295E57" w:rsidP="00F25CC6">
      <w:pPr>
        <w:ind w:firstLine="709"/>
        <w:rPr>
          <w:rFonts w:ascii="Times New Roman" w:hAnsi="Times New Roman"/>
        </w:rPr>
      </w:pPr>
    </w:p>
    <w:p w:rsidR="00F25CC6" w:rsidRPr="003F1E48" w:rsidRDefault="00F25CC6" w:rsidP="00E011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46D17">
        <w:rPr>
          <w:rFonts w:ascii="Times New Roman" w:hAnsi="Times New Roman"/>
        </w:rPr>
        <w:t>Внести</w:t>
      </w:r>
      <w:r>
        <w:rPr>
          <w:rFonts w:ascii="Times New Roman" w:hAnsi="Times New Roman"/>
        </w:rPr>
        <w:t xml:space="preserve"> следующие </w:t>
      </w:r>
      <w:r w:rsidR="003F1E48">
        <w:rPr>
          <w:rFonts w:ascii="Times New Roman" w:hAnsi="Times New Roman"/>
        </w:rPr>
        <w:t xml:space="preserve"> изменения</w:t>
      </w:r>
      <w:r w:rsidRPr="00D46D17">
        <w:rPr>
          <w:rFonts w:ascii="Times New Roman" w:hAnsi="Times New Roman"/>
        </w:rPr>
        <w:t xml:space="preserve"> в решение  Совета народных депутатов от 14.11.2013 №7</w:t>
      </w:r>
      <w:r>
        <w:rPr>
          <w:rFonts w:ascii="Times New Roman" w:hAnsi="Times New Roman"/>
        </w:rPr>
        <w:t>8«</w:t>
      </w:r>
      <w:r w:rsidRPr="003F1E48">
        <w:rPr>
          <w:rFonts w:ascii="Times New Roman" w:hAnsi="Times New Roman"/>
        </w:rPr>
        <w:t>Об оплате труда  муниципальных служащих органов местного самоуправления Терновского муниципального района Воронежской области»:</w:t>
      </w:r>
    </w:p>
    <w:p w:rsidR="00F25CC6" w:rsidRDefault="00F25CC6" w:rsidP="003F1E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1.1.Приложение №1  Положения </w:t>
      </w:r>
      <w:r w:rsidRPr="00F25CC6">
        <w:rPr>
          <w:rFonts w:ascii="Times New Roman" w:hAnsi="Times New Roman"/>
        </w:rPr>
        <w:t xml:space="preserve"> об оплате труда  муниципальных служащих  органов местного самоуправления Терновского муниципального района Воронежской области</w:t>
      </w:r>
      <w:r>
        <w:rPr>
          <w:rFonts w:ascii="Times New Roman" w:hAnsi="Times New Roman"/>
        </w:rPr>
        <w:t xml:space="preserve"> «</w:t>
      </w:r>
      <w:r w:rsidRPr="00F25CC6">
        <w:rPr>
          <w:rFonts w:ascii="Times New Roman" w:hAnsi="Times New Roman"/>
        </w:rPr>
        <w:t>Размеры должностных окладов по должностям муниципальной службы  Терновского муниципального района Воронежской области</w:t>
      </w:r>
      <w:r>
        <w:rPr>
          <w:rFonts w:ascii="Times New Roman" w:hAnsi="Times New Roman"/>
        </w:rPr>
        <w:t>» изложить в новой редакции согласно приложению №1.</w:t>
      </w:r>
    </w:p>
    <w:p w:rsidR="003F1E48" w:rsidRPr="00F25CC6" w:rsidRDefault="003F1E48" w:rsidP="003F1E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1.2.Приложение №2  Положения </w:t>
      </w:r>
      <w:r w:rsidRPr="00F25CC6">
        <w:rPr>
          <w:rFonts w:ascii="Times New Roman" w:hAnsi="Times New Roman"/>
        </w:rPr>
        <w:t xml:space="preserve"> об оплате труда  муниципальных служащих  органов местного самоуправления Терновского муниципального района Воронежской области </w:t>
      </w:r>
      <w:r>
        <w:rPr>
          <w:rFonts w:ascii="Times New Roman" w:hAnsi="Times New Roman"/>
        </w:rPr>
        <w:t>«</w:t>
      </w:r>
      <w:r w:rsidRPr="00F25CC6">
        <w:rPr>
          <w:rFonts w:ascii="Times New Roman" w:hAnsi="Times New Roman"/>
        </w:rPr>
        <w:t>Размеры ежемесячных надбавок к должностному окладу за классный чин муниципальных служащих  Терновского муниципального района Воронежской области</w:t>
      </w:r>
      <w:r>
        <w:rPr>
          <w:rFonts w:ascii="Times New Roman" w:hAnsi="Times New Roman"/>
        </w:rPr>
        <w:t>» изложить в новой редакции согласно приложению №2.</w:t>
      </w:r>
    </w:p>
    <w:p w:rsidR="00F25CC6" w:rsidRPr="00F25CC6" w:rsidRDefault="003F1E48" w:rsidP="00F25C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1.3.</w:t>
      </w:r>
      <w:r w:rsidR="00F25CC6">
        <w:rPr>
          <w:rFonts w:ascii="Times New Roman" w:hAnsi="Times New Roman"/>
        </w:rPr>
        <w:t xml:space="preserve"> Приложение №4  Положения </w:t>
      </w:r>
      <w:r w:rsidR="00F25CC6" w:rsidRPr="00F25CC6">
        <w:rPr>
          <w:rFonts w:ascii="Times New Roman" w:hAnsi="Times New Roman"/>
        </w:rPr>
        <w:t xml:space="preserve"> об оплате труда  муниципальных служащих  органов местного самоуправления Терновского муниципального района Воронежской области</w:t>
      </w:r>
      <w:r w:rsidR="00F25CC6">
        <w:rPr>
          <w:rFonts w:ascii="Times New Roman" w:hAnsi="Times New Roman"/>
        </w:rPr>
        <w:t xml:space="preserve"> «</w:t>
      </w:r>
      <w:r w:rsidR="00F25CC6" w:rsidRPr="00F25CC6">
        <w:rPr>
          <w:rFonts w:ascii="Times New Roman" w:hAnsi="Times New Roman"/>
        </w:rPr>
        <w:t>Размеры ежемесячного денежного поощрения по должностям муниципальной службы Терновского муниципального района Воронежской области</w:t>
      </w:r>
      <w:r w:rsidR="00F25CC6">
        <w:rPr>
          <w:rFonts w:ascii="Times New Roman" w:hAnsi="Times New Roman"/>
        </w:rPr>
        <w:t>»</w:t>
      </w:r>
      <w:r>
        <w:rPr>
          <w:rFonts w:ascii="Times New Roman" w:hAnsi="Times New Roman"/>
        </w:rPr>
        <w:t>изложить в новой редакции согласно приложению №3.</w:t>
      </w:r>
    </w:p>
    <w:p w:rsidR="00E84549" w:rsidRPr="00F25CC6" w:rsidRDefault="00E84549" w:rsidP="00E84549">
      <w:pPr>
        <w:pStyle w:val="a5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25C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3F1E4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="00295E57" w:rsidRPr="00F25C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  <w:r w:rsidRPr="00F25C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Опубликовать настоящее решение  в официальном периодическом печатном издании «Терновский муниципальный вестник».</w:t>
      </w:r>
    </w:p>
    <w:p w:rsidR="00295E57" w:rsidRPr="00F25CC6" w:rsidRDefault="00E830E5" w:rsidP="00E84549">
      <w:pPr>
        <w:pStyle w:val="11"/>
        <w:ind w:left="0"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295E57" w:rsidRPr="00F25CC6">
        <w:rPr>
          <w:rFonts w:ascii="Times New Roman" w:eastAsia="Calibri" w:hAnsi="Times New Roman"/>
        </w:rPr>
        <w:t>. Настояще</w:t>
      </w:r>
      <w:r w:rsidR="003F1E48">
        <w:rPr>
          <w:rFonts w:ascii="Times New Roman" w:eastAsia="Calibri" w:hAnsi="Times New Roman"/>
        </w:rPr>
        <w:t>е решение вступает в силу с 01.01</w:t>
      </w:r>
      <w:r w:rsidR="00295E57" w:rsidRPr="00F25CC6">
        <w:rPr>
          <w:rFonts w:ascii="Times New Roman" w:eastAsia="Calibri" w:hAnsi="Times New Roman"/>
        </w:rPr>
        <w:t>.20</w:t>
      </w:r>
      <w:r w:rsidR="003F1E48">
        <w:rPr>
          <w:rFonts w:ascii="Times New Roman" w:eastAsia="Calibri" w:hAnsi="Times New Roman"/>
        </w:rPr>
        <w:t>25</w:t>
      </w:r>
      <w:r w:rsidR="00295E57" w:rsidRPr="00F25CC6">
        <w:rPr>
          <w:rFonts w:ascii="Times New Roman" w:eastAsia="Calibri" w:hAnsi="Times New Roman"/>
        </w:rPr>
        <w:t xml:space="preserve"> года</w:t>
      </w:r>
      <w:r w:rsidR="003F1E48">
        <w:rPr>
          <w:rFonts w:ascii="Times New Roman" w:eastAsia="Calibri" w:hAnsi="Times New Roman"/>
        </w:rPr>
        <w:t>.</w:t>
      </w:r>
    </w:p>
    <w:p w:rsidR="00295E57" w:rsidRPr="00F25CC6" w:rsidRDefault="00295E57" w:rsidP="00102D76">
      <w:pPr>
        <w:rPr>
          <w:rFonts w:ascii="Times New Roman" w:hAnsi="Times New Roman"/>
        </w:rPr>
      </w:pPr>
    </w:p>
    <w:p w:rsidR="00E84549" w:rsidRPr="00F25CC6" w:rsidRDefault="00E84549" w:rsidP="00102D76">
      <w:pPr>
        <w:rPr>
          <w:rFonts w:ascii="Times New Roman" w:hAnsi="Times New Roman"/>
        </w:rPr>
      </w:pPr>
    </w:p>
    <w:p w:rsidR="007A6C31" w:rsidRPr="00F25CC6" w:rsidRDefault="007A6C31" w:rsidP="007A6C31">
      <w:pPr>
        <w:ind w:firstLine="709"/>
        <w:rPr>
          <w:rFonts w:ascii="Times New Roman" w:hAnsi="Times New Roman"/>
        </w:rPr>
      </w:pPr>
      <w:r w:rsidRPr="00F25CC6">
        <w:rPr>
          <w:rFonts w:ascii="Times New Roman" w:hAnsi="Times New Roman"/>
        </w:rPr>
        <w:t xml:space="preserve">Глава Терновского </w:t>
      </w:r>
    </w:p>
    <w:p w:rsidR="007A6C31" w:rsidRPr="00F25CC6" w:rsidRDefault="007A6C31" w:rsidP="007A6C31">
      <w:pPr>
        <w:ind w:firstLine="709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муниципального района                                          В.</w:t>
      </w:r>
      <w:r w:rsidR="00180320">
        <w:rPr>
          <w:rFonts w:ascii="Times New Roman" w:hAnsi="Times New Roman"/>
        </w:rPr>
        <w:t>В</w:t>
      </w:r>
      <w:r w:rsidRPr="00F25CC6">
        <w:rPr>
          <w:rFonts w:ascii="Times New Roman" w:hAnsi="Times New Roman"/>
        </w:rPr>
        <w:t>.</w:t>
      </w:r>
      <w:r w:rsidR="00180320">
        <w:rPr>
          <w:rFonts w:ascii="Times New Roman" w:hAnsi="Times New Roman"/>
        </w:rPr>
        <w:t xml:space="preserve"> Шишкин</w:t>
      </w:r>
    </w:p>
    <w:p w:rsidR="00295E57" w:rsidRPr="00F25CC6" w:rsidRDefault="00E84549" w:rsidP="00102D76">
      <w:pPr>
        <w:jc w:val="right"/>
        <w:rPr>
          <w:rFonts w:ascii="Times New Roman" w:hAnsi="Times New Roman"/>
          <w:b/>
        </w:rPr>
      </w:pPr>
      <w:r w:rsidRPr="00F25CC6">
        <w:rPr>
          <w:rFonts w:ascii="Times New Roman" w:hAnsi="Times New Roman"/>
        </w:rPr>
        <w:lastRenderedPageBreak/>
        <w:t>П</w:t>
      </w:r>
      <w:r w:rsidR="00295E57" w:rsidRPr="00F25CC6">
        <w:rPr>
          <w:rFonts w:ascii="Times New Roman" w:hAnsi="Times New Roman"/>
        </w:rPr>
        <w:t>риложение</w:t>
      </w:r>
      <w:r w:rsidR="003B17F3" w:rsidRPr="00F25CC6">
        <w:rPr>
          <w:rFonts w:ascii="Times New Roman" w:hAnsi="Times New Roman"/>
        </w:rPr>
        <w:t>№ 1</w:t>
      </w:r>
    </w:p>
    <w:p w:rsidR="00295E57" w:rsidRPr="00F25CC6" w:rsidRDefault="00295E57" w:rsidP="00102D76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к решению</w:t>
      </w:r>
    </w:p>
    <w:p w:rsidR="00295E57" w:rsidRPr="00F25CC6" w:rsidRDefault="00295E57" w:rsidP="00102D76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Совета народных депутатов</w:t>
      </w:r>
    </w:p>
    <w:p w:rsidR="00295E57" w:rsidRPr="00F25CC6" w:rsidRDefault="00295E57" w:rsidP="00102D76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Терновского муниципального района</w:t>
      </w:r>
    </w:p>
    <w:p w:rsidR="00295E57" w:rsidRPr="00F25CC6" w:rsidRDefault="00295E57" w:rsidP="00102D76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Воронежской области</w:t>
      </w:r>
    </w:p>
    <w:p w:rsidR="00E60BFB" w:rsidRPr="00F25CC6" w:rsidRDefault="00B431C1" w:rsidP="00102D76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о</w:t>
      </w:r>
      <w:r w:rsidR="00295E57" w:rsidRPr="00F25CC6">
        <w:rPr>
          <w:rFonts w:ascii="Times New Roman" w:hAnsi="Times New Roman"/>
        </w:rPr>
        <w:t>т</w:t>
      </w:r>
      <w:r w:rsidR="003B17F3" w:rsidRPr="00F25CC6">
        <w:rPr>
          <w:rFonts w:ascii="Times New Roman" w:hAnsi="Times New Roman"/>
        </w:rPr>
        <w:t>19 декабря 2024г</w:t>
      </w:r>
      <w:r w:rsidR="003B17F3">
        <w:rPr>
          <w:rFonts w:ascii="Times New Roman" w:hAnsi="Times New Roman"/>
        </w:rPr>
        <w:t xml:space="preserve">. </w:t>
      </w:r>
      <w:r w:rsidR="00B81136" w:rsidRPr="00F25CC6">
        <w:rPr>
          <w:rFonts w:ascii="Times New Roman" w:hAnsi="Times New Roman"/>
        </w:rPr>
        <w:t xml:space="preserve">№  </w:t>
      </w:r>
      <w:r w:rsidR="0037389D">
        <w:rPr>
          <w:rFonts w:ascii="Times New Roman" w:hAnsi="Times New Roman"/>
        </w:rPr>
        <w:t>88</w:t>
      </w:r>
    </w:p>
    <w:p w:rsidR="003B17F3" w:rsidRDefault="003B17F3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Размеры должностных окладов по должностям муниципальной службы  Терновского муниципального района Воронежской области</w:t>
      </w: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60BFB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Должностной оклад (рублей в месяц)</w:t>
            </w:r>
          </w:p>
        </w:tc>
      </w:tr>
      <w:tr w:rsidR="00E60BFB" w:rsidRPr="00F25CC6" w:rsidTr="00E60BF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Администрация Терновского муниципального района Воронежской области</w:t>
            </w:r>
          </w:p>
        </w:tc>
      </w:tr>
      <w:tr w:rsidR="00E60BFB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762573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14938</w:t>
            </w:r>
          </w:p>
        </w:tc>
      </w:tr>
      <w:tr w:rsidR="00E60BFB" w:rsidRPr="00F25CC6" w:rsidTr="000F4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FB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FB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Pr="00F25CC6">
              <w:rPr>
                <w:rFonts w:ascii="Times New Roman" w:hAnsi="Times New Roman"/>
              </w:rPr>
              <w:t>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FB" w:rsidRPr="00180320" w:rsidRDefault="00762573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14651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180320" w:rsidRDefault="00762573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14362</w:t>
            </w:r>
          </w:p>
        </w:tc>
      </w:tr>
      <w:tr w:rsidR="00D7011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7" w:rsidRPr="00F25CC6" w:rsidRDefault="00D7011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7" w:rsidRPr="00F25CC6" w:rsidRDefault="00D7011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25CC6">
              <w:rPr>
                <w:rFonts w:ascii="Times New Roman" w:hAnsi="Times New Roman"/>
              </w:rPr>
              <w:t>аместитель главы администрации</w:t>
            </w:r>
            <w:r>
              <w:rPr>
                <w:rFonts w:ascii="Times New Roman" w:hAnsi="Times New Roman"/>
              </w:rPr>
              <w:t xml:space="preserve"> - руководитель аппарата</w:t>
            </w:r>
            <w:r w:rsidR="00B87B4D" w:rsidRPr="00F25CC6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7" w:rsidRPr="00180320" w:rsidRDefault="000A0DAB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14362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Руководитель отдела</w:t>
            </w:r>
            <w:r w:rsidRPr="00F25CC6">
              <w:rPr>
                <w:rStyle w:val="a8"/>
                <w:rFonts w:ascii="Times New Roman" w:hAnsi="Times New Roman"/>
              </w:rPr>
              <w:footnoteReference w:id="2"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13213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Заместитель руководителя отдела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11780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10917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10341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Помощник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10056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9627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Старшая 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7473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Специалист первой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7330</w:t>
            </w:r>
          </w:p>
        </w:tc>
      </w:tr>
      <w:tr w:rsidR="000F4737" w:rsidRPr="00F25CC6" w:rsidTr="00E60B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155FD5">
            <w:pPr>
              <w:jc w:val="left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D70117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Специалист второй 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180320" w:rsidRDefault="00180320" w:rsidP="00155FD5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7185</w:t>
            </w:r>
          </w:p>
        </w:tc>
      </w:tr>
    </w:tbl>
    <w:p w:rsidR="00E60BFB" w:rsidRDefault="00E60BFB" w:rsidP="00E60BFB">
      <w:pPr>
        <w:jc w:val="right"/>
        <w:rPr>
          <w:rFonts w:ascii="Times New Roman" w:hAnsi="Times New Roman"/>
        </w:rPr>
      </w:pPr>
    </w:p>
    <w:p w:rsidR="00762573" w:rsidRDefault="00762573" w:rsidP="00E60BFB">
      <w:pPr>
        <w:jc w:val="right"/>
        <w:rPr>
          <w:rFonts w:ascii="Times New Roman" w:hAnsi="Times New Roman"/>
        </w:rPr>
      </w:pPr>
    </w:p>
    <w:p w:rsidR="00762573" w:rsidRDefault="00762573" w:rsidP="00E60BFB">
      <w:pPr>
        <w:jc w:val="right"/>
        <w:rPr>
          <w:rFonts w:ascii="Times New Roman" w:hAnsi="Times New Roman"/>
        </w:rPr>
      </w:pPr>
    </w:p>
    <w:p w:rsidR="00762573" w:rsidRPr="00F25CC6" w:rsidRDefault="00762573" w:rsidP="00E60BFB">
      <w:pPr>
        <w:jc w:val="right"/>
        <w:rPr>
          <w:rFonts w:ascii="Times New Roman" w:hAnsi="Times New Roman"/>
        </w:rPr>
      </w:pPr>
    </w:p>
    <w:p w:rsidR="00E60BFB" w:rsidRPr="00F25CC6" w:rsidRDefault="00E60BFB" w:rsidP="00E60BFB">
      <w:pPr>
        <w:jc w:val="right"/>
        <w:rPr>
          <w:rFonts w:ascii="Times New Roman" w:hAnsi="Times New Roman"/>
        </w:rPr>
      </w:pPr>
    </w:p>
    <w:p w:rsidR="00E60BFB" w:rsidRPr="00F25CC6" w:rsidRDefault="00E60BFB" w:rsidP="00E60BFB">
      <w:pPr>
        <w:jc w:val="right"/>
        <w:rPr>
          <w:rFonts w:ascii="Times New Roman" w:hAnsi="Times New Roman"/>
        </w:rPr>
      </w:pPr>
    </w:p>
    <w:p w:rsidR="00E60BFB" w:rsidRDefault="00E60BFB" w:rsidP="00E60BFB">
      <w:pPr>
        <w:jc w:val="right"/>
        <w:rPr>
          <w:rFonts w:ascii="Times New Roman" w:hAnsi="Times New Roman"/>
        </w:rPr>
      </w:pPr>
    </w:p>
    <w:p w:rsidR="000F4737" w:rsidRDefault="000F4737" w:rsidP="00E60BFB">
      <w:pPr>
        <w:jc w:val="right"/>
        <w:rPr>
          <w:rFonts w:ascii="Times New Roman" w:hAnsi="Times New Roman"/>
        </w:rPr>
      </w:pPr>
    </w:p>
    <w:p w:rsidR="000F4737" w:rsidRDefault="000F4737" w:rsidP="00E60BFB">
      <w:pPr>
        <w:jc w:val="right"/>
        <w:rPr>
          <w:rFonts w:ascii="Times New Roman" w:hAnsi="Times New Roman"/>
        </w:rPr>
      </w:pPr>
    </w:p>
    <w:p w:rsidR="000F4737" w:rsidRDefault="000F4737" w:rsidP="00E60BFB">
      <w:pPr>
        <w:jc w:val="right"/>
        <w:rPr>
          <w:rFonts w:ascii="Times New Roman" w:hAnsi="Times New Roman"/>
        </w:rPr>
      </w:pPr>
    </w:p>
    <w:p w:rsidR="000F4737" w:rsidRPr="00F25CC6" w:rsidRDefault="000F4737" w:rsidP="00E60BFB">
      <w:pPr>
        <w:jc w:val="right"/>
        <w:rPr>
          <w:rFonts w:ascii="Times New Roman" w:hAnsi="Times New Roman"/>
        </w:rPr>
      </w:pPr>
    </w:p>
    <w:p w:rsidR="00E60BFB" w:rsidRPr="00F25CC6" w:rsidRDefault="00E60BFB" w:rsidP="00E60BFB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Приложение № 2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к решению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Совета народных депутатов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Терновского муниципального района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Воронежской области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от 19 декабря 2024г</w:t>
      </w:r>
      <w:r>
        <w:rPr>
          <w:rFonts w:ascii="Times New Roman" w:hAnsi="Times New Roman"/>
        </w:rPr>
        <w:t xml:space="preserve">. </w:t>
      </w:r>
      <w:r w:rsidRPr="00F25CC6">
        <w:rPr>
          <w:rFonts w:ascii="Times New Roman" w:hAnsi="Times New Roman"/>
        </w:rPr>
        <w:t xml:space="preserve"> №  </w:t>
      </w:r>
      <w:r w:rsidR="0037389D">
        <w:rPr>
          <w:rFonts w:ascii="Times New Roman" w:hAnsi="Times New Roman"/>
        </w:rPr>
        <w:t>88</w:t>
      </w: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Размеры ежемесячных надбавок к должностному окладу за классный чин муниципальных служащих  Терновского муниципального района Воронежской области</w:t>
      </w: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Наименование классного чина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Действительный муниципальный советник муниципальной службы 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</w:rPr>
            </w:pPr>
            <w:r w:rsidRPr="00180320">
              <w:rPr>
                <w:rFonts w:ascii="Times New Roman" w:hAnsi="Times New Roman"/>
              </w:rPr>
              <w:t>5318</w:t>
            </w:r>
          </w:p>
        </w:tc>
      </w:tr>
      <w:tr w:rsidR="00E60BFB" w:rsidRPr="00F25CC6" w:rsidTr="00180320">
        <w:trPr>
          <w:trHeight w:val="9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Действительный муниципальный советник муниципальной службы 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5033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Действительный муниципальный советник муниципальной службы 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4745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4316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4025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3740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Советник муниципальной службы 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3308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Советник муниципальной службы 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3023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Советник муниципальной службы 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2733</w:t>
            </w:r>
          </w:p>
        </w:tc>
      </w:tr>
      <w:tr w:rsidR="00E60BFB" w:rsidRPr="00F25CC6" w:rsidTr="00E60BFB">
        <w:trPr>
          <w:trHeight w:val="6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Референт муниципальной службы 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2592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Референт муниципальной службы 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2161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Референт муниципальной службы 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2017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Секретарь муниципальной службы 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1728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Секретарь муниципальной службы 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1586</w:t>
            </w:r>
          </w:p>
        </w:tc>
      </w:tr>
      <w:tr w:rsidR="00E60BFB" w:rsidRPr="00F25CC6" w:rsidTr="00E60B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Секретарь муниципальной службы 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180320" w:rsidRDefault="0018032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0320">
              <w:rPr>
                <w:rFonts w:ascii="Times New Roman" w:hAnsi="Times New Roman"/>
              </w:rPr>
              <w:t>1298</w:t>
            </w:r>
          </w:p>
        </w:tc>
      </w:tr>
    </w:tbl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right"/>
        <w:rPr>
          <w:rFonts w:ascii="Times New Roman" w:hAnsi="Times New Roman"/>
        </w:rPr>
      </w:pPr>
    </w:p>
    <w:p w:rsidR="00E60BFB" w:rsidRPr="00F25CC6" w:rsidRDefault="00E60BFB" w:rsidP="00E60BFB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 xml:space="preserve">Приложение № </w:t>
      </w:r>
      <w:r w:rsidR="003B17F3">
        <w:rPr>
          <w:rFonts w:ascii="Times New Roman" w:hAnsi="Times New Roman"/>
        </w:rPr>
        <w:t>3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к решению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Совета народных депутатов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Терновского муниципального района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Воронежской области</w:t>
      </w:r>
    </w:p>
    <w:p w:rsidR="003B17F3" w:rsidRPr="00F25CC6" w:rsidRDefault="003B17F3" w:rsidP="003B17F3">
      <w:pPr>
        <w:jc w:val="right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от 19 декабря 2024г</w:t>
      </w:r>
      <w:r>
        <w:rPr>
          <w:rFonts w:ascii="Times New Roman" w:hAnsi="Times New Roman"/>
        </w:rPr>
        <w:t xml:space="preserve">. </w:t>
      </w:r>
      <w:r w:rsidRPr="00F25CC6">
        <w:rPr>
          <w:rFonts w:ascii="Times New Roman" w:hAnsi="Times New Roman"/>
        </w:rPr>
        <w:t xml:space="preserve"> №  </w:t>
      </w:r>
      <w:r w:rsidR="0037389D">
        <w:rPr>
          <w:rFonts w:ascii="Times New Roman" w:hAnsi="Times New Roman"/>
        </w:rPr>
        <w:t>88</w:t>
      </w:r>
    </w:p>
    <w:p w:rsidR="00E60BFB" w:rsidRPr="00F25CC6" w:rsidRDefault="00E60BFB" w:rsidP="00E60BFB">
      <w:pPr>
        <w:jc w:val="right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 xml:space="preserve">Размеры ежемесячного денежного поощрения по должностям муниципальной службы Терновского муниципального района </w:t>
      </w: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  <w:r w:rsidRPr="00F25CC6">
        <w:rPr>
          <w:rFonts w:ascii="Times New Roman" w:hAnsi="Times New Roman"/>
        </w:rPr>
        <w:t>Воронежской области</w:t>
      </w: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3190"/>
        <w:gridCol w:w="3191"/>
      </w:tblGrid>
      <w:tr w:rsidR="00E60BFB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Ежемесячное денежное поощрение (должностных окладов)</w:t>
            </w:r>
          </w:p>
        </w:tc>
      </w:tr>
      <w:tr w:rsidR="00E60BFB" w:rsidRPr="00F25CC6" w:rsidTr="00E60BFB"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Администрация Терновского муниципального района Воронежской области</w:t>
            </w:r>
          </w:p>
        </w:tc>
      </w:tr>
      <w:tr w:rsidR="00E60BFB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FB" w:rsidRPr="00F25CC6" w:rsidRDefault="00E60BFB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Глава администрации</w:t>
            </w:r>
          </w:p>
          <w:p w:rsidR="00E60BFB" w:rsidRPr="00F25CC6" w:rsidRDefault="00E60BFB" w:rsidP="00374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FB" w:rsidRPr="00F25CC6" w:rsidRDefault="00E60BFB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2 до 13,5</w:t>
            </w:r>
          </w:p>
        </w:tc>
      </w:tr>
      <w:tr w:rsidR="000F4737" w:rsidRPr="00F25CC6" w:rsidTr="000F473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DF0FB4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Pr="00F25CC6">
              <w:rPr>
                <w:rFonts w:ascii="Times New Roman" w:hAnsi="Times New Roman"/>
              </w:rPr>
              <w:t>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2 до 13,5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15043D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180320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2 до 13,5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D07E85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D07E85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 w:rsidR="000F4737" w:rsidRPr="00F25CC6">
              <w:rPr>
                <w:rFonts w:ascii="Times New Roman" w:hAnsi="Times New Roman"/>
              </w:rPr>
              <w:t>уководитель аппарата</w:t>
            </w:r>
            <w:r w:rsidR="00B87B4D" w:rsidRPr="00F25CC6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2 до 13,5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Руководитель отдела</w:t>
            </w:r>
            <w:r w:rsidRPr="00F25CC6">
              <w:rPr>
                <w:rStyle w:val="a8"/>
                <w:rFonts w:ascii="Times New Roman" w:hAnsi="Times New Roman"/>
              </w:rPr>
              <w:footnoteReference w:id="3"/>
            </w:r>
          </w:p>
          <w:p w:rsidR="000F4737" w:rsidRPr="00F25CC6" w:rsidRDefault="000F4737" w:rsidP="00374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1,5 до 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Заместитель руководителя отдела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1,5 до 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1,5 до 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Начальник сектора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1,5 до 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Помощник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1,5 до 3,5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Главный специалист</w:t>
            </w:r>
          </w:p>
          <w:p w:rsidR="000F4737" w:rsidRPr="00F25CC6" w:rsidRDefault="000F4737" w:rsidP="00374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 до 2,5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Старшая 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Ведущий специалист</w:t>
            </w:r>
          </w:p>
          <w:p w:rsidR="000F4737" w:rsidRPr="00F25CC6" w:rsidRDefault="000F4737" w:rsidP="00374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 до 2,5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Специалист первой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 до 2,5</w:t>
            </w:r>
          </w:p>
        </w:tc>
      </w:tr>
      <w:tr w:rsidR="000F4737" w:rsidRPr="00F25CC6" w:rsidTr="00E60BF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Младшая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 w:rsidP="003745D2">
            <w:pPr>
              <w:ind w:firstLine="0"/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Специалист второй 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37" w:rsidRPr="00F25CC6" w:rsidRDefault="000F4737">
            <w:pPr>
              <w:jc w:val="center"/>
              <w:rPr>
                <w:rFonts w:ascii="Times New Roman" w:hAnsi="Times New Roman"/>
              </w:rPr>
            </w:pPr>
            <w:r w:rsidRPr="00F25CC6">
              <w:rPr>
                <w:rFonts w:ascii="Times New Roman" w:hAnsi="Times New Roman"/>
              </w:rPr>
              <w:t>от 1 до 2,5</w:t>
            </w:r>
          </w:p>
        </w:tc>
      </w:tr>
    </w:tbl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p w:rsidR="00E60BFB" w:rsidRPr="00F25CC6" w:rsidRDefault="00E60BFB" w:rsidP="00E60BFB">
      <w:pPr>
        <w:jc w:val="center"/>
        <w:rPr>
          <w:rFonts w:ascii="Times New Roman" w:hAnsi="Times New Roman"/>
        </w:rPr>
      </w:pPr>
    </w:p>
    <w:sectPr w:rsidR="00E60BFB" w:rsidRPr="00F25CC6" w:rsidSect="00585322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A2" w:rsidRDefault="00DA53A2" w:rsidP="00D9755C">
      <w:r>
        <w:separator/>
      </w:r>
    </w:p>
  </w:endnote>
  <w:endnote w:type="continuationSeparator" w:id="1">
    <w:p w:rsidR="00DA53A2" w:rsidRDefault="00DA53A2" w:rsidP="00D9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A2" w:rsidRDefault="00DA53A2" w:rsidP="00D9755C">
      <w:r>
        <w:separator/>
      </w:r>
    </w:p>
  </w:footnote>
  <w:footnote w:type="continuationSeparator" w:id="1">
    <w:p w:rsidR="00DA53A2" w:rsidRDefault="00DA53A2" w:rsidP="00D9755C">
      <w:r>
        <w:continuationSeparator/>
      </w:r>
    </w:p>
  </w:footnote>
  <w:footnote w:id="2">
    <w:p w:rsidR="000F4737" w:rsidRDefault="000F4737" w:rsidP="00E60BFB">
      <w:pPr>
        <w:pStyle w:val="a6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Отдел с правом юридического лица</w:t>
      </w:r>
    </w:p>
  </w:footnote>
  <w:footnote w:id="3">
    <w:p w:rsidR="000F4737" w:rsidRDefault="000F4737" w:rsidP="00E60BFB">
      <w:pPr>
        <w:pStyle w:val="a6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Отдел с правом юридического лица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B8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46F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F09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2EC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6E1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08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98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262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327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595855"/>
    <w:rsid w:val="00010C55"/>
    <w:rsid w:val="000317D8"/>
    <w:rsid w:val="00035E1B"/>
    <w:rsid w:val="00040920"/>
    <w:rsid w:val="00043ED1"/>
    <w:rsid w:val="00045115"/>
    <w:rsid w:val="000457DA"/>
    <w:rsid w:val="00046029"/>
    <w:rsid w:val="00055106"/>
    <w:rsid w:val="00056FB3"/>
    <w:rsid w:val="00061EEF"/>
    <w:rsid w:val="000829F3"/>
    <w:rsid w:val="000A0DAB"/>
    <w:rsid w:val="000E6F8F"/>
    <w:rsid w:val="000F3357"/>
    <w:rsid w:val="000F4737"/>
    <w:rsid w:val="00102D76"/>
    <w:rsid w:val="001100BF"/>
    <w:rsid w:val="001143CE"/>
    <w:rsid w:val="00124EAA"/>
    <w:rsid w:val="00135BEB"/>
    <w:rsid w:val="00137370"/>
    <w:rsid w:val="001465DE"/>
    <w:rsid w:val="00155FD5"/>
    <w:rsid w:val="00161C5E"/>
    <w:rsid w:val="00180320"/>
    <w:rsid w:val="001D5541"/>
    <w:rsid w:val="001F2E3B"/>
    <w:rsid w:val="001F4200"/>
    <w:rsid w:val="00245CBD"/>
    <w:rsid w:val="0026538A"/>
    <w:rsid w:val="00291F3A"/>
    <w:rsid w:val="00295830"/>
    <w:rsid w:val="00295E57"/>
    <w:rsid w:val="002A14AA"/>
    <w:rsid w:val="002A1696"/>
    <w:rsid w:val="002B3B1C"/>
    <w:rsid w:val="002B5EB3"/>
    <w:rsid w:val="002F6074"/>
    <w:rsid w:val="003176BA"/>
    <w:rsid w:val="0033100F"/>
    <w:rsid w:val="00344850"/>
    <w:rsid w:val="003461E8"/>
    <w:rsid w:val="003511C9"/>
    <w:rsid w:val="00351452"/>
    <w:rsid w:val="0037389D"/>
    <w:rsid w:val="003745D2"/>
    <w:rsid w:val="00391EED"/>
    <w:rsid w:val="003B17F3"/>
    <w:rsid w:val="003E5C2C"/>
    <w:rsid w:val="003E6567"/>
    <w:rsid w:val="003F1E48"/>
    <w:rsid w:val="00402C24"/>
    <w:rsid w:val="00403D46"/>
    <w:rsid w:val="00423B9E"/>
    <w:rsid w:val="00434895"/>
    <w:rsid w:val="00446031"/>
    <w:rsid w:val="004644C9"/>
    <w:rsid w:val="0046669D"/>
    <w:rsid w:val="00492D5B"/>
    <w:rsid w:val="004B4243"/>
    <w:rsid w:val="004D442F"/>
    <w:rsid w:val="004F53A5"/>
    <w:rsid w:val="004F7B9E"/>
    <w:rsid w:val="00500B38"/>
    <w:rsid w:val="0050147E"/>
    <w:rsid w:val="005118E3"/>
    <w:rsid w:val="00564FF2"/>
    <w:rsid w:val="005812B8"/>
    <w:rsid w:val="00585322"/>
    <w:rsid w:val="00594E59"/>
    <w:rsid w:val="00595855"/>
    <w:rsid w:val="005D01E9"/>
    <w:rsid w:val="005D2D49"/>
    <w:rsid w:val="00606980"/>
    <w:rsid w:val="006175BF"/>
    <w:rsid w:val="00633BF3"/>
    <w:rsid w:val="006557C1"/>
    <w:rsid w:val="00664010"/>
    <w:rsid w:val="006A0069"/>
    <w:rsid w:val="006A413A"/>
    <w:rsid w:val="006B0C2C"/>
    <w:rsid w:val="006E3290"/>
    <w:rsid w:val="006F76A2"/>
    <w:rsid w:val="00762573"/>
    <w:rsid w:val="007912B1"/>
    <w:rsid w:val="007A6C31"/>
    <w:rsid w:val="007F51D2"/>
    <w:rsid w:val="008132FE"/>
    <w:rsid w:val="008134F6"/>
    <w:rsid w:val="00827525"/>
    <w:rsid w:val="00841B2C"/>
    <w:rsid w:val="0085792B"/>
    <w:rsid w:val="008778EE"/>
    <w:rsid w:val="008802D4"/>
    <w:rsid w:val="008B01DF"/>
    <w:rsid w:val="008D2C14"/>
    <w:rsid w:val="008E0F38"/>
    <w:rsid w:val="008E3472"/>
    <w:rsid w:val="008E754D"/>
    <w:rsid w:val="008F1D0C"/>
    <w:rsid w:val="009379A5"/>
    <w:rsid w:val="00943584"/>
    <w:rsid w:val="0094788B"/>
    <w:rsid w:val="00985ABF"/>
    <w:rsid w:val="0099338A"/>
    <w:rsid w:val="009A3812"/>
    <w:rsid w:val="009A772E"/>
    <w:rsid w:val="009B276C"/>
    <w:rsid w:val="00A05CFF"/>
    <w:rsid w:val="00A11011"/>
    <w:rsid w:val="00A614AF"/>
    <w:rsid w:val="00A66E8C"/>
    <w:rsid w:val="00A67CB0"/>
    <w:rsid w:val="00A72B4E"/>
    <w:rsid w:val="00A8003B"/>
    <w:rsid w:val="00A818AC"/>
    <w:rsid w:val="00A90E30"/>
    <w:rsid w:val="00AA0599"/>
    <w:rsid w:val="00AA2A46"/>
    <w:rsid w:val="00AC392F"/>
    <w:rsid w:val="00AC4605"/>
    <w:rsid w:val="00AD2F2E"/>
    <w:rsid w:val="00AF2931"/>
    <w:rsid w:val="00AF2AB1"/>
    <w:rsid w:val="00B0744C"/>
    <w:rsid w:val="00B13AC8"/>
    <w:rsid w:val="00B419DF"/>
    <w:rsid w:val="00B431C1"/>
    <w:rsid w:val="00B44053"/>
    <w:rsid w:val="00B7258C"/>
    <w:rsid w:val="00B81136"/>
    <w:rsid w:val="00B87B4D"/>
    <w:rsid w:val="00BB5CB7"/>
    <w:rsid w:val="00BC0BF3"/>
    <w:rsid w:val="00BC10F2"/>
    <w:rsid w:val="00BD21EE"/>
    <w:rsid w:val="00BE3ABB"/>
    <w:rsid w:val="00BF7635"/>
    <w:rsid w:val="00C1472D"/>
    <w:rsid w:val="00C16FB3"/>
    <w:rsid w:val="00C21DE4"/>
    <w:rsid w:val="00C34FD0"/>
    <w:rsid w:val="00C415BF"/>
    <w:rsid w:val="00C45CE5"/>
    <w:rsid w:val="00C504C6"/>
    <w:rsid w:val="00C662E7"/>
    <w:rsid w:val="00C7091B"/>
    <w:rsid w:val="00C77835"/>
    <w:rsid w:val="00C83A53"/>
    <w:rsid w:val="00CB7A80"/>
    <w:rsid w:val="00CE4649"/>
    <w:rsid w:val="00D043A4"/>
    <w:rsid w:val="00D07E85"/>
    <w:rsid w:val="00D13E3E"/>
    <w:rsid w:val="00D3100A"/>
    <w:rsid w:val="00D41BF7"/>
    <w:rsid w:val="00D70117"/>
    <w:rsid w:val="00D82395"/>
    <w:rsid w:val="00D829EC"/>
    <w:rsid w:val="00D9755C"/>
    <w:rsid w:val="00DA339C"/>
    <w:rsid w:val="00DA3DA9"/>
    <w:rsid w:val="00DA53A2"/>
    <w:rsid w:val="00DD5DCC"/>
    <w:rsid w:val="00DE768F"/>
    <w:rsid w:val="00DF4CEB"/>
    <w:rsid w:val="00E011EF"/>
    <w:rsid w:val="00E14C71"/>
    <w:rsid w:val="00E263C2"/>
    <w:rsid w:val="00E349C8"/>
    <w:rsid w:val="00E37D09"/>
    <w:rsid w:val="00E5060D"/>
    <w:rsid w:val="00E5067B"/>
    <w:rsid w:val="00E53A96"/>
    <w:rsid w:val="00E60BFB"/>
    <w:rsid w:val="00E716C4"/>
    <w:rsid w:val="00E72724"/>
    <w:rsid w:val="00E830E5"/>
    <w:rsid w:val="00E84549"/>
    <w:rsid w:val="00E85A47"/>
    <w:rsid w:val="00EA1245"/>
    <w:rsid w:val="00EA30BA"/>
    <w:rsid w:val="00EE0F9E"/>
    <w:rsid w:val="00EE6069"/>
    <w:rsid w:val="00EF2CFD"/>
    <w:rsid w:val="00F008F6"/>
    <w:rsid w:val="00F01F51"/>
    <w:rsid w:val="00F169AF"/>
    <w:rsid w:val="00F212AC"/>
    <w:rsid w:val="00F25CC6"/>
    <w:rsid w:val="00F375F4"/>
    <w:rsid w:val="00F43B3E"/>
    <w:rsid w:val="00F55416"/>
    <w:rsid w:val="00F56A07"/>
    <w:rsid w:val="00F77348"/>
    <w:rsid w:val="00FE4EB3"/>
    <w:rsid w:val="00FE5D2B"/>
    <w:rsid w:val="00FF348E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34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8134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134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134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134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664010"/>
    <w:pPr>
      <w:ind w:left="720"/>
      <w:contextualSpacing/>
    </w:pPr>
  </w:style>
  <w:style w:type="paragraph" w:styleId="a5">
    <w:name w:val="Normal (Web)"/>
    <w:basedOn w:val="a"/>
    <w:rsid w:val="00E84549"/>
    <w:pPr>
      <w:spacing w:before="100" w:beforeAutospacing="1" w:after="100" w:afterAutospacing="1"/>
    </w:pPr>
    <w:rPr>
      <w:rFonts w:cs="Arial"/>
      <w:color w:val="000000"/>
      <w:sz w:val="17"/>
      <w:szCs w:val="17"/>
    </w:rPr>
  </w:style>
  <w:style w:type="paragraph" w:styleId="a6">
    <w:name w:val="footnote text"/>
    <w:basedOn w:val="a"/>
    <w:link w:val="a7"/>
    <w:semiHidden/>
    <w:rsid w:val="00AC4605"/>
    <w:rPr>
      <w:sz w:val="20"/>
      <w:szCs w:val="20"/>
    </w:rPr>
  </w:style>
  <w:style w:type="character" w:styleId="a8">
    <w:name w:val="footnote reference"/>
    <w:basedOn w:val="a0"/>
    <w:semiHidden/>
    <w:rsid w:val="00AC4605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5C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5C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5C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5C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34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134F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E5C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34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8134F6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3E5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5C2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E5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5C2C"/>
    <w:rPr>
      <w:rFonts w:ascii="Arial" w:eastAsia="Times New Roman" w:hAnsi="Arial"/>
      <w:sz w:val="24"/>
      <w:szCs w:val="24"/>
    </w:rPr>
  </w:style>
  <w:style w:type="character" w:customStyle="1" w:styleId="a7">
    <w:name w:val="Текст сноски Знак"/>
    <w:basedOn w:val="a0"/>
    <w:link w:val="a6"/>
    <w:semiHidden/>
    <w:rsid w:val="00E60BFB"/>
    <w:rPr>
      <w:rFonts w:ascii="Arial" w:eastAsia="Times New Roman" w:hAnsi="Arial"/>
    </w:rPr>
  </w:style>
  <w:style w:type="paragraph" w:customStyle="1" w:styleId="Application">
    <w:name w:val="Application!Приложение"/>
    <w:rsid w:val="008134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34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34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06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7625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5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34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8134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8134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8134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8134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664010"/>
    <w:pPr>
      <w:ind w:left="720"/>
      <w:contextualSpacing/>
    </w:pPr>
  </w:style>
  <w:style w:type="paragraph" w:styleId="a5">
    <w:name w:val="Normal (Web)"/>
    <w:basedOn w:val="a"/>
    <w:rsid w:val="00E84549"/>
    <w:pPr>
      <w:spacing w:before="100" w:beforeAutospacing="1" w:after="100" w:afterAutospacing="1"/>
    </w:pPr>
    <w:rPr>
      <w:rFonts w:cs="Arial"/>
      <w:color w:val="000000"/>
      <w:sz w:val="17"/>
      <w:szCs w:val="17"/>
    </w:rPr>
  </w:style>
  <w:style w:type="paragraph" w:styleId="a6">
    <w:name w:val="footnote text"/>
    <w:basedOn w:val="a"/>
    <w:link w:val="a7"/>
    <w:semiHidden/>
    <w:rsid w:val="00AC4605"/>
    <w:rPr>
      <w:sz w:val="20"/>
      <w:szCs w:val="20"/>
    </w:rPr>
  </w:style>
  <w:style w:type="character" w:styleId="a8">
    <w:name w:val="footnote reference"/>
    <w:basedOn w:val="a0"/>
    <w:semiHidden/>
    <w:rsid w:val="00AC4605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5C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5C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5C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5C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34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134F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E5C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34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8134F6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3E5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5C2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E5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5C2C"/>
    <w:rPr>
      <w:rFonts w:ascii="Arial" w:eastAsia="Times New Roman" w:hAnsi="Arial"/>
      <w:sz w:val="24"/>
      <w:szCs w:val="24"/>
    </w:rPr>
  </w:style>
  <w:style w:type="character" w:customStyle="1" w:styleId="a7">
    <w:name w:val="Текст сноски Знак"/>
    <w:basedOn w:val="a0"/>
    <w:link w:val="a6"/>
    <w:semiHidden/>
    <w:rsid w:val="00E60BFB"/>
    <w:rPr>
      <w:rFonts w:ascii="Arial" w:eastAsia="Times New Roman" w:hAnsi="Arial"/>
    </w:rPr>
  </w:style>
  <w:style w:type="paragraph" w:customStyle="1" w:styleId="Application">
    <w:name w:val="Application!Приложение"/>
    <w:rsid w:val="008134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34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34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06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7625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5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9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695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482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8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65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28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6309">
                                      <w:marLeft w:val="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7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2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6444">
                                      <w:marLeft w:val="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39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1427">
                          <w:marLeft w:val="0"/>
                          <w:marRight w:val="0"/>
                          <w:marTop w:val="45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194</TotalTime>
  <Pages>4</Pages>
  <Words>718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9</cp:revision>
  <cp:lastPrinted>2024-12-11T11:00:00Z</cp:lastPrinted>
  <dcterms:created xsi:type="dcterms:W3CDTF">2024-12-11T08:47:00Z</dcterms:created>
  <dcterms:modified xsi:type="dcterms:W3CDTF">2024-12-19T11:49:00Z</dcterms:modified>
</cp:coreProperties>
</file>