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AF" w:rsidRPr="00D46D17" w:rsidRDefault="00B22D27" w:rsidP="00B761F2">
      <w:pPr>
        <w:jc w:val="center"/>
        <w:rPr>
          <w:rFonts w:ascii="Times New Roman" w:hAnsi="Times New Roman"/>
          <w:b/>
        </w:rPr>
      </w:pPr>
      <w:r w:rsidRPr="00D46D17"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-51435</wp:posOffset>
            </wp:positionV>
            <wp:extent cx="685800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000" y="21034"/>
                <wp:lineTo x="21000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4AF" w:rsidRPr="00D46D17" w:rsidRDefault="005064AF" w:rsidP="00B761F2">
      <w:pPr>
        <w:jc w:val="center"/>
        <w:rPr>
          <w:rFonts w:ascii="Times New Roman" w:hAnsi="Times New Roman"/>
          <w:b/>
        </w:rPr>
      </w:pPr>
    </w:p>
    <w:p w:rsidR="005064AF" w:rsidRPr="00D46D17" w:rsidRDefault="005064AF" w:rsidP="00B761F2">
      <w:pPr>
        <w:jc w:val="center"/>
        <w:rPr>
          <w:rFonts w:ascii="Times New Roman" w:hAnsi="Times New Roman"/>
          <w:b/>
        </w:rPr>
      </w:pPr>
    </w:p>
    <w:p w:rsidR="005064AF" w:rsidRPr="00D46D17" w:rsidRDefault="005064AF" w:rsidP="00B761F2">
      <w:pPr>
        <w:jc w:val="center"/>
        <w:rPr>
          <w:rFonts w:ascii="Times New Roman" w:hAnsi="Times New Roman"/>
          <w:b/>
        </w:rPr>
      </w:pPr>
    </w:p>
    <w:p w:rsidR="000B4AD8" w:rsidRPr="00D46D17" w:rsidRDefault="000B4AD8" w:rsidP="00B761F2">
      <w:pPr>
        <w:jc w:val="center"/>
        <w:rPr>
          <w:rFonts w:ascii="Times New Roman" w:hAnsi="Times New Roman"/>
          <w:b/>
        </w:rPr>
      </w:pPr>
      <w:r w:rsidRPr="00D46D17">
        <w:rPr>
          <w:rFonts w:ascii="Times New Roman" w:hAnsi="Times New Roman"/>
          <w:b/>
        </w:rPr>
        <w:t>СОВЕТ НАРОДНЫХ ДЕПУТАТОВ</w:t>
      </w:r>
    </w:p>
    <w:p w:rsidR="000B4AD8" w:rsidRPr="00D46D17" w:rsidRDefault="000B4AD8" w:rsidP="00B761F2">
      <w:pPr>
        <w:jc w:val="center"/>
        <w:rPr>
          <w:rFonts w:ascii="Times New Roman" w:hAnsi="Times New Roman"/>
          <w:b/>
        </w:rPr>
      </w:pPr>
      <w:r w:rsidRPr="00D46D17">
        <w:rPr>
          <w:rFonts w:ascii="Times New Roman" w:hAnsi="Times New Roman"/>
          <w:b/>
        </w:rPr>
        <w:t>ТЕРНОВСКОГО МУНИЦИПАЛЬНОГО РАЙОНА</w:t>
      </w:r>
    </w:p>
    <w:p w:rsidR="000B4AD8" w:rsidRPr="00D46D17" w:rsidRDefault="000B4AD8" w:rsidP="00B761F2">
      <w:pPr>
        <w:jc w:val="center"/>
        <w:rPr>
          <w:rFonts w:ascii="Times New Roman" w:hAnsi="Times New Roman"/>
          <w:b/>
        </w:rPr>
      </w:pPr>
      <w:r w:rsidRPr="00D46D17">
        <w:rPr>
          <w:rFonts w:ascii="Times New Roman" w:hAnsi="Times New Roman"/>
          <w:b/>
        </w:rPr>
        <w:t>ВОРОНЕЖСКОЙ ОБЛАСТИ</w:t>
      </w:r>
    </w:p>
    <w:p w:rsidR="000B4AD8" w:rsidRPr="00D46D17" w:rsidRDefault="000B4AD8" w:rsidP="00B761F2">
      <w:pPr>
        <w:jc w:val="center"/>
        <w:rPr>
          <w:rFonts w:ascii="Times New Roman" w:hAnsi="Times New Roman"/>
          <w:b/>
        </w:rPr>
      </w:pPr>
    </w:p>
    <w:p w:rsidR="000B4AD8" w:rsidRPr="00D46D17" w:rsidRDefault="000B4AD8" w:rsidP="00B761F2">
      <w:pPr>
        <w:jc w:val="center"/>
        <w:rPr>
          <w:rFonts w:ascii="Times New Roman" w:hAnsi="Times New Roman"/>
          <w:b/>
        </w:rPr>
      </w:pPr>
      <w:r w:rsidRPr="00D46D17">
        <w:rPr>
          <w:rFonts w:ascii="Times New Roman" w:hAnsi="Times New Roman"/>
          <w:b/>
        </w:rPr>
        <w:t>РЕШЕНИЕ</w:t>
      </w:r>
    </w:p>
    <w:p w:rsidR="000B4AD8" w:rsidRPr="00D46D17" w:rsidRDefault="000B4AD8" w:rsidP="00AE020F">
      <w:pPr>
        <w:rPr>
          <w:rFonts w:ascii="Times New Roman" w:hAnsi="Times New Roman"/>
        </w:rPr>
      </w:pPr>
      <w:r w:rsidRPr="00D46D17">
        <w:rPr>
          <w:rFonts w:ascii="Times New Roman" w:hAnsi="Times New Roman"/>
        </w:rPr>
        <w:t>От</w:t>
      </w:r>
      <w:r w:rsidR="00F93ED6">
        <w:rPr>
          <w:rFonts w:ascii="Times New Roman" w:hAnsi="Times New Roman"/>
        </w:rPr>
        <w:t xml:space="preserve"> </w:t>
      </w:r>
      <w:r w:rsidR="00E27233">
        <w:rPr>
          <w:rFonts w:ascii="Times New Roman" w:hAnsi="Times New Roman"/>
        </w:rPr>
        <w:t>19 дека</w:t>
      </w:r>
      <w:r w:rsidR="003D4D63" w:rsidRPr="00D46D17">
        <w:rPr>
          <w:rFonts w:ascii="Times New Roman" w:hAnsi="Times New Roman"/>
        </w:rPr>
        <w:t>бря 20</w:t>
      </w:r>
      <w:r w:rsidR="00E27233">
        <w:rPr>
          <w:rFonts w:ascii="Times New Roman" w:hAnsi="Times New Roman"/>
        </w:rPr>
        <w:t>24</w:t>
      </w:r>
      <w:r w:rsidR="003D4D63" w:rsidRPr="00D46D17">
        <w:rPr>
          <w:rFonts w:ascii="Times New Roman" w:hAnsi="Times New Roman"/>
        </w:rPr>
        <w:t xml:space="preserve">г. </w:t>
      </w:r>
      <w:r w:rsidR="0038654A" w:rsidRPr="00D46D17">
        <w:rPr>
          <w:rFonts w:ascii="Times New Roman" w:hAnsi="Times New Roman"/>
        </w:rPr>
        <w:t xml:space="preserve">№ </w:t>
      </w:r>
      <w:r w:rsidR="000B7842">
        <w:rPr>
          <w:rFonts w:ascii="Times New Roman" w:hAnsi="Times New Roman"/>
        </w:rPr>
        <w:t>89</w:t>
      </w:r>
    </w:p>
    <w:p w:rsidR="000B4AD8" w:rsidRPr="00D46D17" w:rsidRDefault="003773D4" w:rsidP="00AE020F">
      <w:pPr>
        <w:rPr>
          <w:rFonts w:ascii="Times New Roman" w:hAnsi="Times New Roman"/>
        </w:rPr>
      </w:pPr>
      <w:r w:rsidRPr="00D46D17">
        <w:rPr>
          <w:rFonts w:ascii="Times New Roman" w:hAnsi="Times New Roman"/>
        </w:rPr>
        <w:t>с</w:t>
      </w:r>
      <w:proofErr w:type="gramStart"/>
      <w:r w:rsidRPr="00D46D17">
        <w:rPr>
          <w:rFonts w:ascii="Times New Roman" w:hAnsi="Times New Roman"/>
        </w:rPr>
        <w:t>.Т</w:t>
      </w:r>
      <w:proofErr w:type="gramEnd"/>
      <w:r w:rsidRPr="00D46D17">
        <w:rPr>
          <w:rFonts w:ascii="Times New Roman" w:hAnsi="Times New Roman"/>
        </w:rPr>
        <w:t>ерновка</w:t>
      </w:r>
    </w:p>
    <w:p w:rsidR="000B4AD8" w:rsidRPr="00D46D17" w:rsidRDefault="000B4AD8" w:rsidP="00AE020F">
      <w:pPr>
        <w:rPr>
          <w:rFonts w:ascii="Times New Roman" w:hAnsi="Times New Roman"/>
        </w:rPr>
      </w:pPr>
    </w:p>
    <w:p w:rsidR="00D46D17" w:rsidRPr="00F93ED6" w:rsidRDefault="00D46D17" w:rsidP="00D46D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3ED6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</w:t>
      </w:r>
    </w:p>
    <w:p w:rsidR="00D46D17" w:rsidRPr="00F93ED6" w:rsidRDefault="00D46D17" w:rsidP="00D46D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3ED6">
        <w:rPr>
          <w:rFonts w:ascii="Times New Roman" w:hAnsi="Times New Roman" w:cs="Times New Roman"/>
          <w:b w:val="0"/>
          <w:sz w:val="24"/>
          <w:szCs w:val="24"/>
        </w:rPr>
        <w:t xml:space="preserve"> Совета народных депутатов от 14.11.2013 №77 </w:t>
      </w:r>
    </w:p>
    <w:p w:rsidR="00D46D17" w:rsidRPr="00F93ED6" w:rsidRDefault="00D46D17" w:rsidP="00D46D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3ED6">
        <w:rPr>
          <w:rFonts w:ascii="Times New Roman" w:hAnsi="Times New Roman" w:cs="Times New Roman"/>
          <w:b w:val="0"/>
          <w:sz w:val="24"/>
          <w:szCs w:val="24"/>
        </w:rPr>
        <w:t>«</w:t>
      </w:r>
      <w:r w:rsidR="000B4AD8" w:rsidRPr="00F93ED6">
        <w:rPr>
          <w:rFonts w:ascii="Times New Roman" w:hAnsi="Times New Roman" w:cs="Times New Roman"/>
          <w:b w:val="0"/>
          <w:sz w:val="24"/>
          <w:szCs w:val="24"/>
        </w:rPr>
        <w:t xml:space="preserve">Об оплате труда работников, замещающих должности, </w:t>
      </w:r>
    </w:p>
    <w:p w:rsidR="00D46D17" w:rsidRPr="00F93ED6" w:rsidRDefault="000B4AD8" w:rsidP="00D46D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3ED6">
        <w:rPr>
          <w:rFonts w:ascii="Times New Roman" w:hAnsi="Times New Roman" w:cs="Times New Roman"/>
          <w:b w:val="0"/>
          <w:sz w:val="24"/>
          <w:szCs w:val="24"/>
        </w:rPr>
        <w:t>не являющиеся должностями муниципальной службы</w:t>
      </w:r>
    </w:p>
    <w:p w:rsidR="00D46D17" w:rsidRPr="00F93ED6" w:rsidRDefault="000B4AD8" w:rsidP="00D46D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3ED6">
        <w:rPr>
          <w:rFonts w:ascii="Times New Roman" w:hAnsi="Times New Roman" w:cs="Times New Roman"/>
          <w:b w:val="0"/>
          <w:sz w:val="24"/>
          <w:szCs w:val="24"/>
        </w:rPr>
        <w:t xml:space="preserve"> органов местного самоуправления </w:t>
      </w:r>
    </w:p>
    <w:p w:rsidR="000B4AD8" w:rsidRPr="00F93ED6" w:rsidRDefault="000B4AD8" w:rsidP="00D46D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93ED6">
        <w:rPr>
          <w:rFonts w:ascii="Times New Roman" w:hAnsi="Times New Roman" w:cs="Times New Roman"/>
          <w:b w:val="0"/>
          <w:sz w:val="24"/>
          <w:szCs w:val="24"/>
        </w:rPr>
        <w:t>Терновского муниципального района Воронежской области</w:t>
      </w:r>
      <w:r w:rsidR="00D46D17" w:rsidRPr="00F93ED6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B4AD8" w:rsidRPr="00D46D17" w:rsidRDefault="000B4AD8" w:rsidP="00AE020F">
      <w:pPr>
        <w:rPr>
          <w:rFonts w:ascii="Times New Roman" w:hAnsi="Times New Roman"/>
        </w:rPr>
      </w:pPr>
    </w:p>
    <w:p w:rsidR="000B4AD8" w:rsidRPr="00D46D17" w:rsidRDefault="000B4AD8" w:rsidP="00AE020F">
      <w:pPr>
        <w:ind w:firstLine="709"/>
        <w:rPr>
          <w:rFonts w:ascii="Times New Roman" w:hAnsi="Times New Roman"/>
        </w:rPr>
      </w:pPr>
      <w:r w:rsidRPr="00D46D17">
        <w:rPr>
          <w:rFonts w:ascii="Times New Roman" w:hAnsi="Times New Roman"/>
        </w:rPr>
        <w:t xml:space="preserve">В соответствии с Федеральным законом  от 06.10.2003 года № 131-ФЗ «Об общих принципах организации местного самоуправления в Российской Федерации», </w:t>
      </w:r>
      <w:r w:rsidR="00D46D17">
        <w:rPr>
          <w:rFonts w:ascii="Times New Roman" w:hAnsi="Times New Roman"/>
        </w:rPr>
        <w:t xml:space="preserve">Уставом Терновского муниципального района  </w:t>
      </w:r>
      <w:r w:rsidRPr="00D46D17">
        <w:rPr>
          <w:rFonts w:ascii="Times New Roman" w:hAnsi="Times New Roman"/>
        </w:rPr>
        <w:t xml:space="preserve"> в целях пр</w:t>
      </w:r>
      <w:r w:rsidR="00D46D17">
        <w:rPr>
          <w:rFonts w:ascii="Times New Roman" w:hAnsi="Times New Roman"/>
        </w:rPr>
        <w:t>о</w:t>
      </w:r>
      <w:r w:rsidRPr="00D46D17">
        <w:rPr>
          <w:rFonts w:ascii="Times New Roman" w:hAnsi="Times New Roman"/>
        </w:rPr>
        <w:t>ведения</w:t>
      </w:r>
      <w:r w:rsidR="00D46D17">
        <w:rPr>
          <w:rFonts w:ascii="Times New Roman" w:hAnsi="Times New Roman"/>
        </w:rPr>
        <w:t xml:space="preserve"> организационно-штатных мероприятий </w:t>
      </w:r>
      <w:r w:rsidRPr="00D46D17">
        <w:rPr>
          <w:rFonts w:ascii="Times New Roman" w:hAnsi="Times New Roman"/>
        </w:rPr>
        <w:t xml:space="preserve"> Совет народных депутатов Терновского муниципального района Воронежской области </w:t>
      </w:r>
    </w:p>
    <w:p w:rsidR="005064AF" w:rsidRPr="00D46D17" w:rsidRDefault="005064AF" w:rsidP="00AE020F">
      <w:pPr>
        <w:ind w:firstLine="709"/>
        <w:rPr>
          <w:rFonts w:ascii="Times New Roman" w:hAnsi="Times New Roman"/>
        </w:rPr>
      </w:pPr>
    </w:p>
    <w:p w:rsidR="000B4AD8" w:rsidRPr="00D46D17" w:rsidRDefault="000B4AD8" w:rsidP="00AE020F">
      <w:pPr>
        <w:ind w:firstLine="709"/>
        <w:rPr>
          <w:rFonts w:ascii="Times New Roman" w:hAnsi="Times New Roman"/>
          <w:b/>
        </w:rPr>
      </w:pPr>
      <w:r w:rsidRPr="00D46D17">
        <w:rPr>
          <w:rFonts w:ascii="Times New Roman" w:hAnsi="Times New Roman"/>
          <w:b/>
        </w:rPr>
        <w:t>РЕШИЛ:</w:t>
      </w:r>
    </w:p>
    <w:p w:rsidR="005064AF" w:rsidRPr="00D46D17" w:rsidRDefault="005064AF" w:rsidP="00AE020F">
      <w:pPr>
        <w:ind w:firstLine="709"/>
        <w:rPr>
          <w:rFonts w:ascii="Times New Roman" w:hAnsi="Times New Roman"/>
        </w:rPr>
      </w:pPr>
    </w:p>
    <w:p w:rsidR="000B4AD8" w:rsidRPr="00D46D17" w:rsidRDefault="00D46D17" w:rsidP="00D46D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D46D17">
        <w:rPr>
          <w:rFonts w:ascii="Times New Roman" w:hAnsi="Times New Roman"/>
        </w:rPr>
        <w:t>Внести изменение в решение  Совета народных депутатов от 14.11.2013 №77  «</w:t>
      </w:r>
      <w:proofErr w:type="gramStart"/>
      <w:r w:rsidRPr="00D46D17">
        <w:rPr>
          <w:rFonts w:ascii="Times New Roman" w:hAnsi="Times New Roman"/>
        </w:rPr>
        <w:t>Об</w:t>
      </w:r>
      <w:proofErr w:type="gramEnd"/>
      <w:r w:rsidRPr="00D46D17">
        <w:rPr>
          <w:rFonts w:ascii="Times New Roman" w:hAnsi="Times New Roman"/>
        </w:rPr>
        <w:t xml:space="preserve"> оплате труда работников, замещающих должности,  не являющиеся должностями муниципальной службы  органов местного самоуправления  Терновского муниципального района Воронежской области», у</w:t>
      </w:r>
      <w:r w:rsidR="000B4AD8" w:rsidRPr="00D46D17">
        <w:rPr>
          <w:rFonts w:ascii="Times New Roman" w:hAnsi="Times New Roman"/>
        </w:rPr>
        <w:t>тверди</w:t>
      </w:r>
      <w:r w:rsidRPr="00D46D17">
        <w:rPr>
          <w:rFonts w:ascii="Times New Roman" w:hAnsi="Times New Roman"/>
        </w:rPr>
        <w:t xml:space="preserve">вПриложение 2 «Перечень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Терновского муниципального района Воронежской области»  в новой редакции </w:t>
      </w:r>
      <w:r w:rsidR="000B4AD8" w:rsidRPr="00D46D17">
        <w:rPr>
          <w:rFonts w:ascii="Times New Roman" w:hAnsi="Times New Roman"/>
        </w:rPr>
        <w:t xml:space="preserve"> согласно приложению.</w:t>
      </w:r>
    </w:p>
    <w:p w:rsidR="00EE32AE" w:rsidRPr="00D46D17" w:rsidRDefault="00D46D17" w:rsidP="00EE32AE">
      <w:pPr>
        <w:pStyle w:val="a6"/>
        <w:spacing w:before="0" w:beforeAutospacing="0" w:after="0" w:afterAutospacing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</w:t>
      </w:r>
      <w:r w:rsidR="00AF39C6" w:rsidRPr="00D46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  <w:r w:rsidR="00EE32AE" w:rsidRPr="00D46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Опубликовать настоящее решение  в официальном периодическом печатном издании «Терновский муниципальный вестник».</w:t>
      </w:r>
    </w:p>
    <w:p w:rsidR="000B4AD8" w:rsidRPr="00D46D17" w:rsidRDefault="00D46D17" w:rsidP="00EE32AE">
      <w:pPr>
        <w:pStyle w:val="a6"/>
        <w:spacing w:before="0" w:beforeAutospacing="0" w:after="0" w:afterAutospacing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3</w:t>
      </w:r>
      <w:r w:rsidR="000B4AD8" w:rsidRPr="00D46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. Настоящее решение вступает в силу </w:t>
      </w:r>
      <w:r w:rsidR="00AF39C6" w:rsidRPr="00D46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с 01.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01.2025</w:t>
      </w:r>
      <w:r w:rsidR="00AF39C6" w:rsidRPr="00D46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года</w:t>
      </w:r>
      <w:r w:rsidR="000B4AD8" w:rsidRPr="00D46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:rsidR="000B4AD8" w:rsidRPr="00D46D17" w:rsidRDefault="000B4AD8" w:rsidP="00AE020F">
      <w:pPr>
        <w:rPr>
          <w:rFonts w:ascii="Times New Roman" w:hAnsi="Times New Roman"/>
        </w:rPr>
      </w:pPr>
    </w:p>
    <w:p w:rsidR="000B4AD8" w:rsidRPr="00D46D17" w:rsidRDefault="000B4AD8" w:rsidP="00AE020F">
      <w:pPr>
        <w:rPr>
          <w:rFonts w:ascii="Times New Roman" w:hAnsi="Times New Roman"/>
          <w:b/>
        </w:rPr>
      </w:pPr>
    </w:p>
    <w:p w:rsidR="005064AF" w:rsidRPr="00D46D17" w:rsidRDefault="005064AF" w:rsidP="005064AF">
      <w:pPr>
        <w:ind w:firstLine="709"/>
        <w:rPr>
          <w:rFonts w:ascii="Times New Roman" w:hAnsi="Times New Roman"/>
        </w:rPr>
      </w:pPr>
      <w:r w:rsidRPr="00D46D17">
        <w:rPr>
          <w:rFonts w:ascii="Times New Roman" w:hAnsi="Times New Roman"/>
        </w:rPr>
        <w:t xml:space="preserve">Глава Терновского </w:t>
      </w:r>
    </w:p>
    <w:p w:rsidR="005064AF" w:rsidRPr="00D46D17" w:rsidRDefault="005064AF" w:rsidP="005064AF">
      <w:pPr>
        <w:ind w:firstLine="709"/>
        <w:rPr>
          <w:rFonts w:ascii="Times New Roman" w:hAnsi="Times New Roman"/>
        </w:rPr>
      </w:pPr>
      <w:r w:rsidRPr="00D46D17">
        <w:rPr>
          <w:rFonts w:ascii="Times New Roman" w:hAnsi="Times New Roman"/>
        </w:rPr>
        <w:t xml:space="preserve">муниципального района                                          </w:t>
      </w:r>
      <w:r w:rsidR="00D46D17">
        <w:rPr>
          <w:rFonts w:ascii="Times New Roman" w:hAnsi="Times New Roman"/>
        </w:rPr>
        <w:t>В.В. Шишкин</w:t>
      </w:r>
    </w:p>
    <w:p w:rsidR="005064AF" w:rsidRPr="00D46D17" w:rsidRDefault="005064AF" w:rsidP="005064AF">
      <w:pPr>
        <w:ind w:left="3192" w:firstLine="348"/>
        <w:jc w:val="right"/>
        <w:rPr>
          <w:rFonts w:ascii="Times New Roman" w:hAnsi="Times New Roman"/>
          <w:b/>
        </w:rPr>
      </w:pPr>
    </w:p>
    <w:p w:rsidR="000B4AD8" w:rsidRPr="00D46D17" w:rsidRDefault="000B4AD8" w:rsidP="00AE020F">
      <w:pPr>
        <w:rPr>
          <w:rFonts w:ascii="Times New Roman" w:hAnsi="Times New Roman"/>
          <w:b/>
        </w:rPr>
      </w:pPr>
    </w:p>
    <w:p w:rsidR="000B4AD8" w:rsidRPr="00D46D17" w:rsidRDefault="000B4AD8" w:rsidP="00AE020F">
      <w:pPr>
        <w:rPr>
          <w:rFonts w:ascii="Times New Roman" w:hAnsi="Times New Roman"/>
        </w:rPr>
      </w:pPr>
    </w:p>
    <w:p w:rsidR="000B4AD8" w:rsidRPr="00D46D17" w:rsidRDefault="000B4AD8" w:rsidP="00AE020F">
      <w:pPr>
        <w:rPr>
          <w:rFonts w:ascii="Times New Roman" w:hAnsi="Times New Roman"/>
        </w:rPr>
      </w:pPr>
    </w:p>
    <w:p w:rsidR="000B4AD8" w:rsidRPr="00D46D17" w:rsidRDefault="000B4AD8" w:rsidP="00AE020F">
      <w:pPr>
        <w:rPr>
          <w:rFonts w:ascii="Times New Roman" w:hAnsi="Times New Roman"/>
        </w:rPr>
      </w:pPr>
    </w:p>
    <w:p w:rsidR="00EA304D" w:rsidRPr="00D46D17" w:rsidRDefault="00EA304D" w:rsidP="00AE020F">
      <w:pPr>
        <w:rPr>
          <w:rFonts w:ascii="Times New Roman" w:hAnsi="Times New Roman"/>
        </w:rPr>
      </w:pPr>
    </w:p>
    <w:p w:rsidR="00EA304D" w:rsidRPr="00D46D17" w:rsidRDefault="00EA304D" w:rsidP="00AE020F">
      <w:pPr>
        <w:rPr>
          <w:rFonts w:ascii="Times New Roman" w:hAnsi="Times New Roman"/>
        </w:rPr>
      </w:pPr>
    </w:p>
    <w:p w:rsidR="00EA304D" w:rsidRPr="00D46D17" w:rsidRDefault="00EA304D" w:rsidP="00AE020F">
      <w:pPr>
        <w:rPr>
          <w:rFonts w:ascii="Times New Roman" w:hAnsi="Times New Roman"/>
        </w:rPr>
      </w:pPr>
    </w:p>
    <w:p w:rsidR="00EA304D" w:rsidRPr="00D46D17" w:rsidRDefault="00EA304D" w:rsidP="00AE020F">
      <w:pPr>
        <w:rPr>
          <w:rFonts w:ascii="Times New Roman" w:hAnsi="Times New Roman"/>
        </w:rPr>
      </w:pPr>
    </w:p>
    <w:p w:rsidR="00EA304D" w:rsidRPr="00D46D17" w:rsidRDefault="00EA304D" w:rsidP="00AE020F">
      <w:pPr>
        <w:rPr>
          <w:rFonts w:ascii="Times New Roman" w:hAnsi="Times New Roman"/>
        </w:rPr>
      </w:pPr>
    </w:p>
    <w:p w:rsidR="00EA304D" w:rsidRPr="00D46D17" w:rsidRDefault="00EA304D" w:rsidP="00AE020F">
      <w:pPr>
        <w:rPr>
          <w:rFonts w:ascii="Times New Roman" w:hAnsi="Times New Roman"/>
        </w:rPr>
      </w:pPr>
    </w:p>
    <w:p w:rsidR="006A312F" w:rsidRPr="00D46D17" w:rsidRDefault="005064AF" w:rsidP="005064AF">
      <w:pPr>
        <w:jc w:val="right"/>
        <w:rPr>
          <w:rFonts w:ascii="Times New Roman" w:hAnsi="Times New Roman"/>
        </w:rPr>
      </w:pPr>
      <w:r w:rsidRPr="00D46D17">
        <w:rPr>
          <w:rFonts w:ascii="Times New Roman" w:hAnsi="Times New Roman"/>
        </w:rPr>
        <w:lastRenderedPageBreak/>
        <w:t>Приложение 1</w:t>
      </w:r>
    </w:p>
    <w:p w:rsidR="0065407E" w:rsidRPr="00D46D17" w:rsidRDefault="0065407E" w:rsidP="0065407E">
      <w:pPr>
        <w:jc w:val="right"/>
        <w:rPr>
          <w:rFonts w:ascii="Times New Roman" w:hAnsi="Times New Roman"/>
        </w:rPr>
      </w:pPr>
      <w:r w:rsidRPr="00D46D17">
        <w:rPr>
          <w:rFonts w:ascii="Times New Roman" w:hAnsi="Times New Roman"/>
        </w:rPr>
        <w:t>к решению</w:t>
      </w:r>
    </w:p>
    <w:p w:rsidR="0065407E" w:rsidRPr="00D46D17" w:rsidRDefault="0065407E" w:rsidP="0065407E">
      <w:pPr>
        <w:jc w:val="right"/>
        <w:rPr>
          <w:rFonts w:ascii="Times New Roman" w:hAnsi="Times New Roman"/>
        </w:rPr>
      </w:pPr>
      <w:r w:rsidRPr="00D46D17">
        <w:rPr>
          <w:rFonts w:ascii="Times New Roman" w:hAnsi="Times New Roman"/>
        </w:rPr>
        <w:t>Совета народных депутатов</w:t>
      </w:r>
    </w:p>
    <w:p w:rsidR="0065407E" w:rsidRPr="00D46D17" w:rsidRDefault="0065407E" w:rsidP="0065407E">
      <w:pPr>
        <w:jc w:val="right"/>
        <w:rPr>
          <w:rFonts w:ascii="Times New Roman" w:hAnsi="Times New Roman"/>
        </w:rPr>
      </w:pPr>
      <w:r w:rsidRPr="00D46D17">
        <w:rPr>
          <w:rFonts w:ascii="Times New Roman" w:hAnsi="Times New Roman"/>
        </w:rPr>
        <w:t>Терновского муниципального района</w:t>
      </w:r>
    </w:p>
    <w:p w:rsidR="0065407E" w:rsidRPr="00D46D17" w:rsidRDefault="0065407E" w:rsidP="0065407E">
      <w:pPr>
        <w:jc w:val="right"/>
        <w:rPr>
          <w:rFonts w:ascii="Times New Roman" w:hAnsi="Times New Roman"/>
        </w:rPr>
      </w:pPr>
      <w:r w:rsidRPr="00D46D17">
        <w:rPr>
          <w:rFonts w:ascii="Times New Roman" w:hAnsi="Times New Roman"/>
        </w:rPr>
        <w:t>Воронежской области</w:t>
      </w:r>
    </w:p>
    <w:p w:rsidR="00EA304D" w:rsidRPr="00D46D17" w:rsidRDefault="00F93ED6" w:rsidP="0065407E">
      <w:pPr>
        <w:jc w:val="right"/>
        <w:rPr>
          <w:rFonts w:ascii="Times New Roman" w:hAnsi="Times New Roman"/>
        </w:rPr>
      </w:pPr>
      <w:r w:rsidRPr="00D46D17">
        <w:rPr>
          <w:rFonts w:ascii="Times New Roman" w:hAnsi="Times New Roman"/>
        </w:rPr>
        <w:t>О</w:t>
      </w:r>
      <w:r w:rsidR="0065407E" w:rsidRPr="00D46D1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A66142">
        <w:rPr>
          <w:rFonts w:ascii="Times New Roman" w:hAnsi="Times New Roman"/>
        </w:rPr>
        <w:t xml:space="preserve">19 </w:t>
      </w:r>
      <w:r w:rsidR="00D46D17">
        <w:rPr>
          <w:rFonts w:ascii="Times New Roman" w:hAnsi="Times New Roman"/>
        </w:rPr>
        <w:t xml:space="preserve">декабря </w:t>
      </w:r>
      <w:r w:rsidR="00FB2450" w:rsidRPr="00D46D17">
        <w:rPr>
          <w:rFonts w:ascii="Times New Roman" w:hAnsi="Times New Roman"/>
        </w:rPr>
        <w:t xml:space="preserve"> 20</w:t>
      </w:r>
      <w:r w:rsidR="00D46D17">
        <w:rPr>
          <w:rFonts w:ascii="Times New Roman" w:hAnsi="Times New Roman"/>
        </w:rPr>
        <w:t>24</w:t>
      </w:r>
      <w:r w:rsidR="00FB2450" w:rsidRPr="00D46D17">
        <w:rPr>
          <w:rFonts w:ascii="Times New Roman" w:hAnsi="Times New Roman"/>
        </w:rPr>
        <w:t xml:space="preserve">г. </w:t>
      </w:r>
      <w:r w:rsidR="0038654A" w:rsidRPr="00D46D17">
        <w:rPr>
          <w:rFonts w:ascii="Times New Roman" w:hAnsi="Times New Roman"/>
        </w:rPr>
        <w:t xml:space="preserve"> №  </w:t>
      </w:r>
      <w:r w:rsidR="000B7842">
        <w:rPr>
          <w:rFonts w:ascii="Times New Roman" w:hAnsi="Times New Roman"/>
        </w:rPr>
        <w:t>89</w:t>
      </w:r>
    </w:p>
    <w:p w:rsidR="00EA304D" w:rsidRPr="00D46D17" w:rsidRDefault="00EA304D" w:rsidP="0065407E">
      <w:pPr>
        <w:jc w:val="right"/>
        <w:rPr>
          <w:rFonts w:ascii="Times New Roman" w:hAnsi="Times New Roman"/>
        </w:rPr>
      </w:pPr>
    </w:p>
    <w:p w:rsidR="00EA304D" w:rsidRPr="00D46D17" w:rsidRDefault="00EA304D" w:rsidP="00EA304D">
      <w:pPr>
        <w:jc w:val="right"/>
        <w:rPr>
          <w:rFonts w:ascii="Times New Roman" w:hAnsi="Times New Roman"/>
        </w:rPr>
      </w:pPr>
    </w:p>
    <w:p w:rsidR="00EA304D" w:rsidRPr="00D46D17" w:rsidRDefault="00EA304D" w:rsidP="00EA304D">
      <w:pPr>
        <w:jc w:val="center"/>
        <w:rPr>
          <w:rFonts w:ascii="Times New Roman" w:hAnsi="Times New Roman"/>
          <w:b/>
        </w:rPr>
      </w:pPr>
      <w:r w:rsidRPr="00D46D17">
        <w:rPr>
          <w:rFonts w:ascii="Times New Roman" w:hAnsi="Times New Roman"/>
          <w:b/>
        </w:rPr>
        <w:t>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</w:t>
      </w:r>
      <w:bookmarkStart w:id="0" w:name="_GoBack"/>
      <w:bookmarkEnd w:id="0"/>
      <w:r w:rsidRPr="00D46D17">
        <w:rPr>
          <w:rFonts w:ascii="Times New Roman" w:hAnsi="Times New Roman"/>
          <w:b/>
        </w:rPr>
        <w:t>амоуправления Терновского муниципального района Воронежской области</w:t>
      </w:r>
    </w:p>
    <w:p w:rsidR="00EA304D" w:rsidRPr="00D46D17" w:rsidRDefault="00EA304D" w:rsidP="00EA304D">
      <w:pPr>
        <w:rPr>
          <w:rFonts w:ascii="Times New Roman" w:hAnsi="Times New Roman"/>
          <w:b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0"/>
        <w:gridCol w:w="6240"/>
        <w:gridCol w:w="2280"/>
      </w:tblGrid>
      <w:tr w:rsidR="00EA304D" w:rsidRPr="00D46D17" w:rsidTr="00EA304D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04D" w:rsidRPr="00D46D17" w:rsidRDefault="00EA304D">
            <w:pPr>
              <w:pStyle w:val="4-"/>
              <w:rPr>
                <w:rFonts w:ascii="Times New Roman" w:hAnsi="Times New Roman"/>
                <w:sz w:val="24"/>
                <w:szCs w:val="24"/>
              </w:rPr>
            </w:pPr>
            <w:r w:rsidRPr="00D46D1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A304D" w:rsidRPr="00D46D17" w:rsidRDefault="00EA304D">
            <w:pPr>
              <w:pStyle w:val="4-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6D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6D1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4D" w:rsidRPr="00D46D17" w:rsidRDefault="00EA304D">
            <w:pPr>
              <w:pStyle w:val="4-"/>
              <w:rPr>
                <w:rFonts w:ascii="Times New Roman" w:hAnsi="Times New Roman"/>
                <w:sz w:val="24"/>
                <w:szCs w:val="24"/>
              </w:rPr>
            </w:pPr>
          </w:p>
          <w:p w:rsidR="00EA304D" w:rsidRPr="00D46D17" w:rsidRDefault="00EA304D">
            <w:pPr>
              <w:pStyle w:val="4-"/>
              <w:rPr>
                <w:rFonts w:ascii="Times New Roman" w:hAnsi="Times New Roman"/>
                <w:sz w:val="24"/>
                <w:szCs w:val="24"/>
              </w:rPr>
            </w:pPr>
            <w:r w:rsidRPr="00D46D17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04D" w:rsidRPr="00D46D17" w:rsidRDefault="00EA304D" w:rsidP="0058583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17">
              <w:rPr>
                <w:rFonts w:ascii="Times New Roman" w:hAnsi="Times New Roman"/>
                <w:sz w:val="24"/>
                <w:szCs w:val="24"/>
              </w:rPr>
              <w:t>Размер должностного оклада</w:t>
            </w:r>
          </w:p>
          <w:p w:rsidR="00EA304D" w:rsidRPr="00D46D17" w:rsidRDefault="00EA304D" w:rsidP="00585833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17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EA304D" w:rsidRPr="00D46D17" w:rsidTr="00EA304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04D" w:rsidRPr="00D46D17" w:rsidRDefault="00EA304D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04D" w:rsidRPr="00D46D17" w:rsidRDefault="00EA304D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304D" w:rsidRPr="00D46D17" w:rsidRDefault="00EA304D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D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31CC" w:rsidRPr="00D46D17" w:rsidTr="00EA304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CC" w:rsidRPr="00D46D17" w:rsidRDefault="009D0B79" w:rsidP="00F93ED6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CC" w:rsidRPr="00D46D17" w:rsidRDefault="008631CC" w:rsidP="00F93ED6">
            <w:pPr>
              <w:pStyle w:val="4-"/>
              <w:rPr>
                <w:rFonts w:ascii="Times New Roman" w:hAnsi="Times New Roman"/>
                <w:sz w:val="24"/>
                <w:szCs w:val="24"/>
              </w:rPr>
            </w:pPr>
            <w:r w:rsidRPr="00D46D17"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CC" w:rsidRPr="00D46D17" w:rsidRDefault="008631CC">
            <w:pPr>
              <w:pStyle w:val="4-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8044</w:t>
            </w:r>
          </w:p>
        </w:tc>
      </w:tr>
      <w:tr w:rsidR="008631CC" w:rsidRPr="00D46D17" w:rsidTr="00EA304D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CC" w:rsidRPr="00D46D17" w:rsidRDefault="009D0B79" w:rsidP="00F93ED6">
            <w:pPr>
              <w:pStyle w:val="4-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CC" w:rsidRPr="00D46D17" w:rsidRDefault="008631CC" w:rsidP="00F93ED6">
            <w:pPr>
              <w:pStyle w:val="4-"/>
              <w:rPr>
                <w:rFonts w:ascii="Times New Roman" w:hAnsi="Times New Roman"/>
                <w:sz w:val="24"/>
                <w:szCs w:val="24"/>
              </w:rPr>
            </w:pPr>
            <w:r w:rsidRPr="00D46D17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CC" w:rsidRPr="00D46D17" w:rsidRDefault="008631CC">
            <w:pPr>
              <w:pStyle w:val="4-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7473</w:t>
            </w:r>
          </w:p>
        </w:tc>
      </w:tr>
    </w:tbl>
    <w:p w:rsidR="00EA304D" w:rsidRPr="00D46D17" w:rsidRDefault="00EA304D" w:rsidP="00EA304D">
      <w:pPr>
        <w:rPr>
          <w:rFonts w:ascii="Times New Roman" w:hAnsi="Times New Roman"/>
        </w:rPr>
      </w:pPr>
    </w:p>
    <w:p w:rsidR="00EA304D" w:rsidRPr="00D46D17" w:rsidRDefault="00EA304D" w:rsidP="00EA304D">
      <w:pPr>
        <w:rPr>
          <w:rFonts w:ascii="Times New Roman" w:hAnsi="Times New Roman"/>
        </w:rPr>
      </w:pPr>
    </w:p>
    <w:p w:rsidR="00EA304D" w:rsidRPr="00D46D17" w:rsidRDefault="00EA304D" w:rsidP="00EA304D">
      <w:pPr>
        <w:rPr>
          <w:rFonts w:ascii="Times New Roman" w:hAnsi="Times New Roman"/>
        </w:rPr>
      </w:pPr>
    </w:p>
    <w:p w:rsidR="00EA304D" w:rsidRPr="00D46D17" w:rsidRDefault="00EA304D" w:rsidP="00EA304D">
      <w:pPr>
        <w:rPr>
          <w:rFonts w:ascii="Times New Roman" w:hAnsi="Times New Roman"/>
        </w:rPr>
      </w:pPr>
    </w:p>
    <w:p w:rsidR="00EA304D" w:rsidRPr="00D46D17" w:rsidRDefault="00EA304D" w:rsidP="00EA304D">
      <w:pPr>
        <w:rPr>
          <w:rFonts w:ascii="Times New Roman" w:hAnsi="Times New Roman"/>
        </w:rPr>
      </w:pPr>
    </w:p>
    <w:p w:rsidR="00EA304D" w:rsidRPr="00D46D17" w:rsidRDefault="00EA304D" w:rsidP="00EA304D">
      <w:pPr>
        <w:rPr>
          <w:rFonts w:ascii="Times New Roman" w:hAnsi="Times New Roman"/>
          <w:b/>
        </w:rPr>
      </w:pPr>
    </w:p>
    <w:p w:rsidR="00BE78F9" w:rsidRPr="00D46D17" w:rsidRDefault="00BE78F9" w:rsidP="003B1824">
      <w:pPr>
        <w:pStyle w:val="ConsNormal"/>
        <w:widowControl/>
        <w:ind w:right="0" w:firstLine="6840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sectPr w:rsidR="00BE78F9" w:rsidRPr="00D46D17" w:rsidSect="0058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ED6" w:rsidRDefault="00F93ED6" w:rsidP="00CB4B98">
      <w:r>
        <w:separator/>
      </w:r>
    </w:p>
  </w:endnote>
  <w:endnote w:type="continuationSeparator" w:id="1">
    <w:p w:rsidR="00F93ED6" w:rsidRDefault="00F93ED6" w:rsidP="00CB4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ED6" w:rsidRDefault="00F93ED6" w:rsidP="00CB4B98">
      <w:r>
        <w:separator/>
      </w:r>
    </w:p>
  </w:footnote>
  <w:footnote w:type="continuationSeparator" w:id="1">
    <w:p w:rsidR="00F93ED6" w:rsidRDefault="00F93ED6" w:rsidP="00CB4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B8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46FC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F09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2EC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6E1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B08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98C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262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327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257335"/>
    <w:multiLevelType w:val="hybridMultilevel"/>
    <w:tmpl w:val="7FB23BBC"/>
    <w:lvl w:ilvl="0" w:tplc="1022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855"/>
    <w:rsid w:val="000042DC"/>
    <w:rsid w:val="00023E19"/>
    <w:rsid w:val="000367C1"/>
    <w:rsid w:val="00040920"/>
    <w:rsid w:val="00043ED1"/>
    <w:rsid w:val="00045115"/>
    <w:rsid w:val="00046029"/>
    <w:rsid w:val="00056FB3"/>
    <w:rsid w:val="000829F3"/>
    <w:rsid w:val="00087C88"/>
    <w:rsid w:val="000902DF"/>
    <w:rsid w:val="000B4AD8"/>
    <w:rsid w:val="000B7842"/>
    <w:rsid w:val="000D300D"/>
    <w:rsid w:val="000E6F8F"/>
    <w:rsid w:val="000F2334"/>
    <w:rsid w:val="000F3357"/>
    <w:rsid w:val="001100BF"/>
    <w:rsid w:val="00110BE3"/>
    <w:rsid w:val="001127AC"/>
    <w:rsid w:val="00135BEB"/>
    <w:rsid w:val="00136394"/>
    <w:rsid w:val="00137370"/>
    <w:rsid w:val="001465DE"/>
    <w:rsid w:val="00161398"/>
    <w:rsid w:val="00186C3E"/>
    <w:rsid w:val="001A56C4"/>
    <w:rsid w:val="001C10F7"/>
    <w:rsid w:val="001C4E10"/>
    <w:rsid w:val="001C6D23"/>
    <w:rsid w:val="001D5541"/>
    <w:rsid w:val="00217DC5"/>
    <w:rsid w:val="0023575C"/>
    <w:rsid w:val="00245CBD"/>
    <w:rsid w:val="0026538A"/>
    <w:rsid w:val="00291F3A"/>
    <w:rsid w:val="002A14AA"/>
    <w:rsid w:val="002B3B1C"/>
    <w:rsid w:val="002B5EB3"/>
    <w:rsid w:val="002B637F"/>
    <w:rsid w:val="002E1EA9"/>
    <w:rsid w:val="0033100F"/>
    <w:rsid w:val="00342567"/>
    <w:rsid w:val="003461E8"/>
    <w:rsid w:val="00351452"/>
    <w:rsid w:val="003773D4"/>
    <w:rsid w:val="0038654A"/>
    <w:rsid w:val="00391EED"/>
    <w:rsid w:val="00396CC3"/>
    <w:rsid w:val="003B1824"/>
    <w:rsid w:val="003D4D63"/>
    <w:rsid w:val="003D716D"/>
    <w:rsid w:val="00402C24"/>
    <w:rsid w:val="00423B9E"/>
    <w:rsid w:val="00431310"/>
    <w:rsid w:val="004A0829"/>
    <w:rsid w:val="004A6CE8"/>
    <w:rsid w:val="004B30E6"/>
    <w:rsid w:val="004E59DD"/>
    <w:rsid w:val="004F33E7"/>
    <w:rsid w:val="00500B38"/>
    <w:rsid w:val="00501A7A"/>
    <w:rsid w:val="00502008"/>
    <w:rsid w:val="00504442"/>
    <w:rsid w:val="005064AF"/>
    <w:rsid w:val="00564FF2"/>
    <w:rsid w:val="005844A7"/>
    <w:rsid w:val="00585322"/>
    <w:rsid w:val="00585833"/>
    <w:rsid w:val="00592FDD"/>
    <w:rsid w:val="00594E59"/>
    <w:rsid w:val="00595855"/>
    <w:rsid w:val="005A4E5E"/>
    <w:rsid w:val="005D2D49"/>
    <w:rsid w:val="005F5A8F"/>
    <w:rsid w:val="006175BF"/>
    <w:rsid w:val="006235E5"/>
    <w:rsid w:val="00630111"/>
    <w:rsid w:val="00633BF3"/>
    <w:rsid w:val="0065407E"/>
    <w:rsid w:val="00680835"/>
    <w:rsid w:val="00686737"/>
    <w:rsid w:val="006916EA"/>
    <w:rsid w:val="006A312F"/>
    <w:rsid w:val="006A413A"/>
    <w:rsid w:val="006B184B"/>
    <w:rsid w:val="006E3290"/>
    <w:rsid w:val="006E7947"/>
    <w:rsid w:val="00704F4D"/>
    <w:rsid w:val="00735E06"/>
    <w:rsid w:val="00743AED"/>
    <w:rsid w:val="00751BB8"/>
    <w:rsid w:val="00756E70"/>
    <w:rsid w:val="00761408"/>
    <w:rsid w:val="00772EDB"/>
    <w:rsid w:val="007912B1"/>
    <w:rsid w:val="008132FE"/>
    <w:rsid w:val="008170A3"/>
    <w:rsid w:val="008470C4"/>
    <w:rsid w:val="00850F4C"/>
    <w:rsid w:val="0085792B"/>
    <w:rsid w:val="008631CC"/>
    <w:rsid w:val="00867829"/>
    <w:rsid w:val="008778EE"/>
    <w:rsid w:val="008802D4"/>
    <w:rsid w:val="008840DA"/>
    <w:rsid w:val="00886532"/>
    <w:rsid w:val="008A6BB2"/>
    <w:rsid w:val="008B01DF"/>
    <w:rsid w:val="008C7DFC"/>
    <w:rsid w:val="008D2C14"/>
    <w:rsid w:val="008E0F38"/>
    <w:rsid w:val="008E3472"/>
    <w:rsid w:val="008F1D0C"/>
    <w:rsid w:val="009172FD"/>
    <w:rsid w:val="00943584"/>
    <w:rsid w:val="0094788B"/>
    <w:rsid w:val="009C2421"/>
    <w:rsid w:val="009C5314"/>
    <w:rsid w:val="009D0B79"/>
    <w:rsid w:val="00A05CFF"/>
    <w:rsid w:val="00A610EF"/>
    <w:rsid w:val="00A614AF"/>
    <w:rsid w:val="00A66142"/>
    <w:rsid w:val="00A67CB0"/>
    <w:rsid w:val="00A70BFC"/>
    <w:rsid w:val="00AA2A46"/>
    <w:rsid w:val="00AD2F2E"/>
    <w:rsid w:val="00AD5EAA"/>
    <w:rsid w:val="00AE020F"/>
    <w:rsid w:val="00AF2931"/>
    <w:rsid w:val="00AF2AB1"/>
    <w:rsid w:val="00AF39C6"/>
    <w:rsid w:val="00B034AE"/>
    <w:rsid w:val="00B0744C"/>
    <w:rsid w:val="00B13AC8"/>
    <w:rsid w:val="00B22D27"/>
    <w:rsid w:val="00B253D4"/>
    <w:rsid w:val="00B44053"/>
    <w:rsid w:val="00B7258C"/>
    <w:rsid w:val="00B749CF"/>
    <w:rsid w:val="00B761F2"/>
    <w:rsid w:val="00B868B8"/>
    <w:rsid w:val="00BB540E"/>
    <w:rsid w:val="00BB5CB7"/>
    <w:rsid w:val="00BC0BF3"/>
    <w:rsid w:val="00BE78F9"/>
    <w:rsid w:val="00BF2442"/>
    <w:rsid w:val="00C1472D"/>
    <w:rsid w:val="00C16FB3"/>
    <w:rsid w:val="00C34FD0"/>
    <w:rsid w:val="00C415BF"/>
    <w:rsid w:val="00C44A13"/>
    <w:rsid w:val="00C504C6"/>
    <w:rsid w:val="00C63A7B"/>
    <w:rsid w:val="00C662E7"/>
    <w:rsid w:val="00C7091B"/>
    <w:rsid w:val="00CA7483"/>
    <w:rsid w:val="00CB4B98"/>
    <w:rsid w:val="00CB705C"/>
    <w:rsid w:val="00CB7A80"/>
    <w:rsid w:val="00CF14D6"/>
    <w:rsid w:val="00D12FA7"/>
    <w:rsid w:val="00D46D17"/>
    <w:rsid w:val="00D56BB0"/>
    <w:rsid w:val="00D82395"/>
    <w:rsid w:val="00DC3525"/>
    <w:rsid w:val="00DD5DCC"/>
    <w:rsid w:val="00E0154F"/>
    <w:rsid w:val="00E02949"/>
    <w:rsid w:val="00E27233"/>
    <w:rsid w:val="00E37D09"/>
    <w:rsid w:val="00E5067B"/>
    <w:rsid w:val="00E53A96"/>
    <w:rsid w:val="00E72724"/>
    <w:rsid w:val="00E85A47"/>
    <w:rsid w:val="00EA304D"/>
    <w:rsid w:val="00EE0F9E"/>
    <w:rsid w:val="00EE32AE"/>
    <w:rsid w:val="00EF2CFD"/>
    <w:rsid w:val="00F07326"/>
    <w:rsid w:val="00F1380B"/>
    <w:rsid w:val="00F169AF"/>
    <w:rsid w:val="00F375F4"/>
    <w:rsid w:val="00F77348"/>
    <w:rsid w:val="00F87044"/>
    <w:rsid w:val="00F93ED6"/>
    <w:rsid w:val="00FB2450"/>
    <w:rsid w:val="00FD2C6E"/>
    <w:rsid w:val="00FE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2D2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22D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22D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22D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22D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802D4"/>
    <w:pPr>
      <w:ind w:left="720"/>
      <w:contextualSpacing/>
    </w:pPr>
  </w:style>
  <w:style w:type="paragraph" w:customStyle="1" w:styleId="ConsPlusTitle">
    <w:name w:val="ConsPlusTitle"/>
    <w:uiPriority w:val="99"/>
    <w:rsid w:val="00AE02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E0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E0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3Приложение"/>
    <w:basedOn w:val="a"/>
    <w:link w:val="32"/>
    <w:uiPriority w:val="99"/>
    <w:rsid w:val="00AE020F"/>
    <w:pPr>
      <w:ind w:left="5103"/>
    </w:pPr>
    <w:rPr>
      <w:sz w:val="26"/>
      <w:szCs w:val="28"/>
    </w:rPr>
  </w:style>
  <w:style w:type="character" w:customStyle="1" w:styleId="32">
    <w:name w:val="3Приложение Знак"/>
    <w:basedOn w:val="a0"/>
    <w:link w:val="31"/>
    <w:uiPriority w:val="99"/>
    <w:locked/>
    <w:rsid w:val="00AE020F"/>
    <w:rPr>
      <w:rFonts w:ascii="Arial" w:hAnsi="Arial" w:cs="Times New Roman"/>
      <w:sz w:val="28"/>
      <w:szCs w:val="28"/>
      <w:lang w:val="ru-RU" w:eastAsia="ru-RU" w:bidi="ar-SA"/>
    </w:rPr>
  </w:style>
  <w:style w:type="paragraph" w:customStyle="1" w:styleId="4-">
    <w:name w:val="4Таблица-Т"/>
    <w:basedOn w:val="31"/>
    <w:uiPriority w:val="99"/>
    <w:rsid w:val="00AE020F"/>
    <w:pPr>
      <w:ind w:left="0"/>
    </w:pPr>
    <w:rPr>
      <w:sz w:val="22"/>
    </w:rPr>
  </w:style>
  <w:style w:type="paragraph" w:styleId="a5">
    <w:name w:val="Body Text Indent"/>
    <w:basedOn w:val="a"/>
    <w:rsid w:val="00756E70"/>
    <w:pPr>
      <w:widowControl w:val="0"/>
      <w:suppressAutoHyphens/>
      <w:ind w:firstLine="284"/>
    </w:pPr>
    <w:rPr>
      <w:rFonts w:ascii="Times New Roman" w:eastAsia="Lucida Sans Unicode" w:hAnsi="Times New Roman"/>
      <w:kern w:val="2"/>
    </w:rPr>
  </w:style>
  <w:style w:type="paragraph" w:customStyle="1" w:styleId="ConsTitle">
    <w:name w:val="ConsTitle"/>
    <w:rsid w:val="00756E70"/>
    <w:pPr>
      <w:widowControl w:val="0"/>
      <w:suppressAutoHyphens/>
      <w:ind w:right="19772"/>
    </w:pPr>
    <w:rPr>
      <w:rFonts w:ascii="Arial" w:eastAsia="Arial" w:hAnsi="Arial"/>
      <w:b/>
      <w:sz w:val="16"/>
    </w:rPr>
  </w:style>
  <w:style w:type="paragraph" w:customStyle="1" w:styleId="ConsCell">
    <w:name w:val="ConsCell"/>
    <w:rsid w:val="00756E70"/>
    <w:pPr>
      <w:widowControl w:val="0"/>
      <w:suppressAutoHyphens/>
      <w:ind w:right="19772"/>
    </w:pPr>
    <w:rPr>
      <w:rFonts w:ascii="Arial" w:eastAsia="Arial" w:hAnsi="Arial"/>
    </w:rPr>
  </w:style>
  <w:style w:type="paragraph" w:customStyle="1" w:styleId="ConsNormal">
    <w:name w:val="ConsNormal"/>
    <w:rsid w:val="00BE78F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Normal (Web)"/>
    <w:basedOn w:val="a"/>
    <w:rsid w:val="00B034AE"/>
    <w:pPr>
      <w:spacing w:before="100" w:beforeAutospacing="1" w:after="100" w:afterAutospacing="1"/>
    </w:pPr>
    <w:rPr>
      <w:rFonts w:cs="Arial"/>
      <w:color w:val="000000"/>
      <w:sz w:val="17"/>
      <w:szCs w:val="17"/>
    </w:rPr>
  </w:style>
  <w:style w:type="paragraph" w:customStyle="1" w:styleId="a7">
    <w:name w:val="Знак"/>
    <w:basedOn w:val="a"/>
    <w:rsid w:val="001363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B4B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B4B9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B4B9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B4B9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D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B22D2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CB4B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D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B22D27"/>
    <w:rPr>
      <w:color w:val="0000FF"/>
      <w:u w:val="none"/>
    </w:rPr>
  </w:style>
  <w:style w:type="paragraph" w:styleId="ab">
    <w:name w:val="header"/>
    <w:basedOn w:val="a"/>
    <w:link w:val="ac"/>
    <w:uiPriority w:val="99"/>
    <w:semiHidden/>
    <w:unhideWhenUsed/>
    <w:rsid w:val="00CB4B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B4B98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CB4B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B4B9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2D2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2D2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2D2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B637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2D2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B22D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B22D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22D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22D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802D4"/>
    <w:pPr>
      <w:ind w:left="720"/>
      <w:contextualSpacing/>
    </w:pPr>
  </w:style>
  <w:style w:type="paragraph" w:customStyle="1" w:styleId="ConsPlusTitle">
    <w:name w:val="ConsPlusTitle"/>
    <w:uiPriority w:val="99"/>
    <w:rsid w:val="00AE02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E0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E0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3Приложение"/>
    <w:basedOn w:val="a"/>
    <w:link w:val="32"/>
    <w:uiPriority w:val="99"/>
    <w:rsid w:val="00AE020F"/>
    <w:pPr>
      <w:ind w:left="5103"/>
    </w:pPr>
    <w:rPr>
      <w:sz w:val="26"/>
      <w:szCs w:val="28"/>
    </w:rPr>
  </w:style>
  <w:style w:type="character" w:customStyle="1" w:styleId="32">
    <w:name w:val="3Приложение Знак"/>
    <w:basedOn w:val="a0"/>
    <w:link w:val="31"/>
    <w:uiPriority w:val="99"/>
    <w:locked/>
    <w:rsid w:val="00AE020F"/>
    <w:rPr>
      <w:rFonts w:ascii="Arial" w:hAnsi="Arial" w:cs="Times New Roman"/>
      <w:sz w:val="28"/>
      <w:szCs w:val="28"/>
      <w:lang w:val="ru-RU" w:eastAsia="ru-RU" w:bidi="ar-SA"/>
    </w:rPr>
  </w:style>
  <w:style w:type="paragraph" w:customStyle="1" w:styleId="4-">
    <w:name w:val="4Таблица-Т"/>
    <w:basedOn w:val="31"/>
    <w:uiPriority w:val="99"/>
    <w:rsid w:val="00AE020F"/>
    <w:pPr>
      <w:ind w:left="0"/>
    </w:pPr>
    <w:rPr>
      <w:sz w:val="22"/>
    </w:rPr>
  </w:style>
  <w:style w:type="paragraph" w:styleId="a5">
    <w:name w:val="Body Text Indent"/>
    <w:basedOn w:val="a"/>
    <w:rsid w:val="00756E70"/>
    <w:pPr>
      <w:widowControl w:val="0"/>
      <w:suppressAutoHyphens/>
      <w:ind w:firstLine="284"/>
    </w:pPr>
    <w:rPr>
      <w:rFonts w:ascii="Times New Roman" w:eastAsia="Lucida Sans Unicode" w:hAnsi="Times New Roman"/>
      <w:kern w:val="2"/>
    </w:rPr>
  </w:style>
  <w:style w:type="paragraph" w:customStyle="1" w:styleId="ConsTitle">
    <w:name w:val="ConsTitle"/>
    <w:rsid w:val="00756E70"/>
    <w:pPr>
      <w:widowControl w:val="0"/>
      <w:suppressAutoHyphens/>
      <w:ind w:right="19772"/>
    </w:pPr>
    <w:rPr>
      <w:rFonts w:ascii="Arial" w:eastAsia="Arial" w:hAnsi="Arial"/>
      <w:b/>
      <w:sz w:val="16"/>
    </w:rPr>
  </w:style>
  <w:style w:type="paragraph" w:customStyle="1" w:styleId="ConsCell">
    <w:name w:val="ConsCell"/>
    <w:rsid w:val="00756E70"/>
    <w:pPr>
      <w:widowControl w:val="0"/>
      <w:suppressAutoHyphens/>
      <w:ind w:right="19772"/>
    </w:pPr>
    <w:rPr>
      <w:rFonts w:ascii="Arial" w:eastAsia="Arial" w:hAnsi="Arial"/>
    </w:rPr>
  </w:style>
  <w:style w:type="paragraph" w:customStyle="1" w:styleId="ConsNormal">
    <w:name w:val="ConsNormal"/>
    <w:rsid w:val="00BE78F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Normal (Web)"/>
    <w:basedOn w:val="a"/>
    <w:rsid w:val="00B034AE"/>
    <w:pPr>
      <w:spacing w:before="100" w:beforeAutospacing="1" w:after="100" w:afterAutospacing="1"/>
    </w:pPr>
    <w:rPr>
      <w:rFonts w:cs="Arial"/>
      <w:color w:val="000000"/>
      <w:sz w:val="17"/>
      <w:szCs w:val="17"/>
    </w:rPr>
  </w:style>
  <w:style w:type="paragraph" w:customStyle="1" w:styleId="a7">
    <w:name w:val="Знак"/>
    <w:basedOn w:val="a"/>
    <w:rsid w:val="001363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B4B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B4B9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B4B9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B4B9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D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B22D2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CB4B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D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B22D27"/>
    <w:rPr>
      <w:color w:val="0000FF"/>
      <w:u w:val="none"/>
    </w:rPr>
  </w:style>
  <w:style w:type="paragraph" w:styleId="ab">
    <w:name w:val="header"/>
    <w:basedOn w:val="a"/>
    <w:link w:val="ac"/>
    <w:uiPriority w:val="99"/>
    <w:semiHidden/>
    <w:unhideWhenUsed/>
    <w:rsid w:val="00CB4B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B4B98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CB4B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B4B9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2D2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2D2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2D2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B637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64</TotalTime>
  <Pages>2</Pages>
  <Words>227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Осадчева Лидия И.</dc:creator>
  <cp:lastModifiedBy>oem</cp:lastModifiedBy>
  <cp:revision>11</cp:revision>
  <cp:lastPrinted>2024-12-19T05:58:00Z</cp:lastPrinted>
  <dcterms:created xsi:type="dcterms:W3CDTF">2024-12-10T13:25:00Z</dcterms:created>
  <dcterms:modified xsi:type="dcterms:W3CDTF">2024-12-19T11:49:00Z</dcterms:modified>
</cp:coreProperties>
</file>